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6689" w14:textId="1B87670D" w:rsidR="00CC31C4" w:rsidRPr="00C72926" w:rsidRDefault="00CC31C4" w:rsidP="00CC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ЗАХТЈЕВ ЗА ИЗДАВАЊЕ ПУБЛИКАЦИЈЕ</w:t>
      </w:r>
    </w:p>
    <w:p w14:paraId="0FD4584F" w14:textId="77777777" w:rsidR="00CC31C4" w:rsidRPr="00C72926" w:rsidRDefault="00CC31C4" w:rsidP="00CC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4C8D90" w14:textId="77777777" w:rsidR="00CC31C4" w:rsidRPr="00C72926" w:rsidRDefault="00CC31C4" w:rsidP="00CC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72926">
        <w:rPr>
          <w:rFonts w:ascii="Times New Roman" w:eastAsia="Times New Roman" w:hAnsi="Times New Roman" w:cs="Times New Roman"/>
          <w:b/>
          <w:bCs/>
          <w:color w:val="000000"/>
        </w:rPr>
        <w:t>1. Подаци о аутору/ауторима</w:t>
      </w:r>
    </w:p>
    <w:p w14:paraId="73DFB65C" w14:textId="77777777" w:rsidR="00CC31C4" w:rsidRPr="00C72926" w:rsidRDefault="00CC31C4" w:rsidP="00CC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385"/>
        <w:gridCol w:w="1508"/>
        <w:gridCol w:w="1480"/>
        <w:gridCol w:w="1348"/>
        <w:gridCol w:w="1748"/>
        <w:gridCol w:w="2548"/>
      </w:tblGrid>
      <w:tr w:rsidR="00CC31C4" w:rsidRPr="00C72926" w14:paraId="00324EE8" w14:textId="77777777" w:rsidTr="00D71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Mar>
              <w:left w:w="0" w:type="dxa"/>
              <w:right w:w="0" w:type="dxa"/>
            </w:tcMar>
            <w:vAlign w:val="center"/>
            <w:hideMark/>
          </w:tcPr>
          <w:p w14:paraId="6863DA96" w14:textId="25E0D9BD" w:rsidR="00CC31C4" w:rsidRPr="00C72926" w:rsidRDefault="00543E21" w:rsidP="00C72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РБ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  <w:hideMark/>
          </w:tcPr>
          <w:p w14:paraId="59C58D60" w14:textId="228D6823" w:rsidR="00CC31C4" w:rsidRPr="00C72926" w:rsidRDefault="00D712F8" w:rsidP="000E0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 и презиме аутора</w:t>
            </w:r>
          </w:p>
        </w:tc>
        <w:tc>
          <w:tcPr>
            <w:tcW w:w="1559" w:type="dxa"/>
            <w:vAlign w:val="center"/>
            <w:hideMark/>
          </w:tcPr>
          <w:p w14:paraId="0ACD7066" w14:textId="77777777" w:rsidR="00CC31C4" w:rsidRPr="00C72926" w:rsidRDefault="00CC31C4" w:rsidP="000E0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Афилијација аутора</w:t>
            </w:r>
          </w:p>
        </w:tc>
        <w:tc>
          <w:tcPr>
            <w:tcW w:w="1418" w:type="dxa"/>
            <w:vAlign w:val="center"/>
            <w:hideMark/>
          </w:tcPr>
          <w:p w14:paraId="065DA857" w14:textId="77777777" w:rsidR="00CC31C4" w:rsidRPr="00C72926" w:rsidRDefault="00CC31C4" w:rsidP="000E0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Звање аутора</w:t>
            </w:r>
          </w:p>
        </w:tc>
        <w:tc>
          <w:tcPr>
            <w:tcW w:w="1843" w:type="dxa"/>
            <w:vAlign w:val="center"/>
            <w:hideMark/>
          </w:tcPr>
          <w:p w14:paraId="520FB652" w14:textId="77777777" w:rsidR="00CC31C4" w:rsidRPr="00C72926" w:rsidRDefault="00CC31C4" w:rsidP="000E0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Ужа научна област аутора</w:t>
            </w:r>
          </w:p>
        </w:tc>
        <w:tc>
          <w:tcPr>
            <w:tcW w:w="2693" w:type="dxa"/>
            <w:vAlign w:val="center"/>
            <w:hideMark/>
          </w:tcPr>
          <w:p w14:paraId="3FD241C7" w14:textId="07FD26C6" w:rsidR="00CC31C4" w:rsidRPr="00C72926" w:rsidRDefault="000E0141" w:rsidP="000E0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CC31C4"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-mail и телефон</w:t>
            </w:r>
          </w:p>
        </w:tc>
      </w:tr>
      <w:tr w:rsidR="00CC31C4" w:rsidRPr="00C72926" w14:paraId="1EB19B73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</w:tcPr>
          <w:p w14:paraId="2509C511" w14:textId="1DC83C27" w:rsidR="00CC31C4" w:rsidRPr="00C72926" w:rsidRDefault="00B11040" w:rsidP="00C7292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1.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885917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02D9EC28" w14:textId="75718264" w:rsidR="00CC31C4" w:rsidRPr="00C72926" w:rsidRDefault="00CC31C4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399635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7D456743" w14:textId="1EA42A3F" w:rsidR="00CC31C4" w:rsidRPr="00C72926" w:rsidRDefault="00CC31C4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520848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6A97600A" w14:textId="1AF5665D" w:rsidR="00CC31C4" w:rsidRPr="00C72926" w:rsidRDefault="00CC31C4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988247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4C4C435D" w14:textId="5364CF75" w:rsidR="00CC31C4" w:rsidRPr="00C72926" w:rsidRDefault="00CC31C4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d w:val="6827879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24C1178F" w14:textId="5D7794E4" w:rsidR="00CC31C4" w:rsidRPr="00C72926" w:rsidRDefault="00CC31C4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7441C5" w:rsidRPr="00C72926" w14:paraId="32BEAB97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1EA53DBB" w14:textId="2C57A2FE" w:rsidR="007441C5" w:rsidRPr="00C72926" w:rsidRDefault="007441C5" w:rsidP="00C7292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2.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449986480"/>
            <w:placeholder>
              <w:docPart w:val="8864F74D6FDE4ABC9258F402CA8529B0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443DF631" w14:textId="55993FE0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582131142"/>
            <w:placeholder>
              <w:docPart w:val="28BDAD007E004A76BAD701C6C0E20997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181A85AD" w14:textId="4478ECAF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505100621"/>
            <w:placeholder>
              <w:docPart w:val="A0B734A5F8F54F09B69AC8EBFC27E912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4C870973" w14:textId="1D54310D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231923108"/>
            <w:placeholder>
              <w:docPart w:val="958EDDC9CF294DB4858D912FECA4A2F0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7382652E" w14:textId="36D737CB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640296372"/>
            <w:placeholder>
              <w:docPart w:val="CD3DA6AB0044451DBAA07A3DE47D783D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6C707ED5" w14:textId="41FE5F45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7441C5" w:rsidRPr="00C72926" w14:paraId="0A106FF0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57C97D38" w14:textId="6C979F7F" w:rsidR="007441C5" w:rsidRPr="00C72926" w:rsidRDefault="007441C5" w:rsidP="00C7292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3.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556532218"/>
            <w:placeholder>
              <w:docPart w:val="4FD43A259A1E48B08E65F7CA839C7130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67D5C47A" w14:textId="1E095F49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65375075"/>
            <w:placeholder>
              <w:docPart w:val="CE47C2E5902441BA81D8FBA4382B2959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0EDF752F" w14:textId="53042BCA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777828349"/>
            <w:placeholder>
              <w:docPart w:val="6E2404AB3D2C48D0BCE4870C2039294F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2D9F3F07" w14:textId="6C4185C1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887234232"/>
            <w:placeholder>
              <w:docPart w:val="DA86AD749D6844FAACFF501622D46E45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5141B6CD" w14:textId="0CAC8F63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663700572"/>
            <w:placeholder>
              <w:docPart w:val="56E2F640B9D7409882CDB3DE915CAFA4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610EA658" w14:textId="4156CAFE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7441C5" w:rsidRPr="00C72926" w14:paraId="3097C3B4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33A3083B" w14:textId="0BB79638" w:rsidR="007441C5" w:rsidRPr="00C72926" w:rsidRDefault="007441C5" w:rsidP="00C7292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4.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638760733"/>
            <w:placeholder>
              <w:docPart w:val="167E1A25CE0442B48C3F315359DEF1AA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107F8233" w14:textId="44793A7B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995144970"/>
            <w:placeholder>
              <w:docPart w:val="82D91243C336460F91D3C2C6927DE0FB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06B28BF0" w14:textId="762E7D40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358231841"/>
            <w:placeholder>
              <w:docPart w:val="92D5FB8EF0FA4A9EA6E76FA566E16DD8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0AAF2C84" w14:textId="68BE5740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2093817126"/>
            <w:placeholder>
              <w:docPart w:val="F780ADB162364F60B4B83663C7940D7D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7D4B6B83" w14:textId="47CA07D9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961455932"/>
            <w:placeholder>
              <w:docPart w:val="FB321B276E6440BC889E1654EBC31FDE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51687D32" w14:textId="31870A0A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7441C5" w:rsidRPr="00C72926" w14:paraId="50ED239D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493B9061" w14:textId="38989CAE" w:rsidR="007441C5" w:rsidRPr="00C72926" w:rsidRDefault="007441C5" w:rsidP="00C7292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5.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997030857"/>
            <w:placeholder>
              <w:docPart w:val="249D19E30C474E07B7BFBEDC4B47EB39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0D1EB7BA" w14:textId="206CF5A2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475648667"/>
            <w:placeholder>
              <w:docPart w:val="EA53F67EA5F847A7A24D8601644184D4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6E7B0FEB" w14:textId="7EF9825F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849298338"/>
            <w:placeholder>
              <w:docPart w:val="EABEB7AB7C5342BC96230F96B14A1A1D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021E90CD" w14:textId="6F186D09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287785260"/>
            <w:placeholder>
              <w:docPart w:val="9F1C448BF05A475191E66C4C3985DF9C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69A5C7A3" w14:textId="3D4D863A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400556161"/>
            <w:placeholder>
              <w:docPart w:val="663B6105B44748E38765D6FA8B6B0E74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17E896C8" w14:textId="149EF1F9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7441C5" w:rsidRPr="00C72926" w14:paraId="2E115BE3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347C1747" w14:textId="3CAD4CEC" w:rsidR="007441C5" w:rsidRPr="00C72926" w:rsidRDefault="007441C5" w:rsidP="00C7292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6.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986932376"/>
            <w:placeholder>
              <w:docPart w:val="0236EC3649834BF08F2F8665356465E1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1795BF16" w14:textId="20075DE8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834993349"/>
            <w:placeholder>
              <w:docPart w:val="86AE78D924A04646A59308443891CB9B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66D05C9F" w14:textId="163E3232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407665331"/>
            <w:placeholder>
              <w:docPart w:val="AF521236EA3E410FB8F865CEDD2D9541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627E315A" w14:textId="454FDC2D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341819175"/>
            <w:placeholder>
              <w:docPart w:val="46731AC0EBE7497A868B0B697B906DBF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1E3831A0" w14:textId="7C8092E1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574318243"/>
            <w:placeholder>
              <w:docPart w:val="C37D2DB3751B4E0799496300D4668656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6CD47820" w14:textId="1C1CD83E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7441C5" w:rsidRPr="00C72926" w14:paraId="43C2F01B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6AFEDB78" w14:textId="6E31123C" w:rsidR="007441C5" w:rsidRPr="00C72926" w:rsidRDefault="007441C5" w:rsidP="00C7292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7.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041557062"/>
            <w:placeholder>
              <w:docPart w:val="5F3E8AC2908143178EA58ABB1FB7CE8A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4E3679C9" w14:textId="442CDA81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938256884"/>
            <w:placeholder>
              <w:docPart w:val="D1E293089CB649B483FDF3934294DD83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1AEB0324" w14:textId="2F085898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954167188"/>
            <w:placeholder>
              <w:docPart w:val="FEBF8D04D89048028D45DAFB980411A0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44E43DDD" w14:textId="3D2889FD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041937227"/>
            <w:placeholder>
              <w:docPart w:val="FDAD8ECC90664860A5A78152DAE71790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03263390" w14:textId="4E51BE40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072046586"/>
            <w:placeholder>
              <w:docPart w:val="12F5447CF6CE4CDB9E1353340374461C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6B94BA7B" w14:textId="79B93DCB" w:rsidR="007441C5" w:rsidRPr="00C72926" w:rsidRDefault="007441C5" w:rsidP="00C729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</w:tbl>
    <w:p w14:paraId="28820A1C" w14:textId="3E0DE507" w:rsidR="00CC31C4" w:rsidRPr="00C72926" w:rsidRDefault="00CC31C4" w:rsidP="00C72926">
      <w:pPr>
        <w:tabs>
          <w:tab w:val="left" w:pos="7701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71670C" w14:textId="77777777" w:rsidR="00CC31C4" w:rsidRPr="00C72926" w:rsidRDefault="00CC31C4" w:rsidP="00C72926">
      <w:pPr>
        <w:tabs>
          <w:tab w:val="left" w:pos="3241"/>
          <w:tab w:val="left" w:pos="4901"/>
          <w:tab w:val="left" w:pos="6221"/>
          <w:tab w:val="left" w:pos="7701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926">
        <w:rPr>
          <w:rFonts w:ascii="Times New Roman" w:eastAsia="Times New Roman" w:hAnsi="Times New Roman" w:cs="Times New Roman"/>
          <w:b/>
          <w:bCs/>
          <w:color w:val="000000"/>
        </w:rPr>
        <w:t>2. Подаци о публикацији</w:t>
      </w:r>
    </w:p>
    <w:tbl>
      <w:tblPr>
        <w:tblStyle w:val="GridTable1Light-Accent1"/>
        <w:tblW w:w="5000" w:type="pct"/>
        <w:tblLook w:val="0680" w:firstRow="0" w:lastRow="0" w:firstColumn="1" w:lastColumn="0" w:noHBand="1" w:noVBand="1"/>
      </w:tblPr>
      <w:tblGrid>
        <w:gridCol w:w="2547"/>
        <w:gridCol w:w="6470"/>
      </w:tblGrid>
      <w:tr w:rsidR="00CC31C4" w:rsidRPr="00C72926" w14:paraId="4EE06DAB" w14:textId="77777777" w:rsidTr="00BD42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43C3666" w14:textId="77777777" w:rsidR="00CC31C4" w:rsidRPr="00C72926" w:rsidRDefault="00CC31C4" w:rsidP="00CC31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Наслов публикације: </w:t>
            </w:r>
          </w:p>
        </w:tc>
        <w:tc>
          <w:tcPr>
            <w:tcW w:w="6470" w:type="dxa"/>
            <w:noWrap/>
          </w:tcPr>
          <w:p w14:paraId="34FFA818" w14:textId="7F59658F" w:rsidR="00CC31C4" w:rsidRPr="00C72926" w:rsidRDefault="003D78D7" w:rsidP="00D0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31630140"/>
                <w:placeholder>
                  <w:docPart w:val="34CE2D57E3D143A084D7803F0F744C37"/>
                </w:placeholder>
                <w:showingPlcHdr/>
              </w:sdtPr>
              <w:sdtEndPr/>
              <w:sdtContent/>
            </w:sdt>
          </w:p>
        </w:tc>
      </w:tr>
      <w:tr w:rsidR="00562FF9" w:rsidRPr="00C72926" w14:paraId="7EED1B21" w14:textId="77777777" w:rsidTr="00BD42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34AB7B7C" w14:textId="77777777" w:rsidR="00562FF9" w:rsidRPr="00C72926" w:rsidRDefault="00562FF9" w:rsidP="00CC31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Врста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публикације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347715490"/>
            <w:placeholder>
              <w:docPart w:val="095DF48641B84411A7B40A40EF438CD5"/>
            </w:placeholder>
            <w:showingPlcHdr/>
          </w:sdtPr>
          <w:sdtEndPr/>
          <w:sdtContent>
            <w:tc>
              <w:tcPr>
                <w:tcW w:w="6470" w:type="dxa"/>
                <w:noWrap/>
                <w:hideMark/>
              </w:tcPr>
              <w:p w14:paraId="31AD15A5" w14:textId="23444EB5" w:rsidR="00562FF9" w:rsidRPr="00C72926" w:rsidRDefault="00562FF9" w:rsidP="00D009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562FF9" w:rsidRPr="00C72926" w14:paraId="3F28D62F" w14:textId="77777777" w:rsidTr="00BD42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6BBEC0A1" w14:textId="77777777" w:rsidR="00562FF9" w:rsidRPr="00C72926" w:rsidRDefault="00562FF9" w:rsidP="00CC31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Ужа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научна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којој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припада публикација: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881976909"/>
            <w:placeholder>
              <w:docPart w:val="14D1CA7BB22348EFA62FBB1A34C3491C"/>
            </w:placeholder>
            <w:showingPlcHdr/>
          </w:sdtPr>
          <w:sdtEndPr/>
          <w:sdtContent>
            <w:tc>
              <w:tcPr>
                <w:tcW w:w="6470" w:type="dxa"/>
                <w:noWrap/>
                <w:hideMark/>
              </w:tcPr>
              <w:p w14:paraId="0FF0DCF3" w14:textId="0E8C3F0A" w:rsidR="00562FF9" w:rsidRPr="00C72926" w:rsidRDefault="00562FF9" w:rsidP="00D009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562FF9" w:rsidRPr="00C72926" w14:paraId="65EA55F5" w14:textId="77777777" w:rsidTr="00BD42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018E34EE" w14:textId="77777777" w:rsidR="00562FF9" w:rsidRPr="00C72926" w:rsidRDefault="00562FF9" w:rsidP="00CC31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Обим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публикације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број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ријечи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карактера):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985235499"/>
            <w:placeholder>
              <w:docPart w:val="D00C5C168CEF4C51B574E97C7DFE9F41"/>
            </w:placeholder>
            <w:showingPlcHdr/>
          </w:sdtPr>
          <w:sdtEndPr/>
          <w:sdtContent>
            <w:tc>
              <w:tcPr>
                <w:tcW w:w="6470" w:type="dxa"/>
                <w:noWrap/>
                <w:hideMark/>
              </w:tcPr>
              <w:p w14:paraId="479136D9" w14:textId="355B0879" w:rsidR="00562FF9" w:rsidRPr="00C72926" w:rsidRDefault="00562FF9" w:rsidP="00D009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562FF9" w:rsidRPr="00C72926" w14:paraId="236A7253" w14:textId="77777777" w:rsidTr="00BD42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5441AA29" w14:textId="77777777" w:rsidR="00562FF9" w:rsidRPr="00C72926" w:rsidRDefault="00562FF9" w:rsidP="00CC31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коме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писана публикација: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771777301"/>
            <w:placeholder>
              <w:docPart w:val="5B96D98E59714C9DA471035BA8157EAF"/>
            </w:placeholder>
            <w:showingPlcHdr/>
          </w:sdtPr>
          <w:sdtEndPr/>
          <w:sdtContent>
            <w:tc>
              <w:tcPr>
                <w:tcW w:w="6470" w:type="dxa"/>
                <w:noWrap/>
                <w:hideMark/>
              </w:tcPr>
              <w:p w14:paraId="7629B9FD" w14:textId="0060D963" w:rsidR="00562FF9" w:rsidRPr="00C72926" w:rsidRDefault="00562FF9" w:rsidP="00D009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562FF9" w:rsidRPr="00C72926" w14:paraId="01488166" w14:textId="77777777" w:rsidTr="00BD42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045435C1" w14:textId="77777777" w:rsidR="00562FF9" w:rsidRPr="00C72926" w:rsidRDefault="00562FF9" w:rsidP="004347C8">
            <w:pPr>
              <w:keepNext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Писмо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коме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писана публикација: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338196128"/>
            <w:placeholder>
              <w:docPart w:val="A98FD6720E4144F99FC3DCD6A8669D14"/>
            </w:placeholder>
            <w:showingPlcHdr/>
          </w:sdtPr>
          <w:sdtEndPr/>
          <w:sdtContent>
            <w:tc>
              <w:tcPr>
                <w:tcW w:w="6470" w:type="dxa"/>
                <w:noWrap/>
                <w:hideMark/>
              </w:tcPr>
              <w:p w14:paraId="2D9ED0DB" w14:textId="1E804CC3" w:rsidR="00562FF9" w:rsidRPr="00C72926" w:rsidRDefault="00562FF9" w:rsidP="004347C8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562FF9" w:rsidRPr="00C72926" w14:paraId="49A976E8" w14:textId="77777777" w:rsidTr="00BD42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6F00A236" w14:textId="77777777" w:rsidR="00562FF9" w:rsidRPr="00C72926" w:rsidRDefault="00562FF9" w:rsidP="004347C8">
            <w:pPr>
              <w:keepNext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Облик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издања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штампано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дигитално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272671097"/>
            <w:placeholder>
              <w:docPart w:val="C2BA8F5796D94CD9B81D0212574D38E2"/>
            </w:placeholder>
            <w:showingPlcHdr/>
          </w:sdtPr>
          <w:sdtEndPr/>
          <w:sdtContent>
            <w:tc>
              <w:tcPr>
                <w:tcW w:w="6470" w:type="dxa"/>
                <w:noWrap/>
                <w:hideMark/>
              </w:tcPr>
              <w:p w14:paraId="065BD8DF" w14:textId="3B0D853F" w:rsidR="00562FF9" w:rsidRPr="00C72926" w:rsidRDefault="00562FF9" w:rsidP="004347C8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</w:tbl>
    <w:p w14:paraId="54735AF9" w14:textId="77777777" w:rsidR="0058317C" w:rsidRPr="00C72926" w:rsidRDefault="0058317C" w:rsidP="00C72926">
      <w:pPr>
        <w:tabs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75D3D4" w14:textId="00EFA127" w:rsidR="00CC31C4" w:rsidRPr="00C72926" w:rsidRDefault="00B2426A" w:rsidP="00C72926">
      <w:pPr>
        <w:keepNext/>
        <w:tabs>
          <w:tab w:val="left" w:pos="4901"/>
          <w:tab w:val="left" w:pos="6221"/>
          <w:tab w:val="left" w:pos="7701"/>
          <w:tab w:val="left" w:pos="96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2426A">
        <w:rPr>
          <w:rFonts w:ascii="Times New Roman" w:eastAsia="Times New Roman" w:hAnsi="Times New Roman" w:cs="Times New Roman"/>
          <w:b/>
          <w:bCs/>
          <w:color w:val="000000"/>
        </w:rPr>
        <w:t>3. Подаци о рецензентима:</w:t>
      </w:r>
    </w:p>
    <w:p w14:paraId="0B4C4FE6" w14:textId="2AB6D66C" w:rsidR="00CC31C4" w:rsidRDefault="00CC31C4" w:rsidP="00C72926">
      <w:pPr>
        <w:keepNext/>
        <w:tabs>
          <w:tab w:val="left" w:pos="1061"/>
          <w:tab w:val="left" w:pos="3241"/>
          <w:tab w:val="left" w:pos="4901"/>
          <w:tab w:val="left" w:pos="6221"/>
          <w:tab w:val="left" w:pos="7701"/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385"/>
        <w:gridCol w:w="1508"/>
        <w:gridCol w:w="1480"/>
        <w:gridCol w:w="1348"/>
        <w:gridCol w:w="1748"/>
        <w:gridCol w:w="2548"/>
      </w:tblGrid>
      <w:tr w:rsidR="009F1FFD" w:rsidRPr="00C72926" w14:paraId="1335DCAD" w14:textId="77777777" w:rsidTr="009F1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Mar>
              <w:left w:w="0" w:type="dxa"/>
              <w:right w:w="0" w:type="dxa"/>
            </w:tcMar>
            <w:vAlign w:val="center"/>
            <w:hideMark/>
          </w:tcPr>
          <w:p w14:paraId="63CD9669" w14:textId="77777777" w:rsidR="009F1FFD" w:rsidRPr="00C72926" w:rsidRDefault="009F1FFD" w:rsidP="00ED0E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РБ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  <w:hideMark/>
          </w:tcPr>
          <w:p w14:paraId="61101E53" w14:textId="6C92CE22" w:rsidR="009F1FFD" w:rsidRPr="00C72926" w:rsidRDefault="009F1FFD" w:rsidP="00ED0E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Име и презиме </w:t>
            </w:r>
            <w:r w:rsidRPr="009F1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рецензента</w:t>
            </w:r>
          </w:p>
        </w:tc>
        <w:tc>
          <w:tcPr>
            <w:tcW w:w="1559" w:type="dxa"/>
            <w:vAlign w:val="center"/>
            <w:hideMark/>
          </w:tcPr>
          <w:p w14:paraId="42684160" w14:textId="16E34D4B" w:rsidR="009F1FFD" w:rsidRPr="00C72926" w:rsidRDefault="009F1FFD" w:rsidP="00ED0E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Афилијација </w:t>
            </w:r>
            <w:r w:rsidRPr="009F1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рецензента</w:t>
            </w:r>
          </w:p>
        </w:tc>
        <w:tc>
          <w:tcPr>
            <w:tcW w:w="1418" w:type="dxa"/>
            <w:vAlign w:val="center"/>
            <w:hideMark/>
          </w:tcPr>
          <w:p w14:paraId="34A0D6F1" w14:textId="2355FB87" w:rsidR="009F1FFD" w:rsidRPr="00C72926" w:rsidRDefault="009F1FFD" w:rsidP="00ED0E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Звање </w:t>
            </w:r>
            <w:r w:rsidRPr="009F1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рецензента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  <w:hideMark/>
          </w:tcPr>
          <w:p w14:paraId="1962B7F1" w14:textId="22E66C15" w:rsidR="009F1FFD" w:rsidRPr="00C72926" w:rsidRDefault="009F1FFD" w:rsidP="00ED0E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Ужа научна област </w:t>
            </w:r>
            <w:r w:rsidRPr="009F1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рецензента</w:t>
            </w:r>
          </w:p>
        </w:tc>
        <w:tc>
          <w:tcPr>
            <w:tcW w:w="2693" w:type="dxa"/>
            <w:vAlign w:val="center"/>
            <w:hideMark/>
          </w:tcPr>
          <w:p w14:paraId="7B374A99" w14:textId="77777777" w:rsidR="009F1FFD" w:rsidRPr="00C72926" w:rsidRDefault="009F1FFD" w:rsidP="00ED0E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 и телефон</w:t>
            </w:r>
          </w:p>
        </w:tc>
      </w:tr>
      <w:tr w:rsidR="009F1FFD" w:rsidRPr="00C72926" w14:paraId="07962ED3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</w:tcPr>
          <w:p w14:paraId="145F8D86" w14:textId="77777777" w:rsidR="009F1FFD" w:rsidRPr="00C72926" w:rsidRDefault="009F1FFD" w:rsidP="00ED0E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1.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2137518696"/>
            <w:placeholder>
              <w:docPart w:val="6E4B5095E19846EEA142F54D4B6E161C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30C51BC2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615455138"/>
            <w:placeholder>
              <w:docPart w:val="6E4B5095E19846EEA142F54D4B6E161C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14C69F4C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403029537"/>
            <w:placeholder>
              <w:docPart w:val="6E4B5095E19846EEA142F54D4B6E161C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22D9D478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309360571"/>
            <w:placeholder>
              <w:docPart w:val="6E4B5095E19846EEA142F54D4B6E161C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19B8B95E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d w:val="-247886035"/>
            <w:placeholder>
              <w:docPart w:val="6E4B5095E19846EEA142F54D4B6E161C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5EAC0059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9F1FFD" w:rsidRPr="00C72926" w14:paraId="2D058C67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278F1BFC" w14:textId="77777777" w:rsidR="009F1FFD" w:rsidRPr="00C72926" w:rsidRDefault="009F1FFD" w:rsidP="00ED0E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2.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342212418"/>
            <w:placeholder>
              <w:docPart w:val="922BBC0C384D4147BBDE32FEBA215662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38316964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634707648"/>
            <w:placeholder>
              <w:docPart w:val="348DC79DFFCB41378081551A37B8A98A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5AA4E8CF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742015976"/>
            <w:placeholder>
              <w:docPart w:val="94DEF5737ECE4385AF3ED632822B829C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038431FB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556782954"/>
            <w:placeholder>
              <w:docPart w:val="CFE8CC2886824BEA86FF88D018C489B1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017E296D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77093750"/>
            <w:placeholder>
              <w:docPart w:val="ED51B301C31243A29A3C7C230DE13B1F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6007F9C3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9F1FFD" w:rsidRPr="00C72926" w14:paraId="7D856677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48E81333" w14:textId="77777777" w:rsidR="009F1FFD" w:rsidRPr="00C72926" w:rsidRDefault="009F1FFD" w:rsidP="00ED0E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3.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891027104"/>
            <w:placeholder>
              <w:docPart w:val="EB9E6343C01244A9ABD127B29ECB14CD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0A3565D2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32193964"/>
            <w:placeholder>
              <w:docPart w:val="BA05C99535CB4CF9B2244E08DB593297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3D8FD80B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2033456882"/>
            <w:placeholder>
              <w:docPart w:val="1A090AD83884438DB7A261C3C3CD6B4C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52600506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2080324206"/>
            <w:placeholder>
              <w:docPart w:val="27124EC3F8934418860B367F922B3D6B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48AD87A7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647983255"/>
            <w:placeholder>
              <w:docPart w:val="66C9EEE205FE4211A176BA80CA40CDA2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4439EEA7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9F1FFD" w:rsidRPr="00C72926" w14:paraId="0F8A95B8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01B8CF5B" w14:textId="77777777" w:rsidR="009F1FFD" w:rsidRPr="00C72926" w:rsidRDefault="009F1FFD" w:rsidP="00ED0E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4.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4139003"/>
            <w:placeholder>
              <w:docPart w:val="E465D772FD1942278B47F7009C70FBED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29F78DBB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308315136"/>
            <w:placeholder>
              <w:docPart w:val="8F435E1385194193BAB13B6414A66234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19051734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372507931"/>
            <w:placeholder>
              <w:docPart w:val="4C8A81D4C0EC48468C70B25FAD789A18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7357EF51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423845711"/>
            <w:placeholder>
              <w:docPart w:val="400B76F0C05B45EA8F960785B864195C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0F84F6EE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198077430"/>
            <w:placeholder>
              <w:docPart w:val="13B0D14EBC2944E88E17EE01A89E8F17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7B01CFB7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9F1FFD" w:rsidRPr="00C72926" w14:paraId="3D1AF173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529E7F98" w14:textId="77777777" w:rsidR="009F1FFD" w:rsidRPr="00C72926" w:rsidRDefault="009F1FFD" w:rsidP="00ED0E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5.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006642275"/>
            <w:placeholder>
              <w:docPart w:val="370D133209EF4B5AA9C42F4EC378179E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2591DC90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048177009"/>
            <w:placeholder>
              <w:docPart w:val="E23A0DB47D16477680BBDBA2F6D3F7FD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67C73AD4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56551307"/>
            <w:placeholder>
              <w:docPart w:val="B13B4070139E46159E9643716385599B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6128D1E5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827728137"/>
            <w:placeholder>
              <w:docPart w:val="D9BFC7E147934B8CBCDEF9ED2E755DDA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76093A32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837767590"/>
            <w:placeholder>
              <w:docPart w:val="C1723B2CA03D4148BABCB3283D7A989E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5B0A819B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9F1FFD" w:rsidRPr="00C72926" w14:paraId="02CF6338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4DAD8FF5" w14:textId="77777777" w:rsidR="009F1FFD" w:rsidRPr="00C72926" w:rsidRDefault="009F1FFD" w:rsidP="00ED0E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6.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246959457"/>
            <w:placeholder>
              <w:docPart w:val="565BC067041E4850A40C1A7C03CDDCBE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16789946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2055081105"/>
            <w:placeholder>
              <w:docPart w:val="6D66075195AF4324B16C93A14A84D43E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2B9CE228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661733105"/>
            <w:placeholder>
              <w:docPart w:val="9CADEDBEDA9942E887EAD451FC5D2841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3C9CD633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049418853"/>
            <w:placeholder>
              <w:docPart w:val="1BBEBA6CF8714DB0A8AC6EB12CDE9A94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67D228CF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963798518"/>
            <w:placeholder>
              <w:docPart w:val="7CFC6300CF754416BDED14E6AF34D1CB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04747594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9F1FFD" w:rsidRPr="00C72926" w14:paraId="523BB689" w14:textId="77777777" w:rsidTr="005F1F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noWrap/>
            <w:hideMark/>
          </w:tcPr>
          <w:p w14:paraId="691E1483" w14:textId="77777777" w:rsidR="009F1FFD" w:rsidRPr="00C72926" w:rsidRDefault="009F1FFD" w:rsidP="00ED0E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</w:pPr>
            <w:r w:rsidRPr="00C7292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sr-Cyrl-BA"/>
              </w:rPr>
              <w:t>7.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2125731421"/>
            <w:placeholder>
              <w:docPart w:val="17C6B7924FC8488AB6AE95357C8999BB"/>
            </w:placeholder>
            <w:showingPlcHdr/>
          </w:sdtPr>
          <w:sdtEndPr/>
          <w:sdtContent>
            <w:tc>
              <w:tcPr>
                <w:tcW w:w="1588" w:type="dxa"/>
                <w:noWrap/>
                <w:hideMark/>
              </w:tcPr>
              <w:p w14:paraId="4205D622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297869192"/>
            <w:placeholder>
              <w:docPart w:val="123D12E937C04791B6486843C2D8389E"/>
            </w:placeholder>
            <w:showingPlcHdr/>
          </w:sdtPr>
          <w:sdtEndPr/>
          <w:sdtContent>
            <w:tc>
              <w:tcPr>
                <w:tcW w:w="1559" w:type="dxa"/>
                <w:noWrap/>
                <w:hideMark/>
              </w:tcPr>
              <w:p w14:paraId="74F4C072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2146461144"/>
            <w:placeholder>
              <w:docPart w:val="8A88ED780155466D95AEB382E3832A33"/>
            </w:placeholder>
            <w:showingPlcHdr/>
          </w:sdtPr>
          <w:sdtEndPr/>
          <w:sdtContent>
            <w:tc>
              <w:tcPr>
                <w:tcW w:w="1418" w:type="dxa"/>
                <w:noWrap/>
                <w:hideMark/>
              </w:tcPr>
              <w:p w14:paraId="6C87DD68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2052717943"/>
            <w:placeholder>
              <w:docPart w:val="FA813C2749C344FCA6EBF621ED7081C2"/>
            </w:placeholder>
            <w:showingPlcHdr/>
          </w:sdtPr>
          <w:sdtEndPr/>
          <w:sdtContent>
            <w:tc>
              <w:tcPr>
                <w:tcW w:w="1843" w:type="dxa"/>
                <w:noWrap/>
                <w:hideMark/>
              </w:tcPr>
              <w:p w14:paraId="3345D2B2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548734479"/>
            <w:placeholder>
              <w:docPart w:val="E330C8A552AF471FADFD9BD757477D81"/>
            </w:placeholder>
            <w:showingPlcHdr/>
          </w:sdtPr>
          <w:sdtEndPr/>
          <w:sdtContent>
            <w:tc>
              <w:tcPr>
                <w:tcW w:w="2693" w:type="dxa"/>
                <w:noWrap/>
                <w:hideMark/>
              </w:tcPr>
              <w:p w14:paraId="18B0D081" w14:textId="77777777" w:rsidR="009F1FFD" w:rsidRPr="00C72926" w:rsidRDefault="009F1FFD" w:rsidP="00ED0E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</w:tbl>
    <w:p w14:paraId="434CAF65" w14:textId="77777777" w:rsidR="009F1FFD" w:rsidRPr="00C72926" w:rsidRDefault="009F1FFD" w:rsidP="00C72926">
      <w:pPr>
        <w:keepNext/>
        <w:tabs>
          <w:tab w:val="left" w:pos="1061"/>
          <w:tab w:val="left" w:pos="3241"/>
          <w:tab w:val="left" w:pos="4901"/>
          <w:tab w:val="left" w:pos="6221"/>
          <w:tab w:val="left" w:pos="7701"/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03F0EE" w14:textId="77777777" w:rsidR="009F1FFD" w:rsidRPr="00DB7823" w:rsidRDefault="009F1FFD" w:rsidP="00322062">
      <w:pPr>
        <w:tabs>
          <w:tab w:val="left" w:pos="4901"/>
          <w:tab w:val="left" w:pos="6221"/>
          <w:tab w:val="left" w:pos="7701"/>
          <w:tab w:val="left" w:pos="96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sr-Cyrl-BA"/>
        </w:rPr>
        <w:t>4</w:t>
      </w:r>
      <w:r w:rsidRPr="000C4357">
        <w:rPr>
          <w:rFonts w:ascii="Times New Roman" w:eastAsia="Times New Roman" w:hAnsi="Times New Roman" w:cs="Times New Roman"/>
          <w:b/>
          <w:bCs/>
          <w:color w:val="000000"/>
          <w:lang w:val="sr-Cyrl-BA"/>
        </w:rPr>
        <w:t>. Изјава о ауторству и ексклузивности:</w:t>
      </w:r>
    </w:p>
    <w:p w14:paraId="7B3ED50A" w14:textId="77777777" w:rsidR="009F1FFD" w:rsidRDefault="009F1FFD" w:rsidP="009F1FFD">
      <w:pPr>
        <w:tabs>
          <w:tab w:val="left" w:pos="3241"/>
          <w:tab w:val="left" w:pos="4901"/>
          <w:tab w:val="left" w:pos="6221"/>
          <w:tab w:val="left" w:pos="7701"/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r-Cyrl-BA"/>
        </w:rPr>
      </w:pPr>
    </w:p>
    <w:p w14:paraId="347FE721" w14:textId="77777777" w:rsidR="009F1FFD" w:rsidRPr="00DB7823" w:rsidRDefault="009F1FFD" w:rsidP="009F1FFD">
      <w:pPr>
        <w:tabs>
          <w:tab w:val="left" w:pos="3241"/>
          <w:tab w:val="left" w:pos="4901"/>
          <w:tab w:val="left" w:pos="6221"/>
          <w:tab w:val="left" w:pos="7701"/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0C4357">
        <w:rPr>
          <w:rFonts w:ascii="Times New Roman" w:eastAsia="Times New Roman" w:hAnsi="Times New Roman" w:cs="Times New Roman"/>
          <w:color w:val="000000"/>
          <w:lang w:val="sr-Cyrl-BA"/>
        </w:rPr>
        <w:t>Аутор/и изјављује/у:</w:t>
      </w:r>
    </w:p>
    <w:p w14:paraId="29D2B8A1" w14:textId="77777777" w:rsidR="009F1FFD" w:rsidRPr="00DB7823" w:rsidRDefault="009F1FFD" w:rsidP="009F1FFD">
      <w:pPr>
        <w:tabs>
          <w:tab w:val="left" w:pos="1061"/>
          <w:tab w:val="left" w:pos="3241"/>
          <w:tab w:val="left" w:pos="4901"/>
          <w:tab w:val="left" w:pos="6221"/>
          <w:tab w:val="left" w:pos="7701"/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401B196" w14:textId="77777777" w:rsidR="009F1FFD" w:rsidRPr="00DB7823" w:rsidRDefault="009F1FFD" w:rsidP="009F1FFD">
      <w:pPr>
        <w:tabs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0C4357">
        <w:rPr>
          <w:rFonts w:ascii="Times New Roman" w:eastAsia="Times New Roman" w:hAnsi="Times New Roman" w:cs="Times New Roman"/>
          <w:color w:val="000000"/>
          <w:lang w:val="sr-Cyrl-BA"/>
        </w:rPr>
        <w:t>Аутор сам публикације или њеног дијела како је наведено у предговору или садржају публикације чије издавање тражим.</w:t>
      </w:r>
    </w:p>
    <w:p w14:paraId="20068AB5" w14:textId="77777777" w:rsidR="009F1FFD" w:rsidRPr="00DB7823" w:rsidRDefault="009F1FFD" w:rsidP="009F1FFD">
      <w:pPr>
        <w:tabs>
          <w:tab w:val="left" w:pos="6221"/>
          <w:tab w:val="left" w:pos="7701"/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0C4357">
        <w:rPr>
          <w:rFonts w:ascii="Times New Roman" w:eastAsia="Times New Roman" w:hAnsi="Times New Roman" w:cs="Times New Roman"/>
          <w:color w:val="000000"/>
          <w:lang w:val="sr-Cyrl-BA"/>
        </w:rPr>
        <w:t>Публикација није раније објављивана код другог издавача. </w:t>
      </w:r>
    </w:p>
    <w:p w14:paraId="3603F29C" w14:textId="77777777" w:rsidR="009F1FFD" w:rsidRPr="00DB7823" w:rsidRDefault="009F1FFD" w:rsidP="009F1FFD">
      <w:pPr>
        <w:tabs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0C4357">
        <w:rPr>
          <w:rFonts w:ascii="Times New Roman" w:eastAsia="Times New Roman" w:hAnsi="Times New Roman" w:cs="Times New Roman"/>
          <w:color w:val="000000"/>
          <w:lang w:val="sr-Cyrl-BA"/>
        </w:rPr>
        <w:t>Публикација није у поступку издања или оцјене за издавање код другог издавача.</w:t>
      </w:r>
    </w:p>
    <w:p w14:paraId="507F0EA2" w14:textId="77777777" w:rsidR="009F1FFD" w:rsidRPr="00DB7823" w:rsidRDefault="009F1FFD" w:rsidP="009F1FFD">
      <w:pPr>
        <w:tabs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5612D07" w14:textId="77777777" w:rsidR="009F1FFD" w:rsidRPr="00DB7823" w:rsidRDefault="009F1FFD" w:rsidP="009F1FFD">
      <w:pPr>
        <w:tabs>
          <w:tab w:val="left" w:pos="1061"/>
          <w:tab w:val="left" w:pos="3241"/>
          <w:tab w:val="left" w:pos="4901"/>
          <w:tab w:val="left" w:pos="6221"/>
          <w:tab w:val="left" w:pos="7701"/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B30B0AC" w14:textId="320CB5D2" w:rsidR="007441C5" w:rsidRDefault="009F1FFD" w:rsidP="009F1FFD">
      <w:pPr>
        <w:tabs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r-Cyrl-BA"/>
        </w:rPr>
      </w:pPr>
      <w:r w:rsidRPr="000C4357">
        <w:rPr>
          <w:rFonts w:ascii="Times New Roman" w:eastAsia="Times New Roman" w:hAnsi="Times New Roman" w:cs="Times New Roman"/>
          <w:color w:val="000000"/>
          <w:lang w:val="sr-Cyrl-BA"/>
        </w:rPr>
        <w:t>Потпис/и аутор/а:</w:t>
      </w:r>
    </w:p>
    <w:p w14:paraId="2CA817C6" w14:textId="77777777" w:rsidR="009F1FFD" w:rsidRPr="00C72926" w:rsidRDefault="009F1FFD" w:rsidP="009F1FFD">
      <w:pPr>
        <w:tabs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417D2CD" w14:textId="76712B4A" w:rsidR="007441C5" w:rsidRPr="00C72926" w:rsidRDefault="007441C5">
      <w:pPr>
        <w:rPr>
          <w:rFonts w:ascii="Times New Roman" w:hAnsi="Times New Roman" w:cs="Times New Roman"/>
          <w:lang w:val="sr-Cyrl-BA"/>
        </w:rPr>
      </w:pPr>
      <w:r w:rsidRPr="00C72926">
        <w:rPr>
          <w:rFonts w:ascii="Times New Roman" w:hAnsi="Times New Roman" w:cs="Times New Roman"/>
        </w:rPr>
        <w:t>_______________________________</w:t>
      </w:r>
      <w:r w:rsidRPr="00C72926">
        <w:rPr>
          <w:rFonts w:ascii="Times New Roman" w:hAnsi="Times New Roman" w:cs="Times New Roman"/>
          <w:lang w:val="sr-Cyrl-BA"/>
        </w:rPr>
        <w:t>________</w:t>
      </w:r>
    </w:p>
    <w:p w14:paraId="48FEC4B7" w14:textId="7FA5BD7D" w:rsidR="007441C5" w:rsidRPr="00C72926" w:rsidRDefault="007441C5">
      <w:pPr>
        <w:rPr>
          <w:rFonts w:ascii="Times New Roman" w:hAnsi="Times New Roman" w:cs="Times New Roman"/>
          <w:lang w:val="sr-Cyrl-BA"/>
        </w:rPr>
      </w:pPr>
      <w:r w:rsidRPr="00C72926">
        <w:rPr>
          <w:rFonts w:ascii="Times New Roman" w:hAnsi="Times New Roman" w:cs="Times New Roman"/>
        </w:rPr>
        <w:t>_______________________________</w:t>
      </w:r>
      <w:r w:rsidRPr="00C72926">
        <w:rPr>
          <w:rFonts w:ascii="Times New Roman" w:hAnsi="Times New Roman" w:cs="Times New Roman"/>
          <w:lang w:val="sr-Cyrl-BA"/>
        </w:rPr>
        <w:t>________</w:t>
      </w:r>
    </w:p>
    <w:p w14:paraId="694E86BA" w14:textId="4681B5A8" w:rsidR="007441C5" w:rsidRPr="00C72926" w:rsidRDefault="007441C5">
      <w:pPr>
        <w:rPr>
          <w:rFonts w:ascii="Times New Roman" w:hAnsi="Times New Roman" w:cs="Times New Roman"/>
          <w:lang w:val="sr-Cyrl-BA"/>
        </w:rPr>
      </w:pPr>
      <w:r w:rsidRPr="00C72926">
        <w:rPr>
          <w:rFonts w:ascii="Times New Roman" w:hAnsi="Times New Roman" w:cs="Times New Roman"/>
        </w:rPr>
        <w:t>_______________________________</w:t>
      </w:r>
      <w:r w:rsidRPr="00C72926">
        <w:rPr>
          <w:rFonts w:ascii="Times New Roman" w:hAnsi="Times New Roman" w:cs="Times New Roman"/>
          <w:lang w:val="sr-Cyrl-BA"/>
        </w:rPr>
        <w:t>________</w:t>
      </w:r>
    </w:p>
    <w:p w14:paraId="0F8930D3" w14:textId="57E0C00D" w:rsidR="007441C5" w:rsidRPr="00C72926" w:rsidRDefault="007441C5">
      <w:pPr>
        <w:rPr>
          <w:rFonts w:ascii="Times New Roman" w:hAnsi="Times New Roman" w:cs="Times New Roman"/>
          <w:lang w:val="sr-Cyrl-BA"/>
        </w:rPr>
      </w:pPr>
      <w:r w:rsidRPr="00C72926">
        <w:rPr>
          <w:rFonts w:ascii="Times New Roman" w:hAnsi="Times New Roman" w:cs="Times New Roman"/>
        </w:rPr>
        <w:t>_______________________________</w:t>
      </w:r>
      <w:r w:rsidRPr="00C72926">
        <w:rPr>
          <w:rFonts w:ascii="Times New Roman" w:hAnsi="Times New Roman" w:cs="Times New Roman"/>
          <w:lang w:val="sr-Cyrl-BA"/>
        </w:rPr>
        <w:t>________</w:t>
      </w:r>
    </w:p>
    <w:p w14:paraId="3EFE57EF" w14:textId="7A1D8C9A" w:rsidR="007441C5" w:rsidRPr="00C72926" w:rsidRDefault="007441C5">
      <w:pPr>
        <w:rPr>
          <w:rFonts w:ascii="Times New Roman" w:hAnsi="Times New Roman" w:cs="Times New Roman"/>
          <w:lang w:val="sr-Cyrl-BA"/>
        </w:rPr>
      </w:pPr>
      <w:r w:rsidRPr="00C72926">
        <w:rPr>
          <w:rFonts w:ascii="Times New Roman" w:hAnsi="Times New Roman" w:cs="Times New Roman"/>
        </w:rPr>
        <w:t>_______________________________</w:t>
      </w:r>
      <w:r w:rsidRPr="00C72926">
        <w:rPr>
          <w:rFonts w:ascii="Times New Roman" w:hAnsi="Times New Roman" w:cs="Times New Roman"/>
          <w:lang w:val="sr-Cyrl-BA"/>
        </w:rPr>
        <w:t>________</w:t>
      </w:r>
    </w:p>
    <w:p w14:paraId="08BEA517" w14:textId="2ED80C76" w:rsidR="007441C5" w:rsidRPr="00C72926" w:rsidRDefault="007441C5">
      <w:pPr>
        <w:rPr>
          <w:rFonts w:ascii="Times New Roman" w:hAnsi="Times New Roman" w:cs="Times New Roman"/>
          <w:lang w:val="sr-Cyrl-BA"/>
        </w:rPr>
      </w:pPr>
      <w:r w:rsidRPr="00C72926">
        <w:rPr>
          <w:rFonts w:ascii="Times New Roman" w:hAnsi="Times New Roman" w:cs="Times New Roman"/>
        </w:rPr>
        <w:t>_______________________________</w:t>
      </w:r>
      <w:r w:rsidRPr="00C72926">
        <w:rPr>
          <w:rFonts w:ascii="Times New Roman" w:hAnsi="Times New Roman" w:cs="Times New Roman"/>
          <w:lang w:val="sr-Cyrl-BA"/>
        </w:rPr>
        <w:t>________</w:t>
      </w:r>
    </w:p>
    <w:p w14:paraId="71906FE1" w14:textId="24BC25B0" w:rsidR="007441C5" w:rsidRPr="00C72926" w:rsidRDefault="007441C5">
      <w:pPr>
        <w:rPr>
          <w:rFonts w:ascii="Times New Roman" w:hAnsi="Times New Roman" w:cs="Times New Roman"/>
        </w:rPr>
      </w:pPr>
      <w:r w:rsidRPr="00C72926">
        <w:rPr>
          <w:rFonts w:ascii="Times New Roman" w:eastAsia="Times New Roman" w:hAnsi="Times New Roman" w:cs="Times New Roman"/>
          <w:color w:val="000000"/>
          <w:lang w:val="sr-Cyrl-BA"/>
        </w:rPr>
        <w:t>_______________________________________</w:t>
      </w:r>
    </w:p>
    <w:p w14:paraId="6FAD1ACD" w14:textId="5EEA17A4" w:rsidR="007441C5" w:rsidRPr="00C72926" w:rsidRDefault="007441C5" w:rsidP="00CC31C4">
      <w:pPr>
        <w:tabs>
          <w:tab w:val="left" w:pos="9601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lang w:val="sr-Cyrl-BA"/>
        </w:rPr>
      </w:pPr>
    </w:p>
    <w:p w14:paraId="6892400E" w14:textId="77777777" w:rsidR="00CC31C4" w:rsidRPr="00C72926" w:rsidRDefault="00CC31C4" w:rsidP="00CC31C4">
      <w:pPr>
        <w:tabs>
          <w:tab w:val="left" w:pos="4901"/>
          <w:tab w:val="left" w:pos="6221"/>
          <w:tab w:val="left" w:pos="7701"/>
          <w:tab w:val="left" w:pos="960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</w:p>
    <w:p w14:paraId="4DB03D6A" w14:textId="149C0BA6" w:rsidR="00CC31C4" w:rsidRPr="00C72926" w:rsidRDefault="00CC31C4" w:rsidP="00C72926">
      <w:pPr>
        <w:tabs>
          <w:tab w:val="left" w:pos="4901"/>
          <w:tab w:val="left" w:pos="6221"/>
          <w:tab w:val="left" w:pos="7701"/>
          <w:tab w:val="left" w:pos="9601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72926">
        <w:rPr>
          <w:rFonts w:ascii="Times New Roman" w:eastAsia="Times New Roman" w:hAnsi="Times New Roman" w:cs="Times New Roman"/>
          <w:color w:val="000000"/>
        </w:rPr>
        <w:t xml:space="preserve">У Бањој Луци,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599216654"/>
          <w:placeholder>
            <w:docPart w:val="4067509BF8354A59B653D677134B40DC"/>
          </w:placeholder>
          <w:showingPlcHdr/>
          <w:date w:fullDate="2022-02-03T00:00:00Z">
            <w:dateFormat w:val="d.M.yyyy."/>
            <w:lid w:val="sr-Cyrl-BA"/>
            <w:storeMappedDataAs w:val="dateTime"/>
            <w:calendar w:val="gregorian"/>
          </w:date>
        </w:sdtPr>
        <w:sdtEndPr/>
        <w:sdtContent/>
      </w:sdt>
    </w:p>
    <w:p w14:paraId="0ADE77D5" w14:textId="77777777" w:rsidR="007441C5" w:rsidRPr="00C72926" w:rsidRDefault="007441C5" w:rsidP="00CC31C4">
      <w:pPr>
        <w:tabs>
          <w:tab w:val="left" w:pos="4901"/>
          <w:tab w:val="left" w:pos="6221"/>
          <w:tab w:val="left" w:pos="7701"/>
          <w:tab w:val="left" w:pos="9601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</w:rPr>
      </w:pPr>
    </w:p>
    <w:p w14:paraId="7D30EDA9" w14:textId="28270633" w:rsidR="00CC31C4" w:rsidRPr="00C72926" w:rsidRDefault="007441C5" w:rsidP="007441C5">
      <w:pPr>
        <w:tabs>
          <w:tab w:val="center" w:pos="7371"/>
          <w:tab w:val="left" w:pos="9601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</w:rPr>
      </w:pPr>
      <w:r w:rsidRPr="00C72926">
        <w:rPr>
          <w:rFonts w:ascii="Times New Roman" w:eastAsia="Times New Roman" w:hAnsi="Times New Roman" w:cs="Times New Roman"/>
          <w:color w:val="000000"/>
        </w:rPr>
        <w:tab/>
      </w:r>
      <w:r w:rsidR="00CC31C4" w:rsidRPr="00C72926">
        <w:rPr>
          <w:rFonts w:ascii="Times New Roman" w:eastAsia="Times New Roman" w:hAnsi="Times New Roman" w:cs="Times New Roman"/>
          <w:color w:val="000000"/>
        </w:rPr>
        <w:t>Подносилац захтјева:</w:t>
      </w:r>
    </w:p>
    <w:p w14:paraId="7C259CA1" w14:textId="49F6BEFA" w:rsidR="007441C5" w:rsidRPr="00C72926" w:rsidRDefault="007441C5" w:rsidP="007441C5">
      <w:pPr>
        <w:tabs>
          <w:tab w:val="left" w:pos="4901"/>
          <w:tab w:val="left" w:pos="6221"/>
          <w:tab w:val="center" w:pos="7371"/>
          <w:tab w:val="left" w:pos="9601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</w:rPr>
      </w:pPr>
    </w:p>
    <w:p w14:paraId="1A096BA4" w14:textId="43E21233" w:rsidR="007441C5" w:rsidRPr="00C72926" w:rsidRDefault="007441C5" w:rsidP="007441C5">
      <w:pPr>
        <w:tabs>
          <w:tab w:val="center" w:pos="7371"/>
          <w:tab w:val="left" w:pos="9601"/>
        </w:tabs>
        <w:spacing w:after="0" w:line="240" w:lineRule="auto"/>
        <w:ind w:left="108"/>
        <w:rPr>
          <w:rFonts w:ascii="Times New Roman" w:hAnsi="Times New Roman" w:cs="Times New Roman"/>
          <w:lang w:val="sr-Cyrl-BA"/>
        </w:rPr>
      </w:pPr>
      <w:r w:rsidRPr="00C72926">
        <w:rPr>
          <w:rFonts w:ascii="Times New Roman" w:eastAsia="Times New Roman" w:hAnsi="Times New Roman" w:cs="Times New Roman"/>
          <w:color w:val="000000"/>
        </w:rPr>
        <w:tab/>
      </w:r>
      <w:r w:rsidRPr="00C72926">
        <w:rPr>
          <w:rFonts w:ascii="Times New Roman" w:eastAsia="Times New Roman" w:hAnsi="Times New Roman" w:cs="Times New Roman"/>
          <w:color w:val="000000"/>
          <w:lang w:val="sr-Cyrl-BA"/>
        </w:rPr>
        <w:t>__________________________</w:t>
      </w:r>
    </w:p>
    <w:sectPr w:rsidR="007441C5" w:rsidRPr="00C72926" w:rsidSect="007441C5">
      <w:headerReference w:type="first" r:id="rId9"/>
      <w:footerReference w:type="first" r:id="rId1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2AEF" w14:textId="77777777" w:rsidR="003D78D7" w:rsidRDefault="003D78D7" w:rsidP="007441C5">
      <w:pPr>
        <w:spacing w:after="0" w:line="240" w:lineRule="auto"/>
      </w:pPr>
      <w:r>
        <w:separator/>
      </w:r>
    </w:p>
  </w:endnote>
  <w:endnote w:type="continuationSeparator" w:id="0">
    <w:p w14:paraId="2A5F0869" w14:textId="77777777" w:rsidR="003D78D7" w:rsidRDefault="003D78D7" w:rsidP="0074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BCDA" w14:textId="7CC9BD7A" w:rsidR="004A4924" w:rsidRDefault="004A4924" w:rsidP="004A4924">
    <w:pPr>
      <w:pStyle w:val="Footer"/>
    </w:pPr>
    <w:r>
      <w:rPr>
        <w:noProof/>
      </w:rPr>
      <w:drawing>
        <wp:inline distT="0" distB="0" distL="0" distR="0" wp14:anchorId="6276D9B2" wp14:editId="18D64A02">
          <wp:extent cx="5732145" cy="935154"/>
          <wp:effectExtent l="0" t="0" r="1905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93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3234" w14:textId="77777777" w:rsidR="003D78D7" w:rsidRDefault="003D78D7" w:rsidP="007441C5">
      <w:pPr>
        <w:spacing w:after="0" w:line="240" w:lineRule="auto"/>
      </w:pPr>
      <w:r>
        <w:separator/>
      </w:r>
    </w:p>
  </w:footnote>
  <w:footnote w:type="continuationSeparator" w:id="0">
    <w:p w14:paraId="024CA21E" w14:textId="77777777" w:rsidR="003D78D7" w:rsidRDefault="003D78D7" w:rsidP="0074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C87D" w14:textId="6864678F" w:rsidR="007441C5" w:rsidRDefault="007441C5" w:rsidP="007441C5">
    <w:pPr>
      <w:pStyle w:val="Header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27A1DB4B" wp14:editId="0766995A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5BBED" w14:textId="6BB40E7F" w:rsidR="007441C5" w:rsidRDefault="007441C5" w:rsidP="007441C5">
    <w:pPr>
      <w:pStyle w:val="Header"/>
      <w:jc w:val="center"/>
    </w:pPr>
  </w:p>
  <w:p w14:paraId="60104DE8" w14:textId="77777777" w:rsidR="007441C5" w:rsidRDefault="007441C5" w:rsidP="007441C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u4Ox/pd9fihrIixK3qMbmjIHw3UDYUYaiRm3jXb/CROHVpM1Ay1sIIicZT4Iw7lLzq0nyoCuDEjIFBN0EstzA==" w:salt="q8IWyShCnysTRA2MI3uh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47"/>
    <w:rsid w:val="00021EC4"/>
    <w:rsid w:val="000C7483"/>
    <w:rsid w:val="000E0141"/>
    <w:rsid w:val="000F3D3D"/>
    <w:rsid w:val="001875CF"/>
    <w:rsid w:val="002A645D"/>
    <w:rsid w:val="002A771D"/>
    <w:rsid w:val="00322062"/>
    <w:rsid w:val="0032413C"/>
    <w:rsid w:val="00341562"/>
    <w:rsid w:val="00372B32"/>
    <w:rsid w:val="003D78D7"/>
    <w:rsid w:val="004347C8"/>
    <w:rsid w:val="00491CBF"/>
    <w:rsid w:val="004A4924"/>
    <w:rsid w:val="00543E21"/>
    <w:rsid w:val="00562FF9"/>
    <w:rsid w:val="0058317C"/>
    <w:rsid w:val="005D5592"/>
    <w:rsid w:val="005E567F"/>
    <w:rsid w:val="005F1F7F"/>
    <w:rsid w:val="005F5387"/>
    <w:rsid w:val="00606A72"/>
    <w:rsid w:val="006A23A1"/>
    <w:rsid w:val="007441C5"/>
    <w:rsid w:val="007A5950"/>
    <w:rsid w:val="00816AD8"/>
    <w:rsid w:val="008462ED"/>
    <w:rsid w:val="00870293"/>
    <w:rsid w:val="00890E2E"/>
    <w:rsid w:val="008B249B"/>
    <w:rsid w:val="00910C9B"/>
    <w:rsid w:val="009239DC"/>
    <w:rsid w:val="009F1FFD"/>
    <w:rsid w:val="00A4347C"/>
    <w:rsid w:val="00AD02E2"/>
    <w:rsid w:val="00AD4C40"/>
    <w:rsid w:val="00B11040"/>
    <w:rsid w:val="00B2426A"/>
    <w:rsid w:val="00B740B5"/>
    <w:rsid w:val="00BD42FB"/>
    <w:rsid w:val="00C12972"/>
    <w:rsid w:val="00C4184A"/>
    <w:rsid w:val="00C72926"/>
    <w:rsid w:val="00C75F81"/>
    <w:rsid w:val="00CC31C4"/>
    <w:rsid w:val="00CC515E"/>
    <w:rsid w:val="00CD5333"/>
    <w:rsid w:val="00D00947"/>
    <w:rsid w:val="00D6363E"/>
    <w:rsid w:val="00D712F8"/>
    <w:rsid w:val="00EA4B73"/>
    <w:rsid w:val="00E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3EB0"/>
  <w15:chartTrackingRefBased/>
  <w15:docId w15:val="{5CB84F9D-1769-41D0-B802-DF05A9C9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5CF"/>
    <w:rPr>
      <w:color w:val="808080"/>
    </w:rPr>
  </w:style>
  <w:style w:type="table" w:styleId="GridTable1Light-Accent1">
    <w:name w:val="Grid Table 1 Light Accent 1"/>
    <w:basedOn w:val="TableNormal"/>
    <w:uiPriority w:val="46"/>
    <w:rsid w:val="00B110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4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1C5"/>
  </w:style>
  <w:style w:type="paragraph" w:styleId="Footer">
    <w:name w:val="footer"/>
    <w:basedOn w:val="Normal"/>
    <w:link w:val="FooterChar"/>
    <w:uiPriority w:val="99"/>
    <w:unhideWhenUsed/>
    <w:rsid w:val="0074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1C5"/>
  </w:style>
  <w:style w:type="character" w:styleId="Hyperlink">
    <w:name w:val="Hyperlink"/>
    <w:basedOn w:val="DefaultParagraphFont"/>
    <w:uiPriority w:val="99"/>
    <w:unhideWhenUsed/>
    <w:rsid w:val="00562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Downloads\&#1047;&#1040;&#1061;&#1058;&#1032;&#1045;&#1042;%20&#1047;&#1040;%20&#1048;&#1047;&#1044;&#1040;&#1042;&#1040;&#1034;&#1045;%20&#1055;&#1059;&#1041;&#1051;&#1048;&#1050;&#1040;&#1062;&#1048;&#1032;&#104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D52A-4E45-42A3-AB79-AA5709526EA3}"/>
      </w:docPartPr>
      <w:docPartBody>
        <w:p w:rsidR="005032AE" w:rsidRDefault="00515180"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4F74D6FDE4ABC9258F402CA85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F3C1-A1C2-41BE-A355-EF302E7118F8}"/>
      </w:docPartPr>
      <w:docPartBody>
        <w:p w:rsidR="005032AE" w:rsidRDefault="00515180" w:rsidP="00515180">
          <w:pPr>
            <w:pStyle w:val="8864F74D6FDE4ABC9258F402CA8529B0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DAD007E004A76BAD701C6C0E2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D5EF2-223B-404C-949F-3A8A33F376C3}"/>
      </w:docPartPr>
      <w:docPartBody>
        <w:p w:rsidR="005032AE" w:rsidRDefault="00515180" w:rsidP="00515180">
          <w:pPr>
            <w:pStyle w:val="28BDAD007E004A76BAD701C6C0E20997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734A5F8F54F09B69AC8EBFC27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FC61-A8BA-4A45-BD44-47D9956CC2DF}"/>
      </w:docPartPr>
      <w:docPartBody>
        <w:p w:rsidR="005032AE" w:rsidRDefault="00515180" w:rsidP="00515180">
          <w:pPr>
            <w:pStyle w:val="A0B734A5F8F54F09B69AC8EBFC27E91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EDDC9CF294DB4858D912FECA4A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25FD-E74E-4F36-BDC1-8002ACED88A4}"/>
      </w:docPartPr>
      <w:docPartBody>
        <w:p w:rsidR="005032AE" w:rsidRDefault="00515180" w:rsidP="00515180">
          <w:pPr>
            <w:pStyle w:val="958EDDC9CF294DB4858D912FECA4A2F0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DA6AB0044451DBAA07A3DE47D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8485-A22E-459C-A7BF-5CCB18DD4440}"/>
      </w:docPartPr>
      <w:docPartBody>
        <w:p w:rsidR="005032AE" w:rsidRDefault="00515180" w:rsidP="00515180">
          <w:pPr>
            <w:pStyle w:val="CD3DA6AB0044451DBAA07A3DE47D783D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43A259A1E48B08E65F7CA839C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2B9A-EFC4-4075-9B57-F58B8B2E1782}"/>
      </w:docPartPr>
      <w:docPartBody>
        <w:p w:rsidR="005032AE" w:rsidRDefault="00515180" w:rsidP="00515180">
          <w:pPr>
            <w:pStyle w:val="4FD43A259A1E48B08E65F7CA839C7130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7C2E5902441BA81D8FBA4382B2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12239-8A8D-426C-A2D7-646F54B700A4}"/>
      </w:docPartPr>
      <w:docPartBody>
        <w:p w:rsidR="005032AE" w:rsidRDefault="00515180" w:rsidP="00515180">
          <w:pPr>
            <w:pStyle w:val="CE47C2E5902441BA81D8FBA4382B2959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404AB3D2C48D0BCE4870C2039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B47F-92AD-42D8-A528-B91E0494FF9E}"/>
      </w:docPartPr>
      <w:docPartBody>
        <w:p w:rsidR="005032AE" w:rsidRDefault="00515180" w:rsidP="00515180">
          <w:pPr>
            <w:pStyle w:val="6E2404AB3D2C48D0BCE4870C2039294F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86AD749D6844FAACFF501622D4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D7B7-A732-49BD-8179-B250A392D43E}"/>
      </w:docPartPr>
      <w:docPartBody>
        <w:p w:rsidR="005032AE" w:rsidRDefault="00515180" w:rsidP="00515180">
          <w:pPr>
            <w:pStyle w:val="DA86AD749D6844FAACFF501622D46E45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2F640B9D7409882CDB3DE915C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55A4-5C01-47FE-88DA-7D846687CE8B}"/>
      </w:docPartPr>
      <w:docPartBody>
        <w:p w:rsidR="005032AE" w:rsidRDefault="00515180" w:rsidP="00515180">
          <w:pPr>
            <w:pStyle w:val="56E2F640B9D7409882CDB3DE915CAFA4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E1A25CE0442B48C3F315359DE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7779-41FB-4A26-B809-D653B87E86EA}"/>
      </w:docPartPr>
      <w:docPartBody>
        <w:p w:rsidR="005032AE" w:rsidRDefault="00515180" w:rsidP="00515180">
          <w:pPr>
            <w:pStyle w:val="167E1A25CE0442B48C3F315359DEF1AA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91243C336460F91D3C2C6927DE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CAA24-A65C-4DF1-91FC-1F75CE4BA1D7}"/>
      </w:docPartPr>
      <w:docPartBody>
        <w:p w:rsidR="005032AE" w:rsidRDefault="00515180" w:rsidP="00515180">
          <w:pPr>
            <w:pStyle w:val="82D91243C336460F91D3C2C6927DE0FB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5FB8EF0FA4A9EA6E76FA566E1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DF5F-909A-43ED-87E3-17B1AB17F27B}"/>
      </w:docPartPr>
      <w:docPartBody>
        <w:p w:rsidR="005032AE" w:rsidRDefault="00515180" w:rsidP="00515180">
          <w:pPr>
            <w:pStyle w:val="92D5FB8EF0FA4A9EA6E76FA566E16DD8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0ADB162364F60B4B83663C794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C24F2-CCCF-4AD0-8341-F0DDEED462A0}"/>
      </w:docPartPr>
      <w:docPartBody>
        <w:p w:rsidR="005032AE" w:rsidRDefault="00515180" w:rsidP="00515180">
          <w:pPr>
            <w:pStyle w:val="F780ADB162364F60B4B83663C7940D7D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21B276E6440BC889E1654EBC31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B586B-F225-42C7-B3B9-0F0A2E65E0A9}"/>
      </w:docPartPr>
      <w:docPartBody>
        <w:p w:rsidR="005032AE" w:rsidRDefault="00515180" w:rsidP="00515180">
          <w:pPr>
            <w:pStyle w:val="FB321B276E6440BC889E1654EBC31FDE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D19E30C474E07B7BFBEDC4B47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A8DF-08E6-47D1-92AF-D3AAB3A9F114}"/>
      </w:docPartPr>
      <w:docPartBody>
        <w:p w:rsidR="005032AE" w:rsidRDefault="00515180" w:rsidP="00515180">
          <w:pPr>
            <w:pStyle w:val="249D19E30C474E07B7BFBEDC4B47EB39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3F67EA5F847A7A24D86016441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C4DB-F58F-4382-831D-008C5E9C6134}"/>
      </w:docPartPr>
      <w:docPartBody>
        <w:p w:rsidR="005032AE" w:rsidRDefault="00515180" w:rsidP="00515180">
          <w:pPr>
            <w:pStyle w:val="EA53F67EA5F847A7A24D8601644184D4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EB7AB7C5342BC96230F96B14A1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0AD7-0A10-4563-94C1-1A2F03810022}"/>
      </w:docPartPr>
      <w:docPartBody>
        <w:p w:rsidR="005032AE" w:rsidRDefault="00515180" w:rsidP="00515180">
          <w:pPr>
            <w:pStyle w:val="EABEB7AB7C5342BC96230F96B14A1A1D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C448BF05A475191E66C4C3985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71BC7-F5AA-406F-B284-E05E24CCC82B}"/>
      </w:docPartPr>
      <w:docPartBody>
        <w:p w:rsidR="005032AE" w:rsidRDefault="00515180" w:rsidP="00515180">
          <w:pPr>
            <w:pStyle w:val="9F1C448BF05A475191E66C4C3985DF9C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B6105B44748E38765D6FA8B6B0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B36B-CED0-423E-B663-ED5E6F6038A2}"/>
      </w:docPartPr>
      <w:docPartBody>
        <w:p w:rsidR="005032AE" w:rsidRDefault="00515180" w:rsidP="00515180">
          <w:pPr>
            <w:pStyle w:val="663B6105B44748E38765D6FA8B6B0E74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6EC3649834BF08F2F866535646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E5D3-80E4-467A-AA6A-EC23E35D4301}"/>
      </w:docPartPr>
      <w:docPartBody>
        <w:p w:rsidR="005032AE" w:rsidRDefault="00515180" w:rsidP="00515180">
          <w:pPr>
            <w:pStyle w:val="0236EC3649834BF08F2F8665356465E1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E78D924A04646A59308443891C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41E13-9772-47A8-96F2-43C017CF8412}"/>
      </w:docPartPr>
      <w:docPartBody>
        <w:p w:rsidR="005032AE" w:rsidRDefault="00515180" w:rsidP="00515180">
          <w:pPr>
            <w:pStyle w:val="86AE78D924A04646A59308443891CB9B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21236EA3E410FB8F865CEDD2D9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89ED-B204-4337-B9DD-B23277D1B80A}"/>
      </w:docPartPr>
      <w:docPartBody>
        <w:p w:rsidR="005032AE" w:rsidRDefault="00515180" w:rsidP="00515180">
          <w:pPr>
            <w:pStyle w:val="AF521236EA3E410FB8F865CEDD2D9541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31AC0EBE7497A868B0B697B90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14657-C809-4BA6-B661-88CEEE192F9F}"/>
      </w:docPartPr>
      <w:docPartBody>
        <w:p w:rsidR="005032AE" w:rsidRDefault="00515180" w:rsidP="00515180">
          <w:pPr>
            <w:pStyle w:val="46731AC0EBE7497A868B0B697B906DBF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D2DB3751B4E0799496300D4668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D8AB-8D3E-49B6-8F84-C3C064185AD3}"/>
      </w:docPartPr>
      <w:docPartBody>
        <w:p w:rsidR="005032AE" w:rsidRDefault="00515180" w:rsidP="00515180">
          <w:pPr>
            <w:pStyle w:val="C37D2DB3751B4E0799496300D4668656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E8AC2908143178EA58ABB1FB7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7AF43-1146-4F71-AB4E-DE73AB3E7B3D}"/>
      </w:docPartPr>
      <w:docPartBody>
        <w:p w:rsidR="005032AE" w:rsidRDefault="00515180" w:rsidP="00515180">
          <w:pPr>
            <w:pStyle w:val="5F3E8AC2908143178EA58ABB1FB7CE8A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293089CB649B483FDF3934294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F462-F6CE-4BD4-9C74-568EFE57DEAB}"/>
      </w:docPartPr>
      <w:docPartBody>
        <w:p w:rsidR="005032AE" w:rsidRDefault="00515180" w:rsidP="00515180">
          <w:pPr>
            <w:pStyle w:val="D1E293089CB649B483FDF3934294DD83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F8D04D89048028D45DAFB9804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C71B8-A95F-4C26-8507-7EEEBA5197BA}"/>
      </w:docPartPr>
      <w:docPartBody>
        <w:p w:rsidR="005032AE" w:rsidRDefault="00515180" w:rsidP="00515180">
          <w:pPr>
            <w:pStyle w:val="FEBF8D04D89048028D45DAFB980411A0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D8ECC90664860A5A78152DAE71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1C6E-72A5-44A6-A016-CC0BC79544B3}"/>
      </w:docPartPr>
      <w:docPartBody>
        <w:p w:rsidR="005032AE" w:rsidRDefault="00515180" w:rsidP="00515180">
          <w:pPr>
            <w:pStyle w:val="FDAD8ECC90664860A5A78152DAE71790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5447CF6CE4CDB9E13533403744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CFAB-9A0C-4C74-9C38-338896FF3F1C}"/>
      </w:docPartPr>
      <w:docPartBody>
        <w:p w:rsidR="005032AE" w:rsidRDefault="00515180" w:rsidP="00515180">
          <w:pPr>
            <w:pStyle w:val="12F5447CF6CE4CDB9E1353340374461C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E2D57E3D143A084D7803F0F744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9613-3115-4B9C-8C32-48150A506C5D}"/>
      </w:docPartPr>
      <w:docPartBody>
        <w:p w:rsidR="00893518" w:rsidRDefault="00C25C80" w:rsidP="00C25C80">
          <w:pPr>
            <w:pStyle w:val="34CE2D57E3D143A084D7803F0F744C373"/>
          </w:pPr>
          <w:r w:rsidRPr="00B110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DF48641B84411A7B40A40EF43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4133A-A051-4462-B9E6-8DF71E7D2EDB}"/>
      </w:docPartPr>
      <w:docPartBody>
        <w:p w:rsidR="00240D61" w:rsidRDefault="00C25C80" w:rsidP="00C25C80">
          <w:pPr>
            <w:pStyle w:val="095DF48641B84411A7B40A40EF438CD5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1CA7BB22348EFA62FBB1A34C3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8587-F844-41BC-8CFD-43C2848E097B}"/>
      </w:docPartPr>
      <w:docPartBody>
        <w:p w:rsidR="00240D61" w:rsidRDefault="00C25C80" w:rsidP="00C25C80">
          <w:pPr>
            <w:pStyle w:val="14D1CA7BB22348EFA62FBB1A34C3491C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C5C168CEF4C51B574E97C7DFE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CE7F8-E1FE-49F9-A0AF-5A79511A5CAC}"/>
      </w:docPartPr>
      <w:docPartBody>
        <w:p w:rsidR="00240D61" w:rsidRDefault="00C25C80" w:rsidP="00C25C80">
          <w:pPr>
            <w:pStyle w:val="D00C5C168CEF4C51B574E97C7DFE9F41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6D98E59714C9DA471035BA8157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2ED1-6D34-4980-A8EF-409E27BCEE80}"/>
      </w:docPartPr>
      <w:docPartBody>
        <w:p w:rsidR="00240D61" w:rsidRDefault="00C25C80" w:rsidP="00C25C80">
          <w:pPr>
            <w:pStyle w:val="5B96D98E59714C9DA471035BA8157EAF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FD6720E4144F99FC3DCD6A8669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7B85-74AF-463C-BCFC-199B000C775B}"/>
      </w:docPartPr>
      <w:docPartBody>
        <w:p w:rsidR="00240D61" w:rsidRDefault="00C25C80" w:rsidP="00C25C80">
          <w:pPr>
            <w:pStyle w:val="A98FD6720E4144F99FC3DCD6A8669D14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A8F5796D94CD9B81D0212574D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AE33-C38E-4BA6-99CB-6647924E9191}"/>
      </w:docPartPr>
      <w:docPartBody>
        <w:p w:rsidR="00240D61" w:rsidRDefault="00C25C80" w:rsidP="00C25C80">
          <w:pPr>
            <w:pStyle w:val="C2BA8F5796D94CD9B81D0212574D38E2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7509BF8354A59B653D677134B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21AC-427A-41E3-BDD2-DFB134AE14DE}"/>
      </w:docPartPr>
      <w:docPartBody>
        <w:p w:rsidR="00C74F34" w:rsidRDefault="00C74F34" w:rsidP="00C74F34">
          <w:pPr>
            <w:pStyle w:val="4067509BF8354A59B653D677134B40DC1"/>
          </w:pPr>
          <w:r w:rsidRPr="00C729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6E4B5095E19846EEA142F54D4B6E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CD134-6274-4353-8B71-8E4CA193FFBC}"/>
      </w:docPartPr>
      <w:docPartBody>
        <w:p w:rsidR="00215CE9" w:rsidRDefault="00C74F34" w:rsidP="00C74F34">
          <w:pPr>
            <w:pStyle w:val="6E4B5095E19846EEA142F54D4B6E161C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BBC0C384D4147BBDE32FEBA215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098A4-C149-4050-8EFA-4C3BAE2922CE}"/>
      </w:docPartPr>
      <w:docPartBody>
        <w:p w:rsidR="00215CE9" w:rsidRDefault="00C74F34" w:rsidP="00C74F34">
          <w:pPr>
            <w:pStyle w:val="922BBC0C384D4147BBDE32FEBA21566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DC79DFFCB41378081551A37B8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6D10-BCE5-4FF1-A72D-F51824799330}"/>
      </w:docPartPr>
      <w:docPartBody>
        <w:p w:rsidR="00215CE9" w:rsidRDefault="00C74F34" w:rsidP="00C74F34">
          <w:pPr>
            <w:pStyle w:val="348DC79DFFCB41378081551A37B8A98A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EF5737ECE4385AF3ED632822B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B77E-F1BC-4901-8471-6064A2186B0B}"/>
      </w:docPartPr>
      <w:docPartBody>
        <w:p w:rsidR="00215CE9" w:rsidRDefault="00C74F34" w:rsidP="00C74F34">
          <w:pPr>
            <w:pStyle w:val="94DEF5737ECE4385AF3ED632822B829C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8CC2886824BEA86FF88D018C48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18BC-B06E-4666-8939-957E2FA76A74}"/>
      </w:docPartPr>
      <w:docPartBody>
        <w:p w:rsidR="00215CE9" w:rsidRDefault="00C74F34" w:rsidP="00C74F34">
          <w:pPr>
            <w:pStyle w:val="CFE8CC2886824BEA86FF88D018C489B1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1B301C31243A29A3C7C230DE1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A9D5-2065-4FF1-A67A-499C8F6AA8C5}"/>
      </w:docPartPr>
      <w:docPartBody>
        <w:p w:rsidR="00215CE9" w:rsidRDefault="00C74F34" w:rsidP="00C74F34">
          <w:pPr>
            <w:pStyle w:val="ED51B301C31243A29A3C7C230DE13B1F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E6343C01244A9ABD127B29ECB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A629C-27FF-4A12-9E2A-4358A136C5AA}"/>
      </w:docPartPr>
      <w:docPartBody>
        <w:p w:rsidR="00215CE9" w:rsidRDefault="00C74F34" w:rsidP="00C74F34">
          <w:pPr>
            <w:pStyle w:val="EB9E6343C01244A9ABD127B29ECB14CD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5C99535CB4CF9B2244E08DB593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06BE-7679-444E-908C-59777B9B0E79}"/>
      </w:docPartPr>
      <w:docPartBody>
        <w:p w:rsidR="00215CE9" w:rsidRDefault="00C74F34" w:rsidP="00C74F34">
          <w:pPr>
            <w:pStyle w:val="BA05C99535CB4CF9B2244E08DB593297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90AD83884438DB7A261C3C3CD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953B-0FD5-46DA-A3D7-02AFF34C89C9}"/>
      </w:docPartPr>
      <w:docPartBody>
        <w:p w:rsidR="00215CE9" w:rsidRDefault="00C74F34" w:rsidP="00C74F34">
          <w:pPr>
            <w:pStyle w:val="1A090AD83884438DB7A261C3C3CD6B4C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24EC3F8934418860B367F922B3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7D84-E240-4B6E-B138-4ACE8223195A}"/>
      </w:docPartPr>
      <w:docPartBody>
        <w:p w:rsidR="00215CE9" w:rsidRDefault="00C74F34" w:rsidP="00C74F34">
          <w:pPr>
            <w:pStyle w:val="27124EC3F8934418860B367F922B3D6B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9EEE205FE4211A176BA80CA40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8AE2-9A0D-43D8-BC6D-D8129FC7B4A1}"/>
      </w:docPartPr>
      <w:docPartBody>
        <w:p w:rsidR="00215CE9" w:rsidRDefault="00C74F34" w:rsidP="00C74F34">
          <w:pPr>
            <w:pStyle w:val="66C9EEE205FE4211A176BA80CA40CDA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5D772FD1942278B47F7009C70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CC37-5261-43FB-A855-3C30DF8AD22A}"/>
      </w:docPartPr>
      <w:docPartBody>
        <w:p w:rsidR="00215CE9" w:rsidRDefault="00C74F34" w:rsidP="00C74F34">
          <w:pPr>
            <w:pStyle w:val="E465D772FD1942278B47F7009C70FBED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35E1385194193BAB13B6414A6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27069-F121-4618-9DFB-C59F921B6F4C}"/>
      </w:docPartPr>
      <w:docPartBody>
        <w:p w:rsidR="00215CE9" w:rsidRDefault="00C74F34" w:rsidP="00C74F34">
          <w:pPr>
            <w:pStyle w:val="8F435E1385194193BAB13B6414A66234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A81D4C0EC48468C70B25FAD789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E2BB-7056-471F-B508-AB97A50773F3}"/>
      </w:docPartPr>
      <w:docPartBody>
        <w:p w:rsidR="00215CE9" w:rsidRDefault="00C74F34" w:rsidP="00C74F34">
          <w:pPr>
            <w:pStyle w:val="4C8A81D4C0EC48468C70B25FAD789A18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B76F0C05B45EA8F960785B8641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EE8C8-CFA2-4B36-8D39-9AFF064662E7}"/>
      </w:docPartPr>
      <w:docPartBody>
        <w:p w:rsidR="00215CE9" w:rsidRDefault="00C74F34" w:rsidP="00C74F34">
          <w:pPr>
            <w:pStyle w:val="400B76F0C05B45EA8F960785B864195C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0D14EBC2944E88E17EE01A89E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AB92-2717-4E1C-A38E-0381DDD47A23}"/>
      </w:docPartPr>
      <w:docPartBody>
        <w:p w:rsidR="00215CE9" w:rsidRDefault="00C74F34" w:rsidP="00C74F34">
          <w:pPr>
            <w:pStyle w:val="13B0D14EBC2944E88E17EE01A89E8F17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D133209EF4B5AA9C42F4EC3781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72C4F-535A-4DEE-AB9C-8699C01DCBE4}"/>
      </w:docPartPr>
      <w:docPartBody>
        <w:p w:rsidR="00215CE9" w:rsidRDefault="00C74F34" w:rsidP="00C74F34">
          <w:pPr>
            <w:pStyle w:val="370D133209EF4B5AA9C42F4EC378179E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A0DB47D16477680BBDBA2F6D3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AD223-3130-4D6E-BAFB-488A6411CFFD}"/>
      </w:docPartPr>
      <w:docPartBody>
        <w:p w:rsidR="00215CE9" w:rsidRDefault="00C74F34" w:rsidP="00C74F34">
          <w:pPr>
            <w:pStyle w:val="E23A0DB47D16477680BBDBA2F6D3F7FD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B4070139E46159E9643716385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B06A-9D71-479E-BE30-9253E3FF4D89}"/>
      </w:docPartPr>
      <w:docPartBody>
        <w:p w:rsidR="00215CE9" w:rsidRDefault="00C74F34" w:rsidP="00C74F34">
          <w:pPr>
            <w:pStyle w:val="B13B4070139E46159E9643716385599B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FC7E147934B8CBCDEF9ED2E755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1FFC0-0D4D-4FAC-9454-6A2FC8D68753}"/>
      </w:docPartPr>
      <w:docPartBody>
        <w:p w:rsidR="00215CE9" w:rsidRDefault="00C74F34" w:rsidP="00C74F34">
          <w:pPr>
            <w:pStyle w:val="D9BFC7E147934B8CBCDEF9ED2E755DDA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23B2CA03D4148BABCB3283D7A9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DA06-3872-43DA-8CFF-EF8BD7D323DD}"/>
      </w:docPartPr>
      <w:docPartBody>
        <w:p w:rsidR="00215CE9" w:rsidRDefault="00C74F34" w:rsidP="00C74F34">
          <w:pPr>
            <w:pStyle w:val="C1723B2CA03D4148BABCB3283D7A989E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BC067041E4850A40C1A7C03CDD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FE4A-6A69-4F13-A20A-3969B74EC1BB}"/>
      </w:docPartPr>
      <w:docPartBody>
        <w:p w:rsidR="00215CE9" w:rsidRDefault="00C74F34" w:rsidP="00C74F34">
          <w:pPr>
            <w:pStyle w:val="565BC067041E4850A40C1A7C03CDDCBE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6075195AF4324B16C93A14A84D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FF77-7B4F-4096-A05B-7D91D52A7F39}"/>
      </w:docPartPr>
      <w:docPartBody>
        <w:p w:rsidR="00215CE9" w:rsidRDefault="00C74F34" w:rsidP="00C74F34">
          <w:pPr>
            <w:pStyle w:val="6D66075195AF4324B16C93A14A84D43E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DEDBEDA9942E887EAD451FC5D2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9AC93-2AAE-48EC-8B7B-48DDD235DB4E}"/>
      </w:docPartPr>
      <w:docPartBody>
        <w:p w:rsidR="00215CE9" w:rsidRDefault="00C74F34" w:rsidP="00C74F34">
          <w:pPr>
            <w:pStyle w:val="9CADEDBEDA9942E887EAD451FC5D2841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EBA6CF8714DB0A8AC6EB12CDE9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D039A-BE78-45A3-9140-2C010E8941A6}"/>
      </w:docPartPr>
      <w:docPartBody>
        <w:p w:rsidR="00215CE9" w:rsidRDefault="00C74F34" w:rsidP="00C74F34">
          <w:pPr>
            <w:pStyle w:val="1BBEBA6CF8714DB0A8AC6EB12CDE9A94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C6300CF754416BDED14E6AF34D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DB37E-2E87-4006-92BC-4E93F2CA2EF9}"/>
      </w:docPartPr>
      <w:docPartBody>
        <w:p w:rsidR="00215CE9" w:rsidRDefault="00C74F34" w:rsidP="00C74F34">
          <w:pPr>
            <w:pStyle w:val="7CFC6300CF754416BDED14E6AF34D1CB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6B7924FC8488AB6AE95357C899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18CC-6B09-4CBF-83C1-105F0A5BD16A}"/>
      </w:docPartPr>
      <w:docPartBody>
        <w:p w:rsidR="00215CE9" w:rsidRDefault="00C74F34" w:rsidP="00C74F34">
          <w:pPr>
            <w:pStyle w:val="17C6B7924FC8488AB6AE95357C8999BB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12E937C04791B6486843C2D83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F3E8-50F0-4AD6-BABF-377EF458D45D}"/>
      </w:docPartPr>
      <w:docPartBody>
        <w:p w:rsidR="00215CE9" w:rsidRDefault="00C74F34" w:rsidP="00C74F34">
          <w:pPr>
            <w:pStyle w:val="123D12E937C04791B6486843C2D8389E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8ED780155466D95AEB382E383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5536-9703-432A-B652-EB8A379FC159}"/>
      </w:docPartPr>
      <w:docPartBody>
        <w:p w:rsidR="00215CE9" w:rsidRDefault="00C74F34" w:rsidP="00C74F34">
          <w:pPr>
            <w:pStyle w:val="8A88ED780155466D95AEB382E3832A33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13C2749C344FCA6EBF621ED708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4353B-30E9-4FCF-B634-DDA42A42F4ED}"/>
      </w:docPartPr>
      <w:docPartBody>
        <w:p w:rsidR="00215CE9" w:rsidRDefault="00C74F34" w:rsidP="00C74F34">
          <w:pPr>
            <w:pStyle w:val="FA813C2749C344FCA6EBF621ED7081C2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0C8A552AF471FADFD9BD75747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D691C-027A-45A0-95DF-1DC5B25478CC}"/>
      </w:docPartPr>
      <w:docPartBody>
        <w:p w:rsidR="00215CE9" w:rsidRDefault="00C74F34" w:rsidP="00C74F34">
          <w:pPr>
            <w:pStyle w:val="E330C8A552AF471FADFD9BD757477D81"/>
          </w:pPr>
          <w:r w:rsidRPr="00A441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80"/>
    <w:rsid w:val="00097BC1"/>
    <w:rsid w:val="000F576F"/>
    <w:rsid w:val="00215CE9"/>
    <w:rsid w:val="00240D61"/>
    <w:rsid w:val="005032AE"/>
    <w:rsid w:val="00515180"/>
    <w:rsid w:val="00550BAD"/>
    <w:rsid w:val="00601AC9"/>
    <w:rsid w:val="0063130E"/>
    <w:rsid w:val="006E66F3"/>
    <w:rsid w:val="006F6107"/>
    <w:rsid w:val="00712F56"/>
    <w:rsid w:val="007333B1"/>
    <w:rsid w:val="00735F76"/>
    <w:rsid w:val="007F6BB7"/>
    <w:rsid w:val="00893518"/>
    <w:rsid w:val="00901394"/>
    <w:rsid w:val="009E5D6A"/>
    <w:rsid w:val="00B51D70"/>
    <w:rsid w:val="00C25C80"/>
    <w:rsid w:val="00C74F34"/>
    <w:rsid w:val="00D214A8"/>
    <w:rsid w:val="00D40E98"/>
    <w:rsid w:val="00D968DD"/>
    <w:rsid w:val="00E80CFD"/>
    <w:rsid w:val="00EE4E52"/>
    <w:rsid w:val="00FA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F34"/>
    <w:rPr>
      <w:color w:val="808080"/>
    </w:rPr>
  </w:style>
  <w:style w:type="paragraph" w:customStyle="1" w:styleId="D998FA1F8BAC4516B7ECBD056AD13896">
    <w:name w:val="D998FA1F8BAC4516B7ECBD056AD13896"/>
  </w:style>
  <w:style w:type="paragraph" w:customStyle="1" w:styleId="8864F74D6FDE4ABC9258F402CA8529B0">
    <w:name w:val="8864F74D6FDE4ABC9258F402CA8529B0"/>
    <w:rsid w:val="00515180"/>
  </w:style>
  <w:style w:type="paragraph" w:customStyle="1" w:styleId="28BDAD007E004A76BAD701C6C0E20997">
    <w:name w:val="28BDAD007E004A76BAD701C6C0E20997"/>
    <w:rsid w:val="00515180"/>
  </w:style>
  <w:style w:type="paragraph" w:customStyle="1" w:styleId="A0B734A5F8F54F09B69AC8EBFC27E912">
    <w:name w:val="A0B734A5F8F54F09B69AC8EBFC27E912"/>
    <w:rsid w:val="00515180"/>
  </w:style>
  <w:style w:type="paragraph" w:customStyle="1" w:styleId="958EDDC9CF294DB4858D912FECA4A2F0">
    <w:name w:val="958EDDC9CF294DB4858D912FECA4A2F0"/>
    <w:rsid w:val="00515180"/>
  </w:style>
  <w:style w:type="paragraph" w:customStyle="1" w:styleId="CD3DA6AB0044451DBAA07A3DE47D783D">
    <w:name w:val="CD3DA6AB0044451DBAA07A3DE47D783D"/>
    <w:rsid w:val="00515180"/>
  </w:style>
  <w:style w:type="paragraph" w:customStyle="1" w:styleId="4FD43A259A1E48B08E65F7CA839C7130">
    <w:name w:val="4FD43A259A1E48B08E65F7CA839C7130"/>
    <w:rsid w:val="00515180"/>
  </w:style>
  <w:style w:type="paragraph" w:customStyle="1" w:styleId="CE47C2E5902441BA81D8FBA4382B2959">
    <w:name w:val="CE47C2E5902441BA81D8FBA4382B2959"/>
    <w:rsid w:val="00515180"/>
  </w:style>
  <w:style w:type="paragraph" w:customStyle="1" w:styleId="6E2404AB3D2C48D0BCE4870C2039294F">
    <w:name w:val="6E2404AB3D2C48D0BCE4870C2039294F"/>
    <w:rsid w:val="00515180"/>
  </w:style>
  <w:style w:type="paragraph" w:customStyle="1" w:styleId="DA86AD749D6844FAACFF501622D46E45">
    <w:name w:val="DA86AD749D6844FAACFF501622D46E45"/>
    <w:rsid w:val="00515180"/>
  </w:style>
  <w:style w:type="paragraph" w:customStyle="1" w:styleId="56E2F640B9D7409882CDB3DE915CAFA4">
    <w:name w:val="56E2F640B9D7409882CDB3DE915CAFA4"/>
    <w:rsid w:val="00515180"/>
  </w:style>
  <w:style w:type="paragraph" w:customStyle="1" w:styleId="167E1A25CE0442B48C3F315359DEF1AA">
    <w:name w:val="167E1A25CE0442B48C3F315359DEF1AA"/>
    <w:rsid w:val="00515180"/>
  </w:style>
  <w:style w:type="paragraph" w:customStyle="1" w:styleId="82D91243C336460F91D3C2C6927DE0FB">
    <w:name w:val="82D91243C336460F91D3C2C6927DE0FB"/>
    <w:rsid w:val="00515180"/>
  </w:style>
  <w:style w:type="paragraph" w:customStyle="1" w:styleId="92D5FB8EF0FA4A9EA6E76FA566E16DD8">
    <w:name w:val="92D5FB8EF0FA4A9EA6E76FA566E16DD8"/>
    <w:rsid w:val="00515180"/>
  </w:style>
  <w:style w:type="paragraph" w:customStyle="1" w:styleId="F780ADB162364F60B4B83663C7940D7D">
    <w:name w:val="F780ADB162364F60B4B83663C7940D7D"/>
    <w:rsid w:val="00515180"/>
  </w:style>
  <w:style w:type="paragraph" w:customStyle="1" w:styleId="FB321B276E6440BC889E1654EBC31FDE">
    <w:name w:val="FB321B276E6440BC889E1654EBC31FDE"/>
    <w:rsid w:val="00515180"/>
  </w:style>
  <w:style w:type="paragraph" w:customStyle="1" w:styleId="249D19E30C474E07B7BFBEDC4B47EB39">
    <w:name w:val="249D19E30C474E07B7BFBEDC4B47EB39"/>
    <w:rsid w:val="00515180"/>
  </w:style>
  <w:style w:type="paragraph" w:customStyle="1" w:styleId="EA53F67EA5F847A7A24D8601644184D4">
    <w:name w:val="EA53F67EA5F847A7A24D8601644184D4"/>
    <w:rsid w:val="00515180"/>
  </w:style>
  <w:style w:type="paragraph" w:customStyle="1" w:styleId="EABEB7AB7C5342BC96230F96B14A1A1D">
    <w:name w:val="EABEB7AB7C5342BC96230F96B14A1A1D"/>
    <w:rsid w:val="00515180"/>
  </w:style>
  <w:style w:type="paragraph" w:customStyle="1" w:styleId="9F1C448BF05A475191E66C4C3985DF9C">
    <w:name w:val="9F1C448BF05A475191E66C4C3985DF9C"/>
    <w:rsid w:val="00515180"/>
  </w:style>
  <w:style w:type="paragraph" w:customStyle="1" w:styleId="663B6105B44748E38765D6FA8B6B0E74">
    <w:name w:val="663B6105B44748E38765D6FA8B6B0E74"/>
    <w:rsid w:val="00515180"/>
  </w:style>
  <w:style w:type="paragraph" w:customStyle="1" w:styleId="0236EC3649834BF08F2F8665356465E1">
    <w:name w:val="0236EC3649834BF08F2F8665356465E1"/>
    <w:rsid w:val="00515180"/>
  </w:style>
  <w:style w:type="paragraph" w:customStyle="1" w:styleId="86AE78D924A04646A59308443891CB9B">
    <w:name w:val="86AE78D924A04646A59308443891CB9B"/>
    <w:rsid w:val="00515180"/>
  </w:style>
  <w:style w:type="paragraph" w:customStyle="1" w:styleId="AF521236EA3E410FB8F865CEDD2D9541">
    <w:name w:val="AF521236EA3E410FB8F865CEDD2D9541"/>
    <w:rsid w:val="00515180"/>
  </w:style>
  <w:style w:type="paragraph" w:customStyle="1" w:styleId="46731AC0EBE7497A868B0B697B906DBF">
    <w:name w:val="46731AC0EBE7497A868B0B697B906DBF"/>
    <w:rsid w:val="00515180"/>
  </w:style>
  <w:style w:type="paragraph" w:customStyle="1" w:styleId="C37D2DB3751B4E0799496300D4668656">
    <w:name w:val="C37D2DB3751B4E0799496300D4668656"/>
    <w:rsid w:val="00515180"/>
  </w:style>
  <w:style w:type="paragraph" w:customStyle="1" w:styleId="5F3E8AC2908143178EA58ABB1FB7CE8A">
    <w:name w:val="5F3E8AC2908143178EA58ABB1FB7CE8A"/>
    <w:rsid w:val="00515180"/>
  </w:style>
  <w:style w:type="paragraph" w:customStyle="1" w:styleId="D1E293089CB649B483FDF3934294DD83">
    <w:name w:val="D1E293089CB649B483FDF3934294DD83"/>
    <w:rsid w:val="00515180"/>
  </w:style>
  <w:style w:type="paragraph" w:customStyle="1" w:styleId="FEBF8D04D89048028D45DAFB980411A0">
    <w:name w:val="FEBF8D04D89048028D45DAFB980411A0"/>
    <w:rsid w:val="00515180"/>
  </w:style>
  <w:style w:type="paragraph" w:customStyle="1" w:styleId="FDAD8ECC90664860A5A78152DAE71790">
    <w:name w:val="FDAD8ECC90664860A5A78152DAE71790"/>
    <w:rsid w:val="00515180"/>
  </w:style>
  <w:style w:type="paragraph" w:customStyle="1" w:styleId="12F5447CF6CE4CDB9E1353340374461C">
    <w:name w:val="12F5447CF6CE4CDB9E1353340374461C"/>
    <w:rsid w:val="00515180"/>
  </w:style>
  <w:style w:type="paragraph" w:customStyle="1" w:styleId="34CE2D57E3D143A084D7803F0F744C37">
    <w:name w:val="34CE2D57E3D143A084D7803F0F744C37"/>
    <w:rsid w:val="005032AE"/>
    <w:rPr>
      <w:rFonts w:eastAsiaTheme="minorHAnsi"/>
    </w:rPr>
  </w:style>
  <w:style w:type="paragraph" w:customStyle="1" w:styleId="42919A8F9AB646BA9C007B644AF6DA93">
    <w:name w:val="42919A8F9AB646BA9C007B644AF6DA93"/>
    <w:rsid w:val="005032AE"/>
    <w:rPr>
      <w:rFonts w:eastAsiaTheme="minorHAnsi"/>
    </w:rPr>
  </w:style>
  <w:style w:type="paragraph" w:customStyle="1" w:styleId="282E5379D7704997A7A35D2D6BF00186">
    <w:name w:val="282E5379D7704997A7A35D2D6BF00186"/>
    <w:rsid w:val="005032AE"/>
    <w:rPr>
      <w:rFonts w:eastAsiaTheme="minorHAnsi"/>
    </w:rPr>
  </w:style>
  <w:style w:type="paragraph" w:customStyle="1" w:styleId="81CD220F2D084B9CA183AF41DBF9CBFE">
    <w:name w:val="81CD220F2D084B9CA183AF41DBF9CBFE"/>
    <w:rsid w:val="005032AE"/>
    <w:rPr>
      <w:rFonts w:eastAsiaTheme="minorHAnsi"/>
    </w:rPr>
  </w:style>
  <w:style w:type="paragraph" w:customStyle="1" w:styleId="26FE5C2E2B7E4A1A8B7E326261073CE2">
    <w:name w:val="26FE5C2E2B7E4A1A8B7E326261073CE2"/>
    <w:rsid w:val="005032AE"/>
    <w:rPr>
      <w:rFonts w:eastAsiaTheme="minorHAnsi"/>
    </w:rPr>
  </w:style>
  <w:style w:type="paragraph" w:customStyle="1" w:styleId="CFC9E611E2C94D2BA097C5BFC4BE5364">
    <w:name w:val="CFC9E611E2C94D2BA097C5BFC4BE5364"/>
    <w:rsid w:val="005032AE"/>
    <w:rPr>
      <w:rFonts w:eastAsiaTheme="minorHAnsi"/>
    </w:rPr>
  </w:style>
  <w:style w:type="paragraph" w:customStyle="1" w:styleId="6E7B6191CB864DE6AAD562927942AD24">
    <w:name w:val="6E7B6191CB864DE6AAD562927942AD24"/>
    <w:rsid w:val="005032AE"/>
    <w:rPr>
      <w:rFonts w:eastAsiaTheme="minorHAnsi"/>
    </w:rPr>
  </w:style>
  <w:style w:type="paragraph" w:customStyle="1" w:styleId="B4091AD40E084651B5172559435866FC">
    <w:name w:val="B4091AD40E084651B5172559435866FC"/>
    <w:rsid w:val="005032AE"/>
    <w:rPr>
      <w:rFonts w:eastAsiaTheme="minorHAnsi"/>
    </w:rPr>
  </w:style>
  <w:style w:type="paragraph" w:customStyle="1" w:styleId="95F1DE4EAB1E4529A41F9D6CD2B4B326">
    <w:name w:val="95F1DE4EAB1E4529A41F9D6CD2B4B326"/>
    <w:rsid w:val="005032AE"/>
    <w:rPr>
      <w:rFonts w:eastAsiaTheme="minorHAnsi"/>
    </w:rPr>
  </w:style>
  <w:style w:type="paragraph" w:customStyle="1" w:styleId="34CE2D57E3D143A084D7803F0F744C371">
    <w:name w:val="34CE2D57E3D143A084D7803F0F744C371"/>
    <w:rsid w:val="00712F56"/>
    <w:rPr>
      <w:rFonts w:eastAsiaTheme="minorHAnsi"/>
    </w:rPr>
  </w:style>
  <w:style w:type="paragraph" w:customStyle="1" w:styleId="42919A8F9AB646BA9C007B644AF6DA931">
    <w:name w:val="42919A8F9AB646BA9C007B644AF6DA931"/>
    <w:rsid w:val="00712F56"/>
    <w:rPr>
      <w:rFonts w:eastAsiaTheme="minorHAnsi"/>
    </w:rPr>
  </w:style>
  <w:style w:type="paragraph" w:customStyle="1" w:styleId="282E5379D7704997A7A35D2D6BF001861">
    <w:name w:val="282E5379D7704997A7A35D2D6BF001861"/>
    <w:rsid w:val="00712F56"/>
    <w:rPr>
      <w:rFonts w:eastAsiaTheme="minorHAnsi"/>
    </w:rPr>
  </w:style>
  <w:style w:type="paragraph" w:customStyle="1" w:styleId="81CD220F2D084B9CA183AF41DBF9CBFE1">
    <w:name w:val="81CD220F2D084B9CA183AF41DBF9CBFE1"/>
    <w:rsid w:val="00712F56"/>
    <w:rPr>
      <w:rFonts w:eastAsiaTheme="minorHAnsi"/>
    </w:rPr>
  </w:style>
  <w:style w:type="paragraph" w:customStyle="1" w:styleId="26FE5C2E2B7E4A1A8B7E326261073CE21">
    <w:name w:val="26FE5C2E2B7E4A1A8B7E326261073CE21"/>
    <w:rsid w:val="00712F56"/>
    <w:rPr>
      <w:rFonts w:eastAsiaTheme="minorHAnsi"/>
    </w:rPr>
  </w:style>
  <w:style w:type="paragraph" w:customStyle="1" w:styleId="CFC9E611E2C94D2BA097C5BFC4BE53641">
    <w:name w:val="CFC9E611E2C94D2BA097C5BFC4BE53641"/>
    <w:rsid w:val="00712F56"/>
    <w:rPr>
      <w:rFonts w:eastAsiaTheme="minorHAnsi"/>
    </w:rPr>
  </w:style>
  <w:style w:type="paragraph" w:customStyle="1" w:styleId="6E7B6191CB864DE6AAD562927942AD241">
    <w:name w:val="6E7B6191CB864DE6AAD562927942AD241"/>
    <w:rsid w:val="00712F56"/>
    <w:rPr>
      <w:rFonts w:eastAsiaTheme="minorHAnsi"/>
    </w:rPr>
  </w:style>
  <w:style w:type="paragraph" w:customStyle="1" w:styleId="B4091AD40E084651B5172559435866FC1">
    <w:name w:val="B4091AD40E084651B5172559435866FC1"/>
    <w:rsid w:val="00712F56"/>
    <w:rPr>
      <w:rFonts w:eastAsiaTheme="minorHAnsi"/>
    </w:rPr>
  </w:style>
  <w:style w:type="paragraph" w:customStyle="1" w:styleId="95F1DE4EAB1E4529A41F9D6CD2B4B3261">
    <w:name w:val="95F1DE4EAB1E4529A41F9D6CD2B4B3261"/>
    <w:rsid w:val="00712F56"/>
    <w:rPr>
      <w:rFonts w:eastAsiaTheme="minorHAnsi"/>
    </w:rPr>
  </w:style>
  <w:style w:type="paragraph" w:customStyle="1" w:styleId="095DF48641B84411A7B40A40EF438CD5">
    <w:name w:val="095DF48641B84411A7B40A40EF438CD5"/>
    <w:rsid w:val="00735F76"/>
  </w:style>
  <w:style w:type="paragraph" w:customStyle="1" w:styleId="14D1CA7BB22348EFA62FBB1A34C3491C">
    <w:name w:val="14D1CA7BB22348EFA62FBB1A34C3491C"/>
    <w:rsid w:val="00735F76"/>
  </w:style>
  <w:style w:type="paragraph" w:customStyle="1" w:styleId="D00C5C168CEF4C51B574E97C7DFE9F41">
    <w:name w:val="D00C5C168CEF4C51B574E97C7DFE9F41"/>
    <w:rsid w:val="00735F76"/>
  </w:style>
  <w:style w:type="paragraph" w:customStyle="1" w:styleId="5B96D98E59714C9DA471035BA8157EAF">
    <w:name w:val="5B96D98E59714C9DA471035BA8157EAF"/>
    <w:rsid w:val="00735F76"/>
  </w:style>
  <w:style w:type="paragraph" w:customStyle="1" w:styleId="A98FD6720E4144F99FC3DCD6A8669D14">
    <w:name w:val="A98FD6720E4144F99FC3DCD6A8669D14"/>
    <w:rsid w:val="00735F76"/>
  </w:style>
  <w:style w:type="paragraph" w:customStyle="1" w:styleId="C2BA8F5796D94CD9B81D0212574D38E2">
    <w:name w:val="C2BA8F5796D94CD9B81D0212574D38E2"/>
    <w:rsid w:val="00735F76"/>
  </w:style>
  <w:style w:type="paragraph" w:customStyle="1" w:styleId="3B9EC541DE6D4BA19CD697513FA4386F">
    <w:name w:val="3B9EC541DE6D4BA19CD697513FA4386F"/>
    <w:rsid w:val="00735F76"/>
  </w:style>
  <w:style w:type="paragraph" w:customStyle="1" w:styleId="6A92EACC023B4F76BCB893F9CC6CD0C0">
    <w:name w:val="6A92EACC023B4F76BCB893F9CC6CD0C0"/>
    <w:rsid w:val="00735F76"/>
  </w:style>
  <w:style w:type="paragraph" w:customStyle="1" w:styleId="34CE2D57E3D143A084D7803F0F744C372">
    <w:name w:val="34CE2D57E3D143A084D7803F0F744C372"/>
    <w:rsid w:val="00240D61"/>
    <w:rPr>
      <w:rFonts w:eastAsiaTheme="minorHAnsi"/>
    </w:rPr>
  </w:style>
  <w:style w:type="paragraph" w:customStyle="1" w:styleId="095DF48641B84411A7B40A40EF438CD51">
    <w:name w:val="095DF48641B84411A7B40A40EF438CD51"/>
    <w:rsid w:val="00240D61"/>
    <w:rPr>
      <w:rFonts w:eastAsiaTheme="minorHAnsi"/>
    </w:rPr>
  </w:style>
  <w:style w:type="paragraph" w:customStyle="1" w:styleId="14D1CA7BB22348EFA62FBB1A34C3491C1">
    <w:name w:val="14D1CA7BB22348EFA62FBB1A34C3491C1"/>
    <w:rsid w:val="00240D61"/>
    <w:rPr>
      <w:rFonts w:eastAsiaTheme="minorHAnsi"/>
    </w:rPr>
  </w:style>
  <w:style w:type="paragraph" w:customStyle="1" w:styleId="D00C5C168CEF4C51B574E97C7DFE9F411">
    <w:name w:val="D00C5C168CEF4C51B574E97C7DFE9F411"/>
    <w:rsid w:val="00240D61"/>
    <w:rPr>
      <w:rFonts w:eastAsiaTheme="minorHAnsi"/>
    </w:rPr>
  </w:style>
  <w:style w:type="paragraph" w:customStyle="1" w:styleId="5B96D98E59714C9DA471035BA8157EAF1">
    <w:name w:val="5B96D98E59714C9DA471035BA8157EAF1"/>
    <w:rsid w:val="00240D61"/>
    <w:rPr>
      <w:rFonts w:eastAsiaTheme="minorHAnsi"/>
    </w:rPr>
  </w:style>
  <w:style w:type="paragraph" w:customStyle="1" w:styleId="A98FD6720E4144F99FC3DCD6A8669D141">
    <w:name w:val="A98FD6720E4144F99FC3DCD6A8669D141"/>
    <w:rsid w:val="00240D61"/>
    <w:rPr>
      <w:rFonts w:eastAsiaTheme="minorHAnsi"/>
    </w:rPr>
  </w:style>
  <w:style w:type="paragraph" w:customStyle="1" w:styleId="C2BA8F5796D94CD9B81D0212574D38E21">
    <w:name w:val="C2BA8F5796D94CD9B81D0212574D38E21"/>
    <w:rsid w:val="00240D61"/>
    <w:rPr>
      <w:rFonts w:eastAsiaTheme="minorHAnsi"/>
    </w:rPr>
  </w:style>
  <w:style w:type="paragraph" w:customStyle="1" w:styleId="3B9EC541DE6D4BA19CD697513FA4386F1">
    <w:name w:val="3B9EC541DE6D4BA19CD697513FA4386F1"/>
    <w:rsid w:val="00240D61"/>
    <w:rPr>
      <w:rFonts w:eastAsiaTheme="minorHAnsi"/>
    </w:rPr>
  </w:style>
  <w:style w:type="paragraph" w:customStyle="1" w:styleId="6A92EACC023B4F76BCB893F9CC6CD0C01">
    <w:name w:val="6A92EACC023B4F76BCB893F9CC6CD0C01"/>
    <w:rsid w:val="00240D61"/>
    <w:rPr>
      <w:rFonts w:eastAsiaTheme="minorHAnsi"/>
    </w:rPr>
  </w:style>
  <w:style w:type="paragraph" w:customStyle="1" w:styleId="34CE2D57E3D143A084D7803F0F744C373">
    <w:name w:val="34CE2D57E3D143A084D7803F0F744C373"/>
    <w:rsid w:val="00C25C80"/>
    <w:rPr>
      <w:rFonts w:eastAsiaTheme="minorHAnsi"/>
    </w:rPr>
  </w:style>
  <w:style w:type="paragraph" w:customStyle="1" w:styleId="095DF48641B84411A7B40A40EF438CD52">
    <w:name w:val="095DF48641B84411A7B40A40EF438CD52"/>
    <w:rsid w:val="00C25C80"/>
    <w:rPr>
      <w:rFonts w:eastAsiaTheme="minorHAnsi"/>
    </w:rPr>
  </w:style>
  <w:style w:type="paragraph" w:customStyle="1" w:styleId="14D1CA7BB22348EFA62FBB1A34C3491C2">
    <w:name w:val="14D1CA7BB22348EFA62FBB1A34C3491C2"/>
    <w:rsid w:val="00C25C80"/>
    <w:rPr>
      <w:rFonts w:eastAsiaTheme="minorHAnsi"/>
    </w:rPr>
  </w:style>
  <w:style w:type="paragraph" w:customStyle="1" w:styleId="D00C5C168CEF4C51B574E97C7DFE9F412">
    <w:name w:val="D00C5C168CEF4C51B574E97C7DFE9F412"/>
    <w:rsid w:val="00C25C80"/>
    <w:rPr>
      <w:rFonts w:eastAsiaTheme="minorHAnsi"/>
    </w:rPr>
  </w:style>
  <w:style w:type="paragraph" w:customStyle="1" w:styleId="5B96D98E59714C9DA471035BA8157EAF2">
    <w:name w:val="5B96D98E59714C9DA471035BA8157EAF2"/>
    <w:rsid w:val="00C25C80"/>
    <w:rPr>
      <w:rFonts w:eastAsiaTheme="minorHAnsi"/>
    </w:rPr>
  </w:style>
  <w:style w:type="paragraph" w:customStyle="1" w:styleId="A98FD6720E4144F99FC3DCD6A8669D142">
    <w:name w:val="A98FD6720E4144F99FC3DCD6A8669D142"/>
    <w:rsid w:val="00C25C80"/>
    <w:rPr>
      <w:rFonts w:eastAsiaTheme="minorHAnsi"/>
    </w:rPr>
  </w:style>
  <w:style w:type="paragraph" w:customStyle="1" w:styleId="C2BA8F5796D94CD9B81D0212574D38E22">
    <w:name w:val="C2BA8F5796D94CD9B81D0212574D38E22"/>
    <w:rsid w:val="00C25C80"/>
    <w:rPr>
      <w:rFonts w:eastAsiaTheme="minorHAnsi"/>
    </w:rPr>
  </w:style>
  <w:style w:type="paragraph" w:customStyle="1" w:styleId="3B9EC541DE6D4BA19CD697513FA4386F2">
    <w:name w:val="3B9EC541DE6D4BA19CD697513FA4386F2"/>
    <w:rsid w:val="00C25C80"/>
    <w:rPr>
      <w:rFonts w:eastAsiaTheme="minorHAnsi"/>
    </w:rPr>
  </w:style>
  <w:style w:type="paragraph" w:customStyle="1" w:styleId="6A92EACC023B4F76BCB893F9CC6CD0C02">
    <w:name w:val="6A92EACC023B4F76BCB893F9CC6CD0C02"/>
    <w:rsid w:val="00C25C80"/>
    <w:rPr>
      <w:rFonts w:eastAsiaTheme="minorHAnsi"/>
    </w:rPr>
  </w:style>
  <w:style w:type="paragraph" w:customStyle="1" w:styleId="4067509BF8354A59B653D677134B40DC">
    <w:name w:val="4067509BF8354A59B653D677134B40DC"/>
    <w:rsid w:val="006F6107"/>
    <w:rPr>
      <w:rFonts w:eastAsiaTheme="minorHAnsi"/>
    </w:rPr>
  </w:style>
  <w:style w:type="paragraph" w:customStyle="1" w:styleId="4067509BF8354A59B653D677134B40DC1">
    <w:name w:val="4067509BF8354A59B653D677134B40DC1"/>
    <w:rsid w:val="00C74F34"/>
    <w:rPr>
      <w:rFonts w:eastAsiaTheme="minorHAnsi"/>
    </w:rPr>
  </w:style>
  <w:style w:type="paragraph" w:customStyle="1" w:styleId="6E4B5095E19846EEA142F54D4B6E161C">
    <w:name w:val="6E4B5095E19846EEA142F54D4B6E161C"/>
    <w:rsid w:val="00C74F34"/>
  </w:style>
  <w:style w:type="paragraph" w:customStyle="1" w:styleId="922BBC0C384D4147BBDE32FEBA215662">
    <w:name w:val="922BBC0C384D4147BBDE32FEBA215662"/>
    <w:rsid w:val="00C74F34"/>
  </w:style>
  <w:style w:type="paragraph" w:customStyle="1" w:styleId="348DC79DFFCB41378081551A37B8A98A">
    <w:name w:val="348DC79DFFCB41378081551A37B8A98A"/>
    <w:rsid w:val="00C74F34"/>
  </w:style>
  <w:style w:type="paragraph" w:customStyle="1" w:styleId="94DEF5737ECE4385AF3ED632822B829C">
    <w:name w:val="94DEF5737ECE4385AF3ED632822B829C"/>
    <w:rsid w:val="00C74F34"/>
  </w:style>
  <w:style w:type="paragraph" w:customStyle="1" w:styleId="CFE8CC2886824BEA86FF88D018C489B1">
    <w:name w:val="CFE8CC2886824BEA86FF88D018C489B1"/>
    <w:rsid w:val="00C74F34"/>
  </w:style>
  <w:style w:type="paragraph" w:customStyle="1" w:styleId="ED51B301C31243A29A3C7C230DE13B1F">
    <w:name w:val="ED51B301C31243A29A3C7C230DE13B1F"/>
    <w:rsid w:val="00C74F34"/>
  </w:style>
  <w:style w:type="paragraph" w:customStyle="1" w:styleId="EB9E6343C01244A9ABD127B29ECB14CD">
    <w:name w:val="EB9E6343C01244A9ABD127B29ECB14CD"/>
    <w:rsid w:val="00C74F34"/>
  </w:style>
  <w:style w:type="paragraph" w:customStyle="1" w:styleId="BA05C99535CB4CF9B2244E08DB593297">
    <w:name w:val="BA05C99535CB4CF9B2244E08DB593297"/>
    <w:rsid w:val="00C74F34"/>
  </w:style>
  <w:style w:type="paragraph" w:customStyle="1" w:styleId="1A090AD83884438DB7A261C3C3CD6B4C">
    <w:name w:val="1A090AD83884438DB7A261C3C3CD6B4C"/>
    <w:rsid w:val="00C74F34"/>
  </w:style>
  <w:style w:type="paragraph" w:customStyle="1" w:styleId="27124EC3F8934418860B367F922B3D6B">
    <w:name w:val="27124EC3F8934418860B367F922B3D6B"/>
    <w:rsid w:val="00C74F34"/>
  </w:style>
  <w:style w:type="paragraph" w:customStyle="1" w:styleId="66C9EEE205FE4211A176BA80CA40CDA2">
    <w:name w:val="66C9EEE205FE4211A176BA80CA40CDA2"/>
    <w:rsid w:val="00C74F34"/>
  </w:style>
  <w:style w:type="paragraph" w:customStyle="1" w:styleId="E465D772FD1942278B47F7009C70FBED">
    <w:name w:val="E465D772FD1942278B47F7009C70FBED"/>
    <w:rsid w:val="00C74F34"/>
  </w:style>
  <w:style w:type="paragraph" w:customStyle="1" w:styleId="8F435E1385194193BAB13B6414A66234">
    <w:name w:val="8F435E1385194193BAB13B6414A66234"/>
    <w:rsid w:val="00C74F34"/>
  </w:style>
  <w:style w:type="paragraph" w:customStyle="1" w:styleId="4C8A81D4C0EC48468C70B25FAD789A18">
    <w:name w:val="4C8A81D4C0EC48468C70B25FAD789A18"/>
    <w:rsid w:val="00C74F34"/>
  </w:style>
  <w:style w:type="paragraph" w:customStyle="1" w:styleId="400B76F0C05B45EA8F960785B864195C">
    <w:name w:val="400B76F0C05B45EA8F960785B864195C"/>
    <w:rsid w:val="00C74F34"/>
  </w:style>
  <w:style w:type="paragraph" w:customStyle="1" w:styleId="13B0D14EBC2944E88E17EE01A89E8F17">
    <w:name w:val="13B0D14EBC2944E88E17EE01A89E8F17"/>
    <w:rsid w:val="00C74F34"/>
  </w:style>
  <w:style w:type="paragraph" w:customStyle="1" w:styleId="370D133209EF4B5AA9C42F4EC378179E">
    <w:name w:val="370D133209EF4B5AA9C42F4EC378179E"/>
    <w:rsid w:val="00C74F34"/>
  </w:style>
  <w:style w:type="paragraph" w:customStyle="1" w:styleId="E23A0DB47D16477680BBDBA2F6D3F7FD">
    <w:name w:val="E23A0DB47D16477680BBDBA2F6D3F7FD"/>
    <w:rsid w:val="00C74F34"/>
  </w:style>
  <w:style w:type="paragraph" w:customStyle="1" w:styleId="B13B4070139E46159E9643716385599B">
    <w:name w:val="B13B4070139E46159E9643716385599B"/>
    <w:rsid w:val="00C74F34"/>
  </w:style>
  <w:style w:type="paragraph" w:customStyle="1" w:styleId="D9BFC7E147934B8CBCDEF9ED2E755DDA">
    <w:name w:val="D9BFC7E147934B8CBCDEF9ED2E755DDA"/>
    <w:rsid w:val="00C74F34"/>
  </w:style>
  <w:style w:type="paragraph" w:customStyle="1" w:styleId="C1723B2CA03D4148BABCB3283D7A989E">
    <w:name w:val="C1723B2CA03D4148BABCB3283D7A989E"/>
    <w:rsid w:val="00C74F34"/>
  </w:style>
  <w:style w:type="paragraph" w:customStyle="1" w:styleId="565BC067041E4850A40C1A7C03CDDCBE">
    <w:name w:val="565BC067041E4850A40C1A7C03CDDCBE"/>
    <w:rsid w:val="00C74F34"/>
  </w:style>
  <w:style w:type="paragraph" w:customStyle="1" w:styleId="6D66075195AF4324B16C93A14A84D43E">
    <w:name w:val="6D66075195AF4324B16C93A14A84D43E"/>
    <w:rsid w:val="00C74F34"/>
  </w:style>
  <w:style w:type="paragraph" w:customStyle="1" w:styleId="9CADEDBEDA9942E887EAD451FC5D2841">
    <w:name w:val="9CADEDBEDA9942E887EAD451FC5D2841"/>
    <w:rsid w:val="00C74F34"/>
  </w:style>
  <w:style w:type="paragraph" w:customStyle="1" w:styleId="1BBEBA6CF8714DB0A8AC6EB12CDE9A94">
    <w:name w:val="1BBEBA6CF8714DB0A8AC6EB12CDE9A94"/>
    <w:rsid w:val="00C74F34"/>
  </w:style>
  <w:style w:type="paragraph" w:customStyle="1" w:styleId="7CFC6300CF754416BDED14E6AF34D1CB">
    <w:name w:val="7CFC6300CF754416BDED14E6AF34D1CB"/>
    <w:rsid w:val="00C74F34"/>
  </w:style>
  <w:style w:type="paragraph" w:customStyle="1" w:styleId="17C6B7924FC8488AB6AE95357C8999BB">
    <w:name w:val="17C6B7924FC8488AB6AE95357C8999BB"/>
    <w:rsid w:val="00C74F34"/>
  </w:style>
  <w:style w:type="paragraph" w:customStyle="1" w:styleId="123D12E937C04791B6486843C2D8389E">
    <w:name w:val="123D12E937C04791B6486843C2D8389E"/>
    <w:rsid w:val="00C74F34"/>
  </w:style>
  <w:style w:type="paragraph" w:customStyle="1" w:styleId="8A88ED780155466D95AEB382E3832A33">
    <w:name w:val="8A88ED780155466D95AEB382E3832A33"/>
    <w:rsid w:val="00C74F34"/>
  </w:style>
  <w:style w:type="paragraph" w:customStyle="1" w:styleId="FA813C2749C344FCA6EBF621ED7081C2">
    <w:name w:val="FA813C2749C344FCA6EBF621ED7081C2"/>
    <w:rsid w:val="00C74F34"/>
  </w:style>
  <w:style w:type="paragraph" w:customStyle="1" w:styleId="E330C8A552AF471FADFD9BD757477D81">
    <w:name w:val="E330C8A552AF471FADFD9BD757477D81"/>
    <w:rsid w:val="00C74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E5B76AB05A54EB1E26C8AFC7ACE63" ma:contentTypeVersion="2" ma:contentTypeDescription="Create a new document." ma:contentTypeScope="" ma:versionID="03b67d255da440b0bf3a46cfd86bdf07">
  <xsd:schema xmlns:xsd="http://www.w3.org/2001/XMLSchema" xmlns:xs="http://www.w3.org/2001/XMLSchema" xmlns:p="http://schemas.microsoft.com/office/2006/metadata/properties" xmlns:ns3="119c8cf5-5d2c-42ea-8abe-1da7a6cf3645" targetNamespace="http://schemas.microsoft.com/office/2006/metadata/properties" ma:root="true" ma:fieldsID="aa7a5bc5898c9f58a5daf152c6745f85" ns3:_="">
    <xsd:import namespace="119c8cf5-5d2c-42ea-8abe-1da7a6cf3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cf5-5d2c-42ea-8abe-1da7a6cf3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6843B-2B95-4D1A-945D-B932198C2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05D9D-A3DF-4686-B771-F9632815C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5074CE-052B-453E-9B16-33327248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c8cf5-5d2c-42ea-8abe-1da7a6cf3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ЗАХТЈЕВ ЗА ИЗДАВАЊЕ ПУБЛИКАЦИЈЕ.dotx</Template>
  <TotalTime>70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Damjanović</cp:lastModifiedBy>
  <cp:revision>22</cp:revision>
  <cp:lastPrinted>2022-02-03T07:45:00Z</cp:lastPrinted>
  <dcterms:created xsi:type="dcterms:W3CDTF">2022-01-28T14:06:00Z</dcterms:created>
  <dcterms:modified xsi:type="dcterms:W3CDTF">2022-03-18T08:53:00Z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0x01010004CE5B76AB05A54EB1E26C8AFC7ACE63</vt:lpwstr>
  </property>
</Properties>
</file>