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9B56AF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9B56AF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 години студија </w:t>
      </w:r>
      <w:r w:rsidR="0046246A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2020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46246A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21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9B56AF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9B56A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9B56AF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>да изаберу један од три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>која ће као студенти друге године слушати у академској 2020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>21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I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9B56AF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9B56AF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23</w:t>
      </w:r>
      <w:r w:rsidR="0046246A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.10.2020</w:t>
      </w:r>
      <w:r w:rsidR="00F9760D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9B56AF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9B56AF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6246A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2020/21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9B56AF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 годину студија</w:t>
            </w:r>
          </w:p>
          <w:p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 годину студија</w:t>
            </w:r>
          </w:p>
          <w:p w:rsidR="00F9760D" w:rsidRPr="009B56AF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9B56AF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9B56AF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F9760D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6" w:name="DefaultOcxName13" w:shapeid="_x0000_i1057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4C53835B" wp14:editId="3AE3140C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пословне интелигенције</w:t>
              </w:r>
            </w:hyperlink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– доц</w:t>
            </w:r>
            <w:r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. др </w:t>
            </w:r>
            <w:r w:rsidR="00B0768A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Драг</w:t>
            </w:r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ољуб Крнета</w:t>
            </w:r>
          </w:p>
          <w:p w:rsidR="00B0768A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8" w:name="DefaultOcxName15" w:shapeid="_x0000_i1060"/>
              </w:object>
            </w:r>
            <w:hyperlink r:id="rId19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за управљање знањем</w:t>
              </w:r>
            </w:hyperlink>
            <w:r w:rsidR="002B3C42" w:rsidRPr="009B56AF">
              <w:rPr>
                <w:rFonts w:ascii="Times New Roman" w:hAnsi="Times New Roman"/>
                <w:color w:val="000000" w:themeColor="text1"/>
                <w:lang w:val="sr-Cyrl-BA"/>
              </w:rPr>
              <w:t xml:space="preserve"> </w:t>
            </w:r>
            <w:r w:rsidR="00776C87" w:rsidRPr="00776C87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–</w:t>
            </w:r>
            <w:r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</w:t>
            </w:r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доц. др </w:t>
            </w:r>
            <w:r w:rsidR="00B0768A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Драг</w:t>
            </w:r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ољуб Крнета</w:t>
            </w:r>
          </w:p>
          <w:bookmarkStart w:id="0" w:name="_GoBack"/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71" type="#_x0000_t75" style="width:20.25pt;height:18pt" o:ole="">
                  <v:imagedata r:id="rId12" o:title=""/>
                </v:shape>
                <w:control r:id="rId20" w:name="DefaultOcxName151" w:shapeid="_x0000_i1071"/>
              </w:object>
            </w:r>
            <w:bookmarkEnd w:id="0"/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6707E6B9" wp14:editId="352B32F4">
                  <wp:extent cx="9525" cy="9525"/>
                  <wp:effectExtent l="0" t="0" r="0" b="0"/>
                  <wp:docPr id="3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="009B56AF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Организација пословних с</w:t>
              </w:r>
              <w:r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истема</w:t>
              </w:r>
            </w:hyperlink>
            <w:r w:rsidR="00B12C21">
              <w:rPr>
                <w:rFonts w:ascii="Times New Roman" w:hAnsi="Times New Roman"/>
                <w:color w:val="000000" w:themeColor="text1"/>
                <w:shd w:val="clear" w:color="auto" w:fill="FFFFFF"/>
                <w:lang w:val="sr-Latn-BA"/>
              </w:rPr>
              <w:t xml:space="preserve"> </w:t>
            </w:r>
            <w:r w:rsidR="00B12C21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–</w:t>
            </w:r>
            <w:r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проф. др Зоран Лукић</w:t>
            </w:r>
          </w:p>
          <w:p w:rsidR="00B0768A" w:rsidRPr="009B56AF" w:rsidRDefault="00B0768A" w:rsidP="00B076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8E74EE" w:rsidRPr="009B56AF" w:rsidRDefault="008E74EE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:rsidR="00431F55" w:rsidRPr="009B56AF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  <w:tr w:rsidR="00B0768A" w:rsidRPr="009B56AF" w:rsidTr="00E411D1">
        <w:trPr>
          <w:trHeight w:val="1522"/>
          <w:tblCellSpacing w:w="0" w:type="dxa"/>
        </w:trPr>
        <w:tc>
          <w:tcPr>
            <w:tcW w:w="8043" w:type="dxa"/>
          </w:tcPr>
          <w:p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</w:pPr>
          </w:p>
        </w:tc>
      </w:tr>
    </w:tbl>
    <w:p w:rsidR="00F9760D" w:rsidRPr="009B56AF" w:rsidRDefault="00F9760D" w:rsidP="009F0CC2">
      <w:pPr>
        <w:pStyle w:val="MDtekst"/>
        <w:spacing w:line="240" w:lineRule="auto"/>
        <w:rPr>
          <w:color w:val="000000"/>
          <w:lang w:val="sr-Cyrl-BA"/>
        </w:rPr>
      </w:pPr>
      <w:r w:rsidRPr="009B56AF">
        <w:rPr>
          <w:color w:val="000000"/>
          <w:sz w:val="22"/>
          <w:szCs w:val="22"/>
          <w:lang w:val="sr-Cyrl-BA"/>
        </w:rPr>
        <w:t> 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67" type="#_x0000_t75" style="width:198.75pt;height:18pt" o:ole="">
            <v:imagedata r:id="rId9" o:title=""/>
          </v:shape>
          <w:control r:id="rId22" w:name="DefaultOcxName301" w:shapeid="_x0000_i1067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9B56AF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70" type="#_x0000_t75" style="width:198.75pt;height:18pt" o:ole="">
            <v:imagedata r:id="rId9" o:title=""/>
          </v:shape>
          <w:control r:id="rId23" w:name="DefaultOcxName3011" w:shapeid="_x0000_i1070"/>
        </w:object>
      </w: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6C87"/>
    <w:rsid w:val="00777353"/>
    <w:rsid w:val="0079589C"/>
    <w:rsid w:val="007F4636"/>
    <w:rsid w:val="00827BB6"/>
    <w:rsid w:val="0087604C"/>
    <w:rsid w:val="008A41A5"/>
    <w:rsid w:val="008C1C2C"/>
    <w:rsid w:val="008C2B7A"/>
    <w:rsid w:val="008E74EE"/>
    <w:rsid w:val="008E7DDF"/>
    <w:rsid w:val="00950A89"/>
    <w:rsid w:val="00952B62"/>
    <w:rsid w:val="009561C1"/>
    <w:rsid w:val="009966E3"/>
    <w:rsid w:val="009B56AF"/>
    <w:rsid w:val="009E6BE9"/>
    <w:rsid w:val="009F0CC2"/>
    <w:rsid w:val="00AB4CE4"/>
    <w:rsid w:val="00AC7757"/>
    <w:rsid w:val="00AD308E"/>
    <w:rsid w:val="00B02091"/>
    <w:rsid w:val="00B0768A"/>
    <w:rsid w:val="00B12C21"/>
    <w:rsid w:val="00B4235A"/>
    <w:rsid w:val="00B6452E"/>
    <w:rsid w:val="00B66FCF"/>
    <w:rsid w:val="00B67AD7"/>
    <w:rsid w:val="00BA0D5C"/>
    <w:rsid w:val="00BB75B1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f.unibl.org/predmeti-i-predavaci/predmeti-stranica?predmet=3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ef.unibl.org/predmeti-i-predavaci/predmeti-stranica?predmet=39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ef.unibl.org/predmeti-i-predavaci/predmeti-stranica?predmet=3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1666-18B3-40D0-A721-5BD6F90C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10</cp:revision>
  <cp:lastPrinted>2020-10-13T09:44:00Z</cp:lastPrinted>
  <dcterms:created xsi:type="dcterms:W3CDTF">2019-09-15T19:50:00Z</dcterms:created>
  <dcterms:modified xsi:type="dcterms:W3CDTF">2020-10-14T12:06:00Z</dcterms:modified>
</cp:coreProperties>
</file>