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A70C1B" w:rsidRDefault="00A70C1B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</w:p>
    <w:p w:rsidR="003C51B4" w:rsidRPr="000F294C" w:rsidRDefault="003C51B4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III години студија </w:t>
      </w:r>
      <w:r w:rsidR="004735B7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2023/2024</w:t>
      </w:r>
      <w:r w:rsidRPr="000F29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г</w:t>
      </w: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одини</w:t>
      </w:r>
    </w:p>
    <w:p w:rsidR="000F294C" w:rsidRPr="000F294C" w:rsidRDefault="000F294C" w:rsidP="003C51B4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  <w:r w:rsidRPr="000F294C"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  <w:t>Студијски програм: Економија и пословно управљање</w:t>
      </w:r>
    </w:p>
    <w:p w:rsidR="003C51B4" w:rsidRPr="000F294C" w:rsidRDefault="003C51B4" w:rsidP="003C51B4">
      <w:pPr>
        <w:shd w:val="clear" w:color="auto" w:fill="35354F"/>
        <w:spacing w:after="0" w:line="240" w:lineRule="auto"/>
        <w:outlineLvl w:val="0"/>
        <w:rPr>
          <w:rFonts w:ascii="Times New Roman" w:eastAsia="Times New Roman" w:hAnsi="Times New Roman"/>
          <w:bCs/>
          <w:color w:val="FFFFFF"/>
          <w:kern w:val="36"/>
          <w:sz w:val="24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400B4F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Cs/>
          <w:color w:val="000000"/>
          <w:lang w:val="sr-Cyrl-BA"/>
        </w:rPr>
        <w:t>Студенти који ће уписати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>III</w:t>
      </w:r>
      <w:r w:rsidRPr="00400B4F">
        <w:rPr>
          <w:rFonts w:ascii="Times New Roman" w:eastAsia="Times New Roman" w:hAnsi="Times New Roman"/>
          <w:bCs/>
          <w:lang w:val="sr-Cyrl-BA"/>
        </w:rPr>
        <w:t xml:space="preserve"> </w:t>
      </w:r>
      <w:r w:rsidR="001E08D6">
        <w:rPr>
          <w:rFonts w:ascii="Times New Roman" w:eastAsia="Times New Roman" w:hAnsi="Times New Roman"/>
          <w:bCs/>
          <w:color w:val="000000"/>
          <w:lang w:val="sr-Cyrl-BA"/>
        </w:rPr>
        <w:t xml:space="preserve">годину студија у </w:t>
      </w:r>
      <w:r w:rsidR="004735B7">
        <w:rPr>
          <w:rFonts w:ascii="Times New Roman" w:eastAsia="Times New Roman" w:hAnsi="Times New Roman"/>
          <w:bCs/>
          <w:color w:val="000000"/>
          <w:lang w:val="sr-Cyrl-BA"/>
        </w:rPr>
        <w:t>академској 2023/2024</w:t>
      </w:r>
      <w:r>
        <w:rPr>
          <w:rFonts w:ascii="Times New Roman" w:eastAsia="Times New Roman" w:hAnsi="Times New Roman"/>
          <w:bCs/>
          <w:color w:val="000000"/>
          <w:lang w:val="sr-Cyrl-BA"/>
        </w:rPr>
        <w:t>. години</w:t>
      </w:r>
      <w:r w:rsidR="00A70C1B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val="sr-Cyrl-BA"/>
        </w:rPr>
        <w:t>дужни су изабрати изборне предмете (један из зимског и један из љетног семестра) које ће слушати у</w:t>
      </w:r>
      <w:r w:rsidRPr="00400B4F">
        <w:rPr>
          <w:rFonts w:ascii="Times New Roman" w:eastAsia="Times New Roman" w:hAnsi="Times New Roman"/>
          <w:bCs/>
          <w:kern w:val="36"/>
          <w:sz w:val="24"/>
          <w:lang w:val="sr-Cyrl-BA"/>
        </w:rPr>
        <w:t xml:space="preserve"> III</w:t>
      </w:r>
      <w:r>
        <w:rPr>
          <w:rFonts w:ascii="Times New Roman" w:eastAsia="Times New Roman" w:hAnsi="Times New Roman"/>
          <w:bCs/>
          <w:color w:val="000000"/>
          <w:lang w:val="sr-Cyrl-RS"/>
        </w:rPr>
        <w:t xml:space="preserve"> години студија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. Студенти који ће обнављати II годину студија први пут, а желе унапријед</w:t>
      </w:r>
      <w:r w:rsidR="00A70C1B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слушати избо</w:t>
      </w:r>
      <w:r w:rsidR="00A70C1B">
        <w:rPr>
          <w:rFonts w:ascii="Times New Roman" w:eastAsia="Times New Roman" w:hAnsi="Times New Roman"/>
          <w:bCs/>
          <w:color w:val="000000"/>
          <w:lang w:val="sr-Cyrl-BA"/>
        </w:rPr>
        <w:t xml:space="preserve">рне предмете из треће године,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такође могу учествовати у анкети. Попуњени а</w:t>
      </w:r>
      <w:r w:rsidR="00A70C1B">
        <w:rPr>
          <w:rFonts w:ascii="Times New Roman" w:eastAsia="Times New Roman" w:hAnsi="Times New Roman"/>
          <w:bCs/>
          <w:color w:val="000000"/>
          <w:lang w:val="sr-Cyrl-BA"/>
        </w:rPr>
        <w:t xml:space="preserve">нкетни листић студенти требају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7" w:history="1">
        <w:r w:rsidR="003C51B4" w:rsidRPr="000F294C">
          <w:rPr>
            <w:rFonts w:ascii="Times New Roman" w:eastAsia="Times New Roman" w:hAnsi="Times New Roman"/>
            <w:bCs/>
            <w:color w:val="0000FF" w:themeColor="hyperlink"/>
            <w:u w:val="single"/>
            <w:lang w:val="sr-Cyrl-BA"/>
          </w:rPr>
          <w:t>studentska.sluzba@ef.unibl.org</w:t>
        </w:r>
      </w:hyperlink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4735B7">
        <w:rPr>
          <w:rFonts w:ascii="Times New Roman" w:eastAsia="Times New Roman" w:hAnsi="Times New Roman"/>
          <w:b/>
          <w:bCs/>
          <w:color w:val="000000"/>
          <w:lang w:val="sr-Cyrl-BA"/>
        </w:rPr>
        <w:t>22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</w:t>
      </w:r>
      <w:r w:rsidR="004735B7">
        <w:rPr>
          <w:rFonts w:ascii="Times New Roman" w:eastAsia="Times New Roman" w:hAnsi="Times New Roman"/>
          <w:b/>
          <w:bCs/>
          <w:color w:val="000000"/>
          <w:lang w:val="sr-Cyrl-BA"/>
        </w:rPr>
        <w:t>09.2023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3C51B4" w:rsidRPr="000F294C" w:rsidRDefault="003C51B4" w:rsidP="003C5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98.75pt;height:18pt" o:ole="">
            <v:imagedata r:id="rId8" o:title=""/>
          </v:shape>
          <w:control r:id="rId9" w:name="DefaultOcxName" w:shapeid="_x0000_i1094"/>
        </w:object>
      </w:r>
    </w:p>
    <w:p w:rsidR="003C51B4" w:rsidRPr="000F294C" w:rsidRDefault="003C51B4" w:rsidP="003C51B4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Име (очево име) и презиме студента</w:t>
      </w:r>
    </w:p>
    <w:p w:rsidR="003C51B4" w:rsidRPr="000F294C" w:rsidRDefault="003C51B4" w:rsidP="003223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95" type="#_x0000_t75" style="width:198.75pt;height:18pt" o:ole="">
            <v:imagedata r:id="rId8" o:title=""/>
          </v:shape>
          <w:control r:id="rId10" w:name="DefaultOcxName30" w:shapeid="_x0000_i1095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4735B7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2023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4735B7">
        <w:rPr>
          <w:rFonts w:ascii="Times New Roman" w:eastAsia="Times New Roman" w:hAnsi="Times New Roman"/>
          <w:b/>
          <w:bCs/>
          <w:color w:val="000000"/>
          <w:lang w:val="sr-Cyrl-BA"/>
        </w:rPr>
        <w:t>2024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3C51B4" w:rsidRPr="000F294C" w:rsidTr="00B2144F">
        <w:trPr>
          <w:trHeight w:val="1152"/>
          <w:tblCellSpacing w:w="0" w:type="dxa"/>
        </w:trPr>
        <w:tc>
          <w:tcPr>
            <w:tcW w:w="0" w:type="auto"/>
            <w:hideMark/>
          </w:tcPr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58" type="#_x0000_t75" style="width:19.9pt;height:17.25pt" o:ole="">
                  <v:imagedata r:id="rId11" o:title=""/>
                </v:shape>
                <w:control r:id="rId12" w:name="DefaultOcxName4" w:shapeid="_x0000_i1058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2D1D50D8" wp14:editId="58B33DBE">
                  <wp:extent cx="12065" cy="12065"/>
                  <wp:effectExtent l="0" t="0" r="0" b="0"/>
                  <wp:docPr id="4" name="Picture 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Први пут уписујем III годину студија</w:t>
            </w:r>
          </w:p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61" type="#_x0000_t75" style="width:19.9pt;height:17.25pt" o:ole="">
                  <v:imagedata r:id="rId11" o:title=""/>
                </v:shape>
                <w:control r:id="rId14" w:name="DefaultOcxName5" w:shapeid="_x0000_i1061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F54829A" wp14:editId="18235352">
                  <wp:extent cx="12065" cy="12065"/>
                  <wp:effectExtent l="0" t="0" r="0" b="0"/>
                  <wp:docPr id="5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Први пут обнављам II годину студија</w:t>
            </w:r>
          </w:p>
          <w:p w:rsidR="003C51B4" w:rsidRPr="003223C0" w:rsidRDefault="003C51B4" w:rsidP="003C51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64" type="#_x0000_t75" style="width:19.9pt;height:17.25pt" o:ole="">
                  <v:imagedata r:id="rId11" o:title=""/>
                </v:shape>
                <w:control r:id="rId15" w:name="DefaultOcxName6" w:shapeid="_x0000_i1064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E40308E" wp14:editId="1F93812B">
                  <wp:extent cx="12065" cy="12065"/>
                  <wp:effectExtent l="0" t="0" r="0" b="0"/>
                  <wp:docPr id="6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Обнављам III годину студија </w:t>
            </w:r>
            <w:r w:rsidRPr="003223C0">
              <w:rPr>
                <w:rFonts w:ascii="Times New Roman" w:eastAsia="Times New Roman" w:hAnsi="Times New Roman"/>
                <w:b/>
                <w:color w:val="000000"/>
                <w:position w:val="10"/>
                <w:lang w:val="sr-Cyrl-BA"/>
              </w:rPr>
              <w:t>други пут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 по плану и програму из 2007. године и</w:t>
            </w:r>
            <w:r w:rsidR="00A70C1B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наставићу</w:t>
            </w:r>
            <w:r w:rsidR="00A70C1B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школовање по новом плану и програму из 2014. године (у анкети учествују искључиво ако желе промијенити страни језик).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3C51B4" w:rsidRPr="00B2144F" w:rsidRDefault="00983608" w:rsidP="00B2144F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>
        <w:rPr>
          <w:rFonts w:ascii="Times New Roman" w:eastAsia="Times New Roman" w:hAnsi="Times New Roman"/>
          <w:b/>
          <w:bCs/>
          <w:color w:val="000000"/>
          <w:lang w:val="sr-Cyrl-BA"/>
        </w:rPr>
        <w:t>4. Б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ирам сљедеће </w:t>
      </w:r>
      <w:r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изборне 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предмете </w:t>
      </w:r>
      <w:r w:rsidR="003C51B4" w:rsidRPr="000F294C">
        <w:rPr>
          <w:rFonts w:ascii="Times New Roman" w:eastAsia="Times New Roman" w:hAnsi="Times New Roman"/>
          <w:bCs/>
          <w:color w:val="000000"/>
          <w:lang w:val="sr-Cyrl-BA"/>
        </w:rPr>
        <w:t>(по један у оба семестра. Исти страни језик мора бити изабран у оба семестра)</w:t>
      </w:r>
      <w:r w:rsidR="003C51B4"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3C51B4" w:rsidRPr="000F294C" w:rsidTr="003223C0">
        <w:trPr>
          <w:trHeight w:val="1522"/>
          <w:tblCellSpacing w:w="0" w:type="dxa"/>
        </w:trPr>
        <w:tc>
          <w:tcPr>
            <w:tcW w:w="8364" w:type="dxa"/>
            <w:hideMark/>
          </w:tcPr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67" type="#_x0000_t75" style="width:19.9pt;height:17.25pt" o:ole="">
                  <v:imagedata r:id="rId11" o:title=""/>
                </v:shape>
                <w:control r:id="rId16" w:name="DefaultOcxName14" w:shapeid="_x0000_i1067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78CF1054" wp14:editId="3AB2722F">
                  <wp:extent cx="12065" cy="1206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Ен</w:t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глески језик за економисте I –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 (V семестар)</w:t>
            </w:r>
          </w:p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0" type="#_x0000_t75" style="width:19.9pt;height:17.25pt" o:ole="">
                  <v:imagedata r:id="rId11" o:title=""/>
                </v:shape>
                <w:control r:id="rId17" w:name="DefaultOcxName153" w:shapeid="_x0000_i1070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AD33EBA" wp14:editId="451A549D">
                  <wp:extent cx="12065" cy="1206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Њ</w:t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емачки је</w:t>
            </w:r>
            <w:bookmarkStart w:id="0" w:name="_GoBack"/>
            <w:bookmarkEnd w:id="0"/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зик за економисте I -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(V семестар)</w:t>
            </w:r>
          </w:p>
          <w:p w:rsidR="00B2144F" w:rsidRPr="003223C0" w:rsidRDefault="00B2144F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3" type="#_x0000_t75" style="width:19.9pt;height:17.25pt" o:ole="">
                  <v:imagedata r:id="rId11" o:title=""/>
                </v:shape>
                <w:control r:id="rId18" w:name="DefaultOcxName1521" w:shapeid="_x0000_i1073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584F697B" wp14:editId="798E8113">
                  <wp:extent cx="12065" cy="12065"/>
                  <wp:effectExtent l="0" t="0" r="0" b="0"/>
                  <wp:docPr id="13" name="Picture 1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Руски језик за екон</w:t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омисте I –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(V семестар)</w:t>
            </w:r>
          </w:p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6" type="#_x0000_t75" style="width:19.9pt;height:17.25pt" o:ole="">
                  <v:imagedata r:id="rId11" o:title=""/>
                </v:shape>
                <w:control r:id="rId19" w:name="DefaultOcxName15" w:shapeid="_x0000_i1076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E2CEC5F" wp14:editId="3C74AA1D">
                  <wp:extent cx="12065" cy="1206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Енг</w:t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лески језик за економисте II –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 (VI семестар)</w:t>
            </w:r>
          </w:p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79" type="#_x0000_t75" style="width:19.9pt;height:17.25pt" o:ole="">
                  <v:imagedata r:id="rId11" o:title=""/>
                </v:shape>
                <w:control r:id="rId20" w:name="DefaultOcxName16" w:shapeid="_x0000_i1079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62AEFDD0" wp14:editId="6E4C0840">
                  <wp:extent cx="12065" cy="1206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Њемачки језик за економи</w:t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сте II -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(VI семестар)</w:t>
            </w:r>
          </w:p>
          <w:p w:rsidR="003C51B4" w:rsidRPr="003223C0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</w:pPr>
            <w:r w:rsidRPr="000F294C">
              <w:rPr>
                <w:rFonts w:ascii="Times New Roman" w:eastAsia="Times New Roman" w:hAnsi="Times New Roman"/>
                <w:color w:val="000000"/>
                <w:lang w:val="sr-Cyrl-BA"/>
              </w:rPr>
              <w:object w:dxaOrig="225" w:dyaOrig="225">
                <v:shape id="_x0000_i1082" type="#_x0000_t75" style="width:19.9pt;height:17.25pt" o:ole="">
                  <v:imagedata r:id="rId11" o:title=""/>
                </v:shape>
                <w:control r:id="rId21" w:name="DefaultOcxName161" w:shapeid="_x0000_i1082"/>
              </w:object>
            </w:r>
            <w:r w:rsidRPr="000F294C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 wp14:anchorId="14A95184" wp14:editId="3EA8E9EE">
                  <wp:extent cx="12065" cy="12065"/>
                  <wp:effectExtent l="0" t="0" r="0" b="0"/>
                  <wp:docPr id="12" name="Picture 1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90C8F"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 xml:space="preserve">Руски језик за економисте II - </w:t>
            </w:r>
            <w:r w:rsidRPr="003223C0">
              <w:rPr>
                <w:rFonts w:ascii="Times New Roman" w:eastAsia="Times New Roman" w:hAnsi="Times New Roman"/>
                <w:color w:val="000000"/>
                <w:position w:val="10"/>
                <w:lang w:val="sr-Cyrl-BA"/>
              </w:rPr>
              <w:t>(VI семестар)</w:t>
            </w:r>
          </w:p>
          <w:p w:rsidR="003C51B4" w:rsidRPr="000F294C" w:rsidRDefault="003C51B4" w:rsidP="003C51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>Датум анкетирања</w:t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0F294C">
        <w:rPr>
          <w:rFonts w:ascii="Times New Roman" w:eastAsia="Times New Roman" w:hAnsi="Times New Roman"/>
          <w:b/>
          <w:bCs/>
          <w:color w:val="000000"/>
          <w:lang w:val="sr-Cyrl-BA"/>
        </w:rPr>
        <w:tab/>
        <w:t xml:space="preserve">Потпис студента </w:t>
      </w:r>
    </w:p>
    <w:p w:rsidR="003C51B4" w:rsidRPr="000F294C" w:rsidRDefault="003C51B4" w:rsidP="003C51B4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96" type="#_x0000_t75" style="width:198.75pt;height:18pt" o:ole="">
            <v:imagedata r:id="rId8" o:title=""/>
          </v:shape>
          <w:control r:id="rId22" w:name="DefaultOcxName301" w:shapeid="_x0000_i1096"/>
        </w:object>
      </w:r>
      <w:r w:rsidRPr="000F294C">
        <w:rPr>
          <w:rFonts w:ascii="Times New Roman" w:eastAsia="Times New Roman" w:hAnsi="Times New Roman"/>
          <w:color w:val="000000"/>
          <w:lang w:val="sr-Cyrl-BA"/>
        </w:rPr>
        <w:t xml:space="preserve"> </w:t>
      </w:r>
      <w:r w:rsidRPr="000F294C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97" type="#_x0000_t75" style="width:198.75pt;height:18pt" o:ole="">
            <v:imagedata r:id="rId8" o:title=""/>
          </v:shape>
          <w:control r:id="rId23" w:name="DefaultOcxName3011" w:shapeid="_x0000_i1097"/>
        </w:object>
      </w:r>
    </w:p>
    <w:p w:rsidR="003C51B4" w:rsidRPr="000F294C" w:rsidRDefault="003C51B4" w:rsidP="003C51B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CE38F3" w:rsidRPr="000F294C" w:rsidRDefault="003C51B4" w:rsidP="003C51B4">
      <w:pPr>
        <w:spacing w:line="0" w:lineRule="atLeast"/>
        <w:jc w:val="both"/>
        <w:rPr>
          <w:lang w:val="sr-Cyrl-BA"/>
        </w:rPr>
      </w:pPr>
      <w:r w:rsidRPr="000F294C">
        <w:rPr>
          <w:rFonts w:ascii="Times New Roman" w:eastAsia="Times New Roman" w:hAnsi="Times New Roman"/>
          <w:color w:val="000000"/>
          <w:lang w:val="sr-Cyrl-BA"/>
        </w:rPr>
        <w:t>Хвала што сте учествовали у анкет</w:t>
      </w:r>
      <w:r w:rsidR="002E7EF5" w:rsidRPr="000F294C">
        <w:rPr>
          <w:rFonts w:ascii="Times New Roman" w:eastAsia="Times New Roman" w:hAnsi="Times New Roman"/>
          <w:color w:val="000000"/>
          <w:lang w:val="sr-Cyrl-BA"/>
        </w:rPr>
        <w:t>и.</w:t>
      </w:r>
    </w:p>
    <w:sectPr w:rsidR="00CE38F3" w:rsidRPr="000F294C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4F" w:rsidRDefault="00B2144F" w:rsidP="005E76E9">
      <w:pPr>
        <w:spacing w:after="0" w:line="240" w:lineRule="auto"/>
      </w:pPr>
      <w:r>
        <w:separator/>
      </w:r>
    </w:p>
  </w:endnote>
  <w:end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4F" w:rsidRDefault="00B2144F" w:rsidP="005E76E9">
      <w:pPr>
        <w:spacing w:after="0" w:line="240" w:lineRule="auto"/>
      </w:pPr>
      <w:r>
        <w:separator/>
      </w:r>
    </w:p>
  </w:footnote>
  <w:footnote w:type="continuationSeparator" w:id="0">
    <w:p w:rsidR="00B2144F" w:rsidRDefault="00B2144F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4F" w:rsidRDefault="00B2144F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144F" w:rsidRDefault="00B2144F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B2144F" w:rsidRDefault="00B2144F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BF"/>
    <w:rsid w:val="0005143D"/>
    <w:rsid w:val="000717BE"/>
    <w:rsid w:val="00073BD1"/>
    <w:rsid w:val="0008256D"/>
    <w:rsid w:val="000916F1"/>
    <w:rsid w:val="00094FD1"/>
    <w:rsid w:val="000A55ED"/>
    <w:rsid w:val="000C14AA"/>
    <w:rsid w:val="000C7F39"/>
    <w:rsid w:val="000D577E"/>
    <w:rsid w:val="000F21E4"/>
    <w:rsid w:val="000F294C"/>
    <w:rsid w:val="000F50B1"/>
    <w:rsid w:val="000F616A"/>
    <w:rsid w:val="001143C3"/>
    <w:rsid w:val="00144C7F"/>
    <w:rsid w:val="0016311B"/>
    <w:rsid w:val="001824D3"/>
    <w:rsid w:val="001C1142"/>
    <w:rsid w:val="001D3970"/>
    <w:rsid w:val="001E08D6"/>
    <w:rsid w:val="001F0665"/>
    <w:rsid w:val="0021542B"/>
    <w:rsid w:val="002367BF"/>
    <w:rsid w:val="00255811"/>
    <w:rsid w:val="00266A5C"/>
    <w:rsid w:val="00287161"/>
    <w:rsid w:val="002B530A"/>
    <w:rsid w:val="002B538E"/>
    <w:rsid w:val="002B59BF"/>
    <w:rsid w:val="002C1708"/>
    <w:rsid w:val="002C5681"/>
    <w:rsid w:val="002D3E4D"/>
    <w:rsid w:val="002E7EF5"/>
    <w:rsid w:val="003223C0"/>
    <w:rsid w:val="00355B73"/>
    <w:rsid w:val="00367F77"/>
    <w:rsid w:val="00393388"/>
    <w:rsid w:val="003935A2"/>
    <w:rsid w:val="0039788B"/>
    <w:rsid w:val="003C51B4"/>
    <w:rsid w:val="003F32E3"/>
    <w:rsid w:val="003F5C17"/>
    <w:rsid w:val="003F69C0"/>
    <w:rsid w:val="00400B4F"/>
    <w:rsid w:val="00406980"/>
    <w:rsid w:val="00461D9C"/>
    <w:rsid w:val="00462A83"/>
    <w:rsid w:val="004735B7"/>
    <w:rsid w:val="00474849"/>
    <w:rsid w:val="00482F04"/>
    <w:rsid w:val="00491394"/>
    <w:rsid w:val="00491E02"/>
    <w:rsid w:val="004946B9"/>
    <w:rsid w:val="004A5550"/>
    <w:rsid w:val="004D3B2A"/>
    <w:rsid w:val="004E3A33"/>
    <w:rsid w:val="00505777"/>
    <w:rsid w:val="00522B55"/>
    <w:rsid w:val="0052399B"/>
    <w:rsid w:val="00525034"/>
    <w:rsid w:val="005359D9"/>
    <w:rsid w:val="00556897"/>
    <w:rsid w:val="0057310E"/>
    <w:rsid w:val="00595BD0"/>
    <w:rsid w:val="005A08C8"/>
    <w:rsid w:val="005B5A32"/>
    <w:rsid w:val="005C33F1"/>
    <w:rsid w:val="005E1EF4"/>
    <w:rsid w:val="005E336A"/>
    <w:rsid w:val="005E76E9"/>
    <w:rsid w:val="005F1366"/>
    <w:rsid w:val="005F2322"/>
    <w:rsid w:val="006229B9"/>
    <w:rsid w:val="006418AB"/>
    <w:rsid w:val="00674B1F"/>
    <w:rsid w:val="006B2B97"/>
    <w:rsid w:val="006C0613"/>
    <w:rsid w:val="006C34A8"/>
    <w:rsid w:val="006C74F9"/>
    <w:rsid w:val="006D36C4"/>
    <w:rsid w:val="006E4370"/>
    <w:rsid w:val="006F33D2"/>
    <w:rsid w:val="00700FF9"/>
    <w:rsid w:val="0070614F"/>
    <w:rsid w:val="00714DDE"/>
    <w:rsid w:val="007215A5"/>
    <w:rsid w:val="00723882"/>
    <w:rsid w:val="007444BB"/>
    <w:rsid w:val="00753B0B"/>
    <w:rsid w:val="00767A56"/>
    <w:rsid w:val="00772549"/>
    <w:rsid w:val="00777353"/>
    <w:rsid w:val="0079589C"/>
    <w:rsid w:val="007A0BB1"/>
    <w:rsid w:val="007E760D"/>
    <w:rsid w:val="007F4636"/>
    <w:rsid w:val="008228D1"/>
    <w:rsid w:val="00824112"/>
    <w:rsid w:val="00827BB6"/>
    <w:rsid w:val="008629BE"/>
    <w:rsid w:val="0087604C"/>
    <w:rsid w:val="00892C5C"/>
    <w:rsid w:val="008A075C"/>
    <w:rsid w:val="008A41A5"/>
    <w:rsid w:val="008B019B"/>
    <w:rsid w:val="008B754A"/>
    <w:rsid w:val="008C1C2C"/>
    <w:rsid w:val="008C2B7A"/>
    <w:rsid w:val="008C31F6"/>
    <w:rsid w:val="008D766C"/>
    <w:rsid w:val="008E7DDF"/>
    <w:rsid w:val="0091624E"/>
    <w:rsid w:val="00952B62"/>
    <w:rsid w:val="009561C1"/>
    <w:rsid w:val="009805B5"/>
    <w:rsid w:val="00983608"/>
    <w:rsid w:val="0099558E"/>
    <w:rsid w:val="0099572C"/>
    <w:rsid w:val="009966E3"/>
    <w:rsid w:val="009A2CC8"/>
    <w:rsid w:val="009E6BE9"/>
    <w:rsid w:val="00A211B6"/>
    <w:rsid w:val="00A70C1B"/>
    <w:rsid w:val="00AB4CE4"/>
    <w:rsid w:val="00AC0BE9"/>
    <w:rsid w:val="00AC2CBB"/>
    <w:rsid w:val="00AC7757"/>
    <w:rsid w:val="00AD308E"/>
    <w:rsid w:val="00AE28FA"/>
    <w:rsid w:val="00AF4DDE"/>
    <w:rsid w:val="00B02091"/>
    <w:rsid w:val="00B2144F"/>
    <w:rsid w:val="00B42221"/>
    <w:rsid w:val="00B4235A"/>
    <w:rsid w:val="00B51B99"/>
    <w:rsid w:val="00B52557"/>
    <w:rsid w:val="00B5687E"/>
    <w:rsid w:val="00B6452E"/>
    <w:rsid w:val="00B66FCF"/>
    <w:rsid w:val="00B67AD7"/>
    <w:rsid w:val="00B85408"/>
    <w:rsid w:val="00B85676"/>
    <w:rsid w:val="00B90C8F"/>
    <w:rsid w:val="00BA0D5C"/>
    <w:rsid w:val="00BA122D"/>
    <w:rsid w:val="00BA442C"/>
    <w:rsid w:val="00BB75B1"/>
    <w:rsid w:val="00BE24C7"/>
    <w:rsid w:val="00BF063C"/>
    <w:rsid w:val="00C166EF"/>
    <w:rsid w:val="00C21DD0"/>
    <w:rsid w:val="00C9627C"/>
    <w:rsid w:val="00CD00C1"/>
    <w:rsid w:val="00CD06B3"/>
    <w:rsid w:val="00CD1779"/>
    <w:rsid w:val="00CD4691"/>
    <w:rsid w:val="00CD5DB2"/>
    <w:rsid w:val="00CE38F3"/>
    <w:rsid w:val="00D331A2"/>
    <w:rsid w:val="00D551EE"/>
    <w:rsid w:val="00D77FDF"/>
    <w:rsid w:val="00D962B8"/>
    <w:rsid w:val="00D969F6"/>
    <w:rsid w:val="00DD64B6"/>
    <w:rsid w:val="00E0334C"/>
    <w:rsid w:val="00E07C04"/>
    <w:rsid w:val="00E31302"/>
    <w:rsid w:val="00E32E63"/>
    <w:rsid w:val="00E54796"/>
    <w:rsid w:val="00E75A23"/>
    <w:rsid w:val="00E75C4B"/>
    <w:rsid w:val="00EA0B87"/>
    <w:rsid w:val="00EB29CB"/>
    <w:rsid w:val="00EB4803"/>
    <w:rsid w:val="00EC1AB6"/>
    <w:rsid w:val="00EC7126"/>
    <w:rsid w:val="00EE26B8"/>
    <w:rsid w:val="00EE5F78"/>
    <w:rsid w:val="00EF077D"/>
    <w:rsid w:val="00F064C0"/>
    <w:rsid w:val="00F172C7"/>
    <w:rsid w:val="00F32DF1"/>
    <w:rsid w:val="00F3739F"/>
    <w:rsid w:val="00F45069"/>
    <w:rsid w:val="00F52C78"/>
    <w:rsid w:val="00F622A7"/>
    <w:rsid w:val="00F718ED"/>
    <w:rsid w:val="00F8400A"/>
    <w:rsid w:val="00F93048"/>
    <w:rsid w:val="00FA08F8"/>
    <w:rsid w:val="00FB7E66"/>
    <w:rsid w:val="00FC57DC"/>
    <w:rsid w:val="00FF0653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8CCAB51D-0A32-42F6-B1DE-757AEC1B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gif"/><Relationship Id="rId18" Type="http://schemas.openxmlformats.org/officeDocument/2006/relationships/control" Target="activeX/activeX8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hyperlink" Target="mailto:studentska.sluzba@ef.unibl.org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a\AppData\Local\Microsoft\Windows\Temporary%20Internet%20Files\Content.Outlook\ZY5OLS3B\Memorandum10-10-2017%20(2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CC9AC-4820-4FA7-B1E2-387F4C9D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 (2).dotx</Template>
  <TotalTime>55</TotalTime>
  <Pages>1</Pages>
  <Words>321</Words>
  <Characters>1750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Milan</cp:lastModifiedBy>
  <cp:revision>18</cp:revision>
  <cp:lastPrinted>2022-09-02T13:07:00Z</cp:lastPrinted>
  <dcterms:created xsi:type="dcterms:W3CDTF">2019-09-16T07:55:00Z</dcterms:created>
  <dcterms:modified xsi:type="dcterms:W3CDTF">2023-09-04T11:32:00Z</dcterms:modified>
</cp:coreProperties>
</file>