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  <w:r w:rsidRPr="000F294C">
        <w:rPr>
          <w:rFonts w:ascii="Times New Roman" w:eastAsia="Times New Roman" w:hAnsi="Times New Roman"/>
          <w:color w:val="000000"/>
          <w:sz w:val="24"/>
          <w:lang w:val="sr-Cyrl-BA"/>
        </w:rPr>
        <w:br w:type="textWrapping" w:clear="all"/>
      </w:r>
    </w:p>
    <w:p w:rsidR="003C51B4" w:rsidRPr="000F294C" w:rsidRDefault="003C51B4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III години студија </w:t>
      </w:r>
      <w:r w:rsidR="00462A83"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2020/2021</w:t>
      </w: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г</w:t>
      </w: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одини</w:t>
      </w:r>
    </w:p>
    <w:p w:rsidR="000F294C" w:rsidRPr="000F294C" w:rsidRDefault="000F294C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Студијски програм: Економија и пословно управљање</w:t>
      </w:r>
    </w:p>
    <w:p w:rsidR="003C51B4" w:rsidRPr="000F294C" w:rsidRDefault="003C51B4" w:rsidP="003C51B4">
      <w:pPr>
        <w:shd w:val="clear" w:color="auto" w:fill="35354F"/>
        <w:spacing w:after="0" w:line="240" w:lineRule="auto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400B4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Студенти који ће уписати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>III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годину студија у академској 2020/21. години  дужни су изабрати изборне предмете (један из зимског и један из </w:t>
      </w:r>
      <w:proofErr w:type="spellStart"/>
      <w:r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семестра) које ће слушати у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 xml:space="preserve"> III</w:t>
      </w:r>
      <w:r>
        <w:rPr>
          <w:rFonts w:ascii="Times New Roman" w:eastAsia="Times New Roman" w:hAnsi="Times New Roman"/>
          <w:bCs/>
          <w:color w:val="000000"/>
          <w:lang w:val="sr-Cyrl-RS"/>
        </w:rPr>
        <w:t xml:space="preserve"> години студија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. Студенти који ће обнављати II годину студија први пут, а желе унапријед  слушати изборне предмете из треће године,   такође могу учествовати у анкети. Попуњени анкетни листић студенти требају  предати у Студентску службу или послати на </w:t>
      </w:r>
      <w:hyperlink r:id="rId7" w:history="1">
        <w:r w:rsidR="003C51B4" w:rsidRPr="000F294C">
          <w:rPr>
            <w:rFonts w:ascii="Times New Roman" w:eastAsia="Times New Roman" w:hAnsi="Times New Roman"/>
            <w:bCs/>
            <w:color w:val="0000FF" w:themeColor="hyperlink"/>
            <w:u w:val="single"/>
            <w:lang w:val="sr-Cyrl-BA"/>
          </w:rPr>
          <w:t>studentska.sluzba@ef.unibl.org</w:t>
        </w:r>
      </w:hyperlink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0F294C">
        <w:rPr>
          <w:rFonts w:ascii="Times New Roman" w:eastAsia="Times New Roman" w:hAnsi="Times New Roman"/>
          <w:b/>
          <w:bCs/>
          <w:color w:val="000000"/>
          <w:lang w:val="sr-Cyrl-BA"/>
        </w:rPr>
        <w:t>23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</w:t>
      </w:r>
      <w:r w:rsidR="00462A83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10.2020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pt" o:ole="">
            <v:imagedata r:id="rId8" o:title=""/>
          </v:shape>
          <w:control r:id="rId9" w:name="DefaultOcxName" w:shapeid="_x0000_i1053"/>
        </w:object>
      </w:r>
    </w:p>
    <w:p w:rsidR="003C51B4" w:rsidRPr="000F294C" w:rsidRDefault="003C51B4" w:rsidP="003C51B4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     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56" type="#_x0000_t75" style="width:198.75pt;height:18pt" o:ole="">
            <v:imagedata r:id="rId8" o:title=""/>
          </v:shape>
          <w:control r:id="rId10" w:name="DefaultOcxName30" w:shapeid="_x0000_i105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462A83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2020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462A83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21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67" type="#_x0000_t75" style="width:20.25pt;height:18pt" o:ole="">
            <v:imagedata r:id="rId11" o:title=""/>
          </v:shape>
          <w:control r:id="rId12" w:name="DefaultOcxName4" w:shapeid="_x0000_i1167"/>
        </w:object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Први пут уписујем III годину студија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69" type="#_x0000_t75" style="width:20.25pt;height:18pt" o:ole="">
            <v:imagedata r:id="rId11" o:title=""/>
          </v:shape>
          <w:control r:id="rId13" w:name="DefaultOcxName5" w:shapeid="_x0000_i1169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117076D" wp14:editId="6B849EDC">
            <wp:extent cx="12065" cy="12065"/>
            <wp:effectExtent l="0" t="0" r="0" b="0"/>
            <wp:docPr id="5" name="Picture 5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Први пут обнављам II годину студија</w:t>
      </w:r>
    </w:p>
    <w:p w:rsidR="007919FE" w:rsidRPr="007919FE" w:rsidRDefault="007919FE" w:rsidP="007919F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70" type="#_x0000_t75" style="width:20.25pt;height:18pt" o:ole="">
            <v:imagedata r:id="rId11" o:title=""/>
          </v:shape>
          <w:control r:id="rId15" w:name="DefaultOcxName6" w:shapeid="_x0000_i1170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9CF5BF4" wp14:editId="03077297">
            <wp:extent cx="12065" cy="12065"/>
            <wp:effectExtent l="0" t="0" r="0" b="0"/>
            <wp:docPr id="6" name="Picture 6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Обнављам III годину студија други пут по плану </w:t>
      </w:r>
      <w:r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и програму из 2007. године и наставићу </w:t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школовање по новом плану и програму из 2014. године (у анкети учествују искључиво ако желе промијенити страни језик).</w:t>
      </w:r>
    </w:p>
    <w:p w:rsidR="007919FE" w:rsidRPr="000F294C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3C51B4" w:rsidRPr="00B2144F" w:rsidRDefault="003C51B4" w:rsidP="00B2144F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4. У зимском семестру као изборни предмет бирам сљедеће предмете </w:t>
      </w:r>
      <w:r w:rsidRPr="000F294C">
        <w:rPr>
          <w:rFonts w:ascii="Times New Roman" w:eastAsia="Times New Roman" w:hAnsi="Times New Roman"/>
          <w:bCs/>
          <w:color w:val="000000"/>
          <w:lang w:val="sr-Cyrl-BA"/>
        </w:rPr>
        <w:t>(по један у оба семестра. Исти страни језик мора бити изабран у оба семестра)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: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72" type="#_x0000_t75" style="width:20.25pt;height:18pt" o:ole="">
            <v:imagedata r:id="rId11" o:title=""/>
          </v:shape>
          <w:control r:id="rId16" w:name="DefaultOcxName14" w:shapeid="_x0000_i1172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107DB2C" wp14:editId="55702324">
            <wp:extent cx="12065" cy="12065"/>
            <wp:effectExtent l="0" t="0" r="0" b="0"/>
            <wp:docPr id="7" name="Picture 7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Енглески језик за економисте I – мр Милица Богдановић (V семестар)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74" type="#_x0000_t75" style="width:20.25pt;height:18pt" o:ole="">
            <v:imagedata r:id="rId11" o:title=""/>
          </v:shape>
          <w:control r:id="rId17" w:name="DefaultOcxName153" w:shapeid="_x0000_i1174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A00F52B" wp14:editId="21CA4B57">
            <wp:extent cx="12065" cy="12065"/>
            <wp:effectExtent l="0" t="0" r="0" b="0"/>
            <wp:docPr id="8" name="Picture 8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Њемачки језик за економисте I - 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доц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. др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Амира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Жмирић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 (V семестар)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81" type="#_x0000_t75" style="width:20.25pt;height:18pt" o:ole="">
            <v:imagedata r:id="rId11" o:title=""/>
          </v:shape>
          <w:control r:id="rId18" w:name="DefaultOcxName1521" w:shapeid="_x0000_i1181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8B8FE7A" wp14:editId="1C077F2A">
            <wp:extent cx="12065" cy="12065"/>
            <wp:effectExtent l="0" t="0" r="0" b="0"/>
            <wp:docPr id="13" name="Picture 13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Руски језик за </w:t>
      </w:r>
      <w:bookmarkStart w:id="0" w:name="_GoBack"/>
      <w:bookmarkEnd w:id="0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економисте I – 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Василиса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 Шљивар, ма (V семестар)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77" type="#_x0000_t75" style="width:20.25pt;height:18pt" o:ole="">
            <v:imagedata r:id="rId11" o:title=""/>
          </v:shape>
          <w:control r:id="rId19" w:name="DefaultOcxName15" w:shapeid="_x0000_i1177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6A636DC" wp14:editId="11939681">
            <wp:extent cx="12065" cy="12065"/>
            <wp:effectExtent l="0" t="0" r="0" b="0"/>
            <wp:docPr id="9" name="Picture 9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Енглески језик за економисте II – мр Милица Богдановић (VI семестар)</w:t>
      </w:r>
    </w:p>
    <w:p w:rsidR="007919FE" w:rsidRPr="000F294C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79" type="#_x0000_t75" style="width:20.25pt;height:18pt" o:ole="">
            <v:imagedata r:id="rId11" o:title=""/>
          </v:shape>
          <w:control r:id="rId20" w:name="DefaultOcxName16" w:shapeid="_x0000_i1179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6017AA6" wp14:editId="61CB1D73">
            <wp:extent cx="12065" cy="12065"/>
            <wp:effectExtent l="0" t="0" r="0" b="0"/>
            <wp:docPr id="10" name="Picture 10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Њемачки језик за економисте II -  проф. др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Амира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Жмирић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 (VI семестар)</w:t>
      </w:r>
    </w:p>
    <w:p w:rsidR="007919FE" w:rsidRPr="007919FE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position w:val="12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180" type="#_x0000_t75" style="width:20.25pt;height:18pt" o:ole="">
            <v:imagedata r:id="rId11" o:title=""/>
          </v:shape>
          <w:control r:id="rId21" w:name="DefaultOcxName161" w:shapeid="_x0000_i1180"/>
        </w:object>
      </w:r>
      <w:r w:rsidRPr="000F294C"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835BB3D" wp14:editId="505CF3AB">
            <wp:extent cx="12065" cy="12065"/>
            <wp:effectExtent l="0" t="0" r="0" b="0"/>
            <wp:docPr id="12" name="Picture 1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Руски језик за економисте II -  </w:t>
      </w:r>
      <w:proofErr w:type="spellStart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>Василиса</w:t>
      </w:r>
      <w:proofErr w:type="spellEnd"/>
      <w:r w:rsidRPr="007919FE">
        <w:rPr>
          <w:rFonts w:ascii="Times New Roman" w:eastAsia="Times New Roman" w:hAnsi="Times New Roman"/>
          <w:color w:val="000000"/>
          <w:position w:val="12"/>
          <w:lang w:val="sr-Cyrl-BA"/>
        </w:rPr>
        <w:t xml:space="preserve"> Шљивар, ма (VI семестар)</w:t>
      </w:r>
    </w:p>
    <w:p w:rsidR="007919FE" w:rsidRPr="000F294C" w:rsidRDefault="007919FE" w:rsidP="003C51B4">
      <w:pPr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9572C" w:rsidRDefault="0099572C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lastRenderedPageBreak/>
        <w:t>Датум анкетирања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86" type="#_x0000_t75" style="width:198.75pt;height:18pt" o:ole="">
            <v:imagedata r:id="rId8" o:title=""/>
          </v:shape>
          <w:control r:id="rId22" w:name="DefaultOcxName301" w:shapeid="_x0000_i108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89" type="#_x0000_t75" style="width:198.75pt;height:18pt" o:ole="">
            <v:imagedata r:id="rId8" o:title=""/>
          </v:shape>
          <w:control r:id="rId23" w:name="DefaultOcxName3011" w:shapeid="_x0000_i1089"/>
        </w:object>
      </w: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CE38F3" w:rsidRPr="000F294C" w:rsidRDefault="003C51B4" w:rsidP="003C51B4">
      <w:pPr>
        <w:spacing w:line="0" w:lineRule="atLeast"/>
        <w:jc w:val="both"/>
        <w:rPr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</w:t>
      </w:r>
      <w:r w:rsidR="002E7EF5" w:rsidRPr="000F294C">
        <w:rPr>
          <w:rFonts w:ascii="Times New Roman" w:eastAsia="Times New Roman" w:hAnsi="Times New Roman"/>
          <w:color w:val="000000"/>
          <w:lang w:val="sr-Cyrl-BA"/>
        </w:rPr>
        <w:t>и.</w:t>
      </w:r>
    </w:p>
    <w:sectPr w:rsidR="00CE38F3" w:rsidRPr="000F294C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4F" w:rsidRDefault="00B2144F" w:rsidP="005E76E9">
      <w:pPr>
        <w:spacing w:after="0" w:line="240" w:lineRule="auto"/>
      </w:pPr>
      <w:r>
        <w:separator/>
      </w:r>
    </w:p>
  </w:endnote>
  <w:end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4F" w:rsidRDefault="00B2144F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4F" w:rsidRDefault="00B2144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4F" w:rsidRDefault="00B2144F" w:rsidP="005E76E9">
      <w:pPr>
        <w:spacing w:after="0" w:line="240" w:lineRule="auto"/>
      </w:pPr>
      <w:r>
        <w:separator/>
      </w:r>
    </w:p>
  </w:footnote>
  <w:foot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4F" w:rsidRDefault="00B2144F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44F" w:rsidRDefault="00B2144F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B2144F" w:rsidRDefault="00B2144F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F"/>
    <w:rsid w:val="0005143D"/>
    <w:rsid w:val="000717BE"/>
    <w:rsid w:val="00073BD1"/>
    <w:rsid w:val="0008256D"/>
    <w:rsid w:val="000916F1"/>
    <w:rsid w:val="00094FD1"/>
    <w:rsid w:val="000C14AA"/>
    <w:rsid w:val="000C7F39"/>
    <w:rsid w:val="000D577E"/>
    <w:rsid w:val="000F21E4"/>
    <w:rsid w:val="000F294C"/>
    <w:rsid w:val="000F50B1"/>
    <w:rsid w:val="000F616A"/>
    <w:rsid w:val="001143C3"/>
    <w:rsid w:val="001226E4"/>
    <w:rsid w:val="00144C7F"/>
    <w:rsid w:val="0016311B"/>
    <w:rsid w:val="001824D3"/>
    <w:rsid w:val="001C1142"/>
    <w:rsid w:val="001D3970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2E7EF5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0B4F"/>
    <w:rsid w:val="00406980"/>
    <w:rsid w:val="00461D9C"/>
    <w:rsid w:val="00462A83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444BB"/>
    <w:rsid w:val="00753B0B"/>
    <w:rsid w:val="00767A56"/>
    <w:rsid w:val="00772549"/>
    <w:rsid w:val="00777353"/>
    <w:rsid w:val="007919FE"/>
    <w:rsid w:val="0079589C"/>
    <w:rsid w:val="007A0BB1"/>
    <w:rsid w:val="007D68C3"/>
    <w:rsid w:val="007E760D"/>
    <w:rsid w:val="007F4636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9558E"/>
    <w:rsid w:val="0099572C"/>
    <w:rsid w:val="009966E3"/>
    <w:rsid w:val="009A2CC8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2144F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A0D5C"/>
    <w:rsid w:val="00BA122D"/>
    <w:rsid w:val="00BA442C"/>
    <w:rsid w:val="00BB75B1"/>
    <w:rsid w:val="00BE24C7"/>
    <w:rsid w:val="00BF063C"/>
    <w:rsid w:val="00C166EF"/>
    <w:rsid w:val="00C21DD0"/>
    <w:rsid w:val="00C9627C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62B8"/>
    <w:rsid w:val="00D969F6"/>
    <w:rsid w:val="00DD64B6"/>
    <w:rsid w:val="00E0334C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622A7"/>
    <w:rsid w:val="00F718ED"/>
    <w:rsid w:val="00F8400A"/>
    <w:rsid w:val="00F93048"/>
    <w:rsid w:val="00FA08F8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19F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19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19F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19F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hyperlink" Target="mailto:studentska.sluzba@ef.unibl.org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gif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2737D-02E5-49F3-B700-D7633987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40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Milan</cp:lastModifiedBy>
  <cp:revision>12</cp:revision>
  <cp:lastPrinted>2020-10-14T06:02:00Z</cp:lastPrinted>
  <dcterms:created xsi:type="dcterms:W3CDTF">2019-09-16T07:55:00Z</dcterms:created>
  <dcterms:modified xsi:type="dcterms:W3CDTF">2020-10-14T12:23:00Z</dcterms:modified>
</cp:coreProperties>
</file>