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D4D9" w14:textId="4CA10BA8" w:rsidR="00F9760D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354ACEE7" w14:textId="77777777" w:rsidR="00BC6FBE" w:rsidRPr="00BC6FBE" w:rsidRDefault="00BC6FBE" w:rsidP="00BC6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11F03C14" w14:textId="77777777" w:rsidR="00BC6FBE" w:rsidRPr="00BC6FBE" w:rsidRDefault="00BC6FBE" w:rsidP="00BC6F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BC6FBE">
        <w:rPr>
          <w:rFonts w:ascii="Times New Roman" w:eastAsia="Times New Roman" w:hAnsi="Times New Roman"/>
          <w:b/>
          <w:bCs/>
          <w:color w:val="000000"/>
          <w:lang w:val="sr-Cyrl-BA"/>
        </w:rPr>
        <w:t>Избор изборних предмета на IV години студија у академској 2021/2022. години</w:t>
      </w:r>
    </w:p>
    <w:p w14:paraId="59491C33" w14:textId="483D7BAB" w:rsidR="00BC6FBE" w:rsidRDefault="00BC6FBE" w:rsidP="00BC6F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BC6FBE">
        <w:rPr>
          <w:rFonts w:ascii="Times New Roman" w:eastAsia="Times New Roman" w:hAnsi="Times New Roman"/>
          <w:b/>
          <w:bCs/>
          <w:color w:val="000000"/>
          <w:lang w:val="sr-Cyrl-BA"/>
        </w:rPr>
        <w:t>Студијски програм: Пословна информатика</w:t>
      </w:r>
    </w:p>
    <w:p w14:paraId="73D80F61" w14:textId="77777777" w:rsidR="00BC6FBE" w:rsidRPr="00D10CAE" w:rsidRDefault="00BC6FBE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332144ED" w14:textId="77777777"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да изаберу  један изборни предмет из зимског и један из </w:t>
      </w:r>
      <w:proofErr w:type="spellStart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четврте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2303C9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2021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2303C9">
        <w:rPr>
          <w:rFonts w:ascii="Times New Roman" w:eastAsia="Times New Roman" w:hAnsi="Times New Roman"/>
          <w:bCs/>
          <w:color w:val="000000"/>
          <w:lang w:val="sr-Cyrl-BA"/>
        </w:rPr>
        <w:t>22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587B4C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четврте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2303C9">
        <w:rPr>
          <w:rFonts w:ascii="Times New Roman" w:eastAsia="Times New Roman" w:hAnsi="Times New Roman"/>
          <w:b/>
          <w:bCs/>
          <w:color w:val="000000"/>
          <w:lang w:val="sr-Cyrl-BA"/>
        </w:rPr>
        <w:t>24.09.2021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14:paraId="1E5E0580" w14:textId="77777777"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1805CB55" w14:textId="77777777"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14:paraId="31562876" w14:textId="77777777"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171F5398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14:paraId="515B13A1" w14:textId="77777777"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2E0CDC62" w14:textId="77777777"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14:paraId="3E6F6DB9" w14:textId="77777777"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27D6BB8C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14:paraId="53D12F0B" w14:textId="77777777"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1B0694DC" w14:textId="77777777"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2303C9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2021/22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14:paraId="5E7D005F" w14:textId="77777777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14:paraId="668989EC" w14:textId="77777777"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73E5AEB7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4D6C9FE9" wp14:editId="5B3F8A2E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="00587B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IV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14:paraId="457CFFF2" w14:textId="77777777"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2FA4ED10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5275D4C" wp14:editId="32330853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14:paraId="6773BF41" w14:textId="77777777"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14:paraId="7C841B98" w14:textId="77777777"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14:paraId="5D8EEB6D" w14:textId="77777777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14:paraId="73238350" w14:textId="77777777" w:rsidR="00CE6A82" w:rsidRPr="00456F50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1440" w:dyaOrig="1440" w14:anchorId="6AD31837">
                <v:shape id="_x0000_i1057" type="#_x0000_t75" style="width:20.25pt;height:18pt" o:ole="">
                  <v:imagedata r:id="rId12" o:title=""/>
                </v:shape>
                <w:control r:id="rId16" w:name="DefaultOcxName152" w:shapeid="_x0000_i1057"/>
              </w:object>
            </w:r>
            <w:proofErr w:type="spellStart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Објектно</w:t>
            </w:r>
            <w:proofErr w:type="spellEnd"/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-орјентисано програмирање</w:t>
            </w:r>
          </w:p>
          <w:p w14:paraId="34717FE3" w14:textId="77777777"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1440" w:dyaOrig="1440" w14:anchorId="3F54DB6F">
                <v:shape id="_x0000_i1060" type="#_x0000_t75" style="width:20.25pt;height:18pt" o:ole="">
                  <v:imagedata r:id="rId12" o:title=""/>
                </v:shape>
                <w:control r:id="rId17" w:name="DefaultOcxName1512" w:shapeid="_x0000_i1060"/>
              </w:object>
            </w:r>
            <w:r w:rsidRPr="00456F50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35730911" wp14:editId="192F9F8E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6F50" w:rsidRPr="00456F50">
              <w:rPr>
                <w:rFonts w:ascii="Times New Roman" w:hAnsi="Times New Roman"/>
                <w:color w:val="000000" w:themeColor="text1"/>
                <w:lang w:val="sr-Cyrl-BA"/>
              </w:rPr>
              <w:t>Е-влада</w:t>
            </w:r>
          </w:p>
          <w:p w14:paraId="0143E9A1" w14:textId="77777777"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1440" w:dyaOrig="1440" w14:anchorId="5308BDE9">
                <v:shape id="_x0000_i1063" type="#_x0000_t75" style="width:20.25pt;height:18pt" o:ole="">
                  <v:imagedata r:id="rId12" o:title=""/>
                </v:shape>
                <w:control r:id="rId18" w:name="DefaultOcxName15111" w:shapeid="_x0000_i1063"/>
              </w:object>
            </w:r>
            <w:r w:rsidRPr="00456F50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116A7DBF" wp14:editId="3D66C3A8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Осигурање квалитета у ИТ</w:t>
            </w:r>
            <w:r w:rsidR="00456F50" w:rsidRPr="00456F50">
              <w:rPr>
                <w:rFonts w:ascii="Times New Roman" w:hAnsi="Times New Roman"/>
                <w:b/>
                <w:color w:val="000000" w:themeColor="text1"/>
                <w:lang w:val="sr-Cyrl-BA"/>
              </w:rPr>
              <w:t xml:space="preserve"> </w:t>
            </w:r>
          </w:p>
          <w:p w14:paraId="256687E0" w14:textId="77777777"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14:paraId="697773AA" w14:textId="77777777"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14:paraId="6AF691C0" w14:textId="77777777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14:paraId="269D3D8E" w14:textId="77777777"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14:paraId="794F24E2" w14:textId="77777777"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14:paraId="6C46EA0F" w14:textId="77777777"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2A6CD182">
                      <v:shape id="_x0000_i1067" type="#_x0000_t75" style="width:198.75pt;height:18pt" o:ole="">
                        <v:imagedata r:id="rId9" o:title=""/>
                      </v:shape>
                      <w:control r:id="rId19" w:name="DefaultOcxName3012" w:shapeid="_x0000_i1067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1440" w:dyaOrig="1440" w14:anchorId="2BAE3B06">
                      <v:shape id="_x0000_i1070" type="#_x0000_t75" style="width:198.75pt;height:18pt" o:ole="">
                        <v:imagedata r:id="rId9" o:title=""/>
                      </v:shape>
                      <w:control r:id="rId20" w:name="DefaultOcxName30111" w:shapeid="_x0000_i1070"/>
                    </w:object>
                  </w:r>
                </w:p>
                <w:p w14:paraId="778E3A4E" w14:textId="77777777"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14:paraId="265FC217" w14:textId="77777777"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14:paraId="42A5BAA8" w14:textId="77777777"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14:paraId="104260F9" w14:textId="77777777"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14:paraId="4EEA8C90" w14:textId="77777777" w:rsidR="00CD1779" w:rsidRPr="000916F1" w:rsidRDefault="00CD1779" w:rsidP="007F57F4"/>
    <w:sectPr w:rsidR="00CD1779" w:rsidRPr="000916F1" w:rsidSect="002C1708">
      <w:footerReference w:type="default" r:id="rId21"/>
      <w:headerReference w:type="first" r:id="rId22"/>
      <w:footerReference w:type="first" r:id="rId23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BD63" w14:textId="77777777" w:rsidR="00587B4C" w:rsidRDefault="00587B4C" w:rsidP="005E76E9">
      <w:pPr>
        <w:spacing w:after="0" w:line="240" w:lineRule="auto"/>
      </w:pPr>
      <w:r>
        <w:separator/>
      </w:r>
    </w:p>
  </w:endnote>
  <w:endnote w:type="continuationSeparator" w:id="0">
    <w:p w14:paraId="032D4820" w14:textId="77777777" w:rsidR="00587B4C" w:rsidRDefault="00587B4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D83C" w14:textId="77777777" w:rsidR="00587B4C" w:rsidRDefault="00587B4C">
    <w:pPr>
      <w:pStyle w:val="Footer"/>
    </w:pPr>
  </w:p>
  <w:p w14:paraId="76E74DFC" w14:textId="77777777" w:rsidR="00587B4C" w:rsidRDefault="00587B4C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BC3" w14:textId="77777777" w:rsidR="00587B4C" w:rsidRDefault="00587B4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296A2BD2" wp14:editId="691FEE5B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177F" w14:textId="77777777" w:rsidR="00587B4C" w:rsidRDefault="00587B4C" w:rsidP="005E76E9">
      <w:pPr>
        <w:spacing w:after="0" w:line="240" w:lineRule="auto"/>
      </w:pPr>
      <w:r>
        <w:separator/>
      </w:r>
    </w:p>
  </w:footnote>
  <w:footnote w:type="continuationSeparator" w:id="0">
    <w:p w14:paraId="59BE00E4" w14:textId="77777777" w:rsidR="00587B4C" w:rsidRDefault="00587B4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5143" w14:textId="77777777" w:rsidR="00587B4C" w:rsidRDefault="00587B4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0B66CE1" wp14:editId="217BE76E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33D52" w14:textId="77777777" w:rsidR="00587B4C" w:rsidRDefault="00587B4C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404465A8" w14:textId="77777777" w:rsidR="00587B4C" w:rsidRDefault="00587B4C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303C9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6F50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87B4C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BC6FBE"/>
    <w:rsid w:val="00C85814"/>
    <w:rsid w:val="00CD06B3"/>
    <w:rsid w:val="00CD1779"/>
    <w:rsid w:val="00CE6A82"/>
    <w:rsid w:val="00D10CAE"/>
    <w:rsid w:val="00D76D9B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FEED5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15DB-BCD0-4A4F-9367-8CE4011B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84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Damjanović</cp:lastModifiedBy>
  <cp:revision>14</cp:revision>
  <cp:lastPrinted>2021-09-08T11:18:00Z</cp:lastPrinted>
  <dcterms:created xsi:type="dcterms:W3CDTF">2019-09-15T19:50:00Z</dcterms:created>
  <dcterms:modified xsi:type="dcterms:W3CDTF">2021-09-10T11:03:00Z</dcterms:modified>
</cp:coreProperties>
</file>