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39" w:rsidRPr="003B3939" w:rsidRDefault="003B3939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  <w:r w:rsidRPr="003B3939">
        <w:rPr>
          <w:rFonts w:ascii="Cambria" w:hAnsi="Cambria"/>
          <w:b/>
          <w:sz w:val="24"/>
        </w:rPr>
        <w:t>А Н К Е Т А</w:t>
      </w:r>
    </w:p>
    <w:p w:rsidR="003B3939" w:rsidRPr="003B3939" w:rsidRDefault="003B3939" w:rsidP="003B3939">
      <w:pPr>
        <w:tabs>
          <w:tab w:val="left" w:pos="2880"/>
        </w:tabs>
        <w:jc w:val="center"/>
        <w:rPr>
          <w:rFonts w:ascii="Cambria" w:hAnsi="Cambria"/>
          <w:b/>
          <w:sz w:val="24"/>
          <w:lang w:val="sr-Cyrl-BA"/>
        </w:rPr>
      </w:pPr>
      <w:r w:rsidRPr="003B3939">
        <w:rPr>
          <w:rFonts w:ascii="Cambria" w:hAnsi="Cambria"/>
          <w:b/>
          <w:sz w:val="24"/>
        </w:rPr>
        <w:t xml:space="preserve">о избору </w:t>
      </w:r>
      <w:r w:rsidRPr="003B3939">
        <w:rPr>
          <w:rFonts w:ascii="Cambria" w:hAnsi="Cambria"/>
          <w:b/>
          <w:sz w:val="24"/>
          <w:lang w:val="sr-Cyrl-BA"/>
        </w:rPr>
        <w:t xml:space="preserve">усмјерења и </w:t>
      </w:r>
      <w:r w:rsidRPr="003B3939">
        <w:rPr>
          <w:rFonts w:ascii="Cambria" w:hAnsi="Cambria"/>
          <w:b/>
          <w:sz w:val="24"/>
        </w:rPr>
        <w:t>и</w:t>
      </w:r>
      <w:r w:rsidRPr="003B3939">
        <w:rPr>
          <w:rFonts w:ascii="Cambria" w:hAnsi="Cambria"/>
          <w:b/>
          <w:sz w:val="24"/>
          <w:lang w:val="sr-Cyrl-BA"/>
        </w:rPr>
        <w:t>з</w:t>
      </w:r>
      <w:r w:rsidRPr="003B3939">
        <w:rPr>
          <w:rFonts w:ascii="Cambria" w:hAnsi="Cambria"/>
          <w:b/>
          <w:sz w:val="24"/>
        </w:rPr>
        <w:t xml:space="preserve">борних предмета на  </w:t>
      </w:r>
      <w:r w:rsidRPr="003B3939">
        <w:rPr>
          <w:rFonts w:ascii="Cambria" w:hAnsi="Cambria"/>
          <w:b/>
          <w:sz w:val="24"/>
          <w:lang w:val="sr-Latn-BA"/>
        </w:rPr>
        <w:t xml:space="preserve">IV </w:t>
      </w:r>
      <w:r w:rsidRPr="003B3939">
        <w:rPr>
          <w:rFonts w:ascii="Cambria" w:hAnsi="Cambria"/>
          <w:b/>
          <w:sz w:val="24"/>
        </w:rPr>
        <w:t>години студиј</w:t>
      </w:r>
      <w:r w:rsidRPr="003B3939">
        <w:rPr>
          <w:rFonts w:ascii="Cambria" w:hAnsi="Cambria"/>
          <w:b/>
          <w:sz w:val="24"/>
          <w:lang w:val="sr-Cyrl-BA"/>
        </w:rPr>
        <w:t>а</w:t>
      </w:r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 </w:t>
      </w:r>
      <w:r w:rsidR="00720A19">
        <w:rPr>
          <w:rFonts w:ascii="Cambria" w:hAnsi="Cambria"/>
          <w:b/>
          <w:sz w:val="24"/>
        </w:rPr>
        <w:t>у академској 202</w:t>
      </w:r>
      <w:r w:rsidR="000A1D1F">
        <w:rPr>
          <w:rFonts w:ascii="Cambria" w:hAnsi="Cambria"/>
          <w:b/>
          <w:sz w:val="24"/>
          <w:lang w:val="sr-Cyrl-RS"/>
        </w:rPr>
        <w:t>3</w:t>
      </w:r>
      <w:r w:rsidR="007B244C">
        <w:rPr>
          <w:rFonts w:ascii="Cambria" w:hAnsi="Cambria"/>
          <w:b/>
          <w:sz w:val="24"/>
        </w:rPr>
        <w:t>/</w:t>
      </w:r>
      <w:r w:rsidR="000A1D1F">
        <w:rPr>
          <w:rFonts w:ascii="Cambria" w:hAnsi="Cambria"/>
          <w:b/>
          <w:sz w:val="24"/>
          <w:lang w:val="sr-Cyrl-RS"/>
        </w:rPr>
        <w:t>20</w:t>
      </w:r>
      <w:r w:rsidR="000A1D1F">
        <w:rPr>
          <w:rFonts w:ascii="Cambria" w:hAnsi="Cambria"/>
          <w:b/>
          <w:sz w:val="24"/>
        </w:rPr>
        <w:t>24</w:t>
      </w:r>
      <w:r w:rsidRPr="003B3939">
        <w:rPr>
          <w:rFonts w:ascii="Cambria" w:hAnsi="Cambria"/>
          <w:b/>
          <w:sz w:val="24"/>
        </w:rPr>
        <w:t xml:space="preserve">. </w:t>
      </w:r>
      <w:r w:rsidR="00CF7350">
        <w:rPr>
          <w:rFonts w:ascii="Cambria" w:hAnsi="Cambria"/>
          <w:b/>
          <w:sz w:val="24"/>
          <w:lang w:val="sr-Cyrl-BA"/>
        </w:rPr>
        <w:t>г</w:t>
      </w:r>
      <w:r w:rsidRPr="003B3939">
        <w:rPr>
          <w:rFonts w:ascii="Cambria" w:hAnsi="Cambria"/>
          <w:b/>
          <w:sz w:val="24"/>
        </w:rPr>
        <w:t>одини</w:t>
      </w:r>
      <w:r w:rsidR="00CF7350">
        <w:rPr>
          <w:rFonts w:ascii="Cambria" w:hAnsi="Cambria"/>
          <w:b/>
          <w:sz w:val="24"/>
          <w:lang w:val="sr-Cyrl-RS"/>
        </w:rPr>
        <w:t xml:space="preserve"> </w:t>
      </w:r>
      <w:r w:rsidR="00CF7350">
        <w:rPr>
          <w:rFonts w:ascii="Cambria" w:hAnsi="Cambria"/>
          <w:b/>
          <w:sz w:val="24"/>
          <w:lang w:val="sr-Cyrl-BA"/>
        </w:rPr>
        <w:t xml:space="preserve"> - СП </w:t>
      </w:r>
      <w:r w:rsidR="007B244C">
        <w:rPr>
          <w:rFonts w:ascii="Cambria" w:hAnsi="Cambria"/>
          <w:b/>
          <w:sz w:val="24"/>
          <w:lang w:val="sr-Cyrl-BA"/>
        </w:rPr>
        <w:t xml:space="preserve">Економија и пословно управљање </w:t>
      </w:r>
    </w:p>
    <w:p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Име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презиме студента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2. Број индекса</w: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198.75pt;height:18pt" o:ole="">
            <v:imagedata r:id="rId7" o:title=""/>
          </v:shape>
          <w:control r:id="rId8" w:name="DefaultOcxName14" w:shapeid="_x0000_i1125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 id="_x0000_i1128" type="#_x0000_t75" style="width:198.75pt;height:18pt" o:ole="">
            <v:imagedata r:id="rId7" o:title=""/>
          </v:shape>
          <w:control r:id="rId9" w:name="DefaultOcxName" w:shapeid="_x0000_i1128"/>
        </w:object>
      </w:r>
    </w:p>
    <w:p w:rsidR="003E731A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. Укупан број испита који сам положио/ла закључно са даном анкетирања је:</w:t>
      </w:r>
    </w:p>
    <w:tbl>
      <w:tblPr>
        <w:tblW w:w="28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</w:tblGrid>
      <w:tr w:rsidR="003B3939" w:rsidRPr="008D3D24" w:rsidTr="003B3939">
        <w:trPr>
          <w:tblCellSpacing w:w="0" w:type="dxa"/>
        </w:trPr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276" type="#_x0000_t75" style="width:19.9pt;height:17.25pt" o:ole="">
                  <v:imagedata r:id="rId10" o:title=""/>
                </v:shape>
                <w:control r:id="rId11" w:name="DefaultOcxName12" w:shapeid="_x0000_i127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277" type="#_x0000_t75" style="width:19.9pt;height:17.25pt" o:ole="">
                  <v:imagedata r:id="rId10" o:title=""/>
                </v:shape>
                <w:control r:id="rId13" w:name="DefaultOcxName11" w:shapeid="_x0000_i127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2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313" type="#_x0000_t75" style="width:19.9pt;height:17.25pt" o:ole="">
                  <v:imagedata r:id="rId10" o:title=""/>
                </v:shape>
                <w:control r:id="rId14" w:name="DefaultOcxName210" w:shapeid="_x0000_i131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1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22</w:t>
            </w: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>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. Изаберите усмјерење на којем желите да наставите школовање у IV години студија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78" type="#_x0000_t75" style="width:19.9pt;height:17.25pt" o:ole="">
                  <v:imagedata r:id="rId10" o:title=""/>
                </v:shape>
                <w:control r:id="rId15" w:name="DefaultOcxName17" w:shapeid="_x0000_i127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 и ревизија</w:t>
            </w:r>
          </w:p>
          <w:p w:rsidR="003B3939" w:rsidRPr="003B3939" w:rsidRDefault="003B3939" w:rsidP="000A251D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79" type="#_x0000_t75" style="width:19.9pt;height:17.25pt" o:ole="">
                  <v:imagedata r:id="rId10" o:title=""/>
                </v:shape>
                <w:control r:id="rId16" w:name="DefaultOcxName18" w:shapeid="_x0000_i127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: Финансијско управљање, банкарство и осигурање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80" type="#_x0000_t75" style="width:19.9pt;height:17.25pt" o:ole="">
                  <v:imagedata r:id="rId10" o:title=""/>
                </v:shape>
                <w:control r:id="rId17" w:name="DefaultOcxName19" w:shapeid="_x0000_i128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: Међународна економија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14" type="#_x0000_t75" style="width:19.9pt;height:17.25pt" o:ole="">
                  <v:imagedata r:id="rId10" o:title=""/>
                </v:shape>
                <w:control r:id="rId18" w:name="DefaultOcxName20" w:shapeid="_x0000_i131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дсјек Пословна економија,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: Менаџмент и предузетништво</w:t>
            </w:r>
          </w:p>
          <w:p w:rsidR="003B3939" w:rsidRPr="008639D8" w:rsidRDefault="003B3939" w:rsidP="008639D8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RS"/>
              </w:rPr>
            </w:pPr>
          </w:p>
        </w:tc>
      </w:tr>
    </w:tbl>
    <w:p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5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Рачуноводство и ревизија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84" type="#_x0000_t75" style="width:19.9pt;height:17.25pt" o:ole="">
                  <v:imagedata r:id="rId10" o:title=""/>
                </v:shape>
                <w:control r:id="rId19" w:name="DefaultOcxName21" w:shapeid="_x0000_i128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Форензичко рачуноводство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86" type="#_x0000_t75" style="width:19.9pt;height:17.25pt" o:ole="">
                  <v:imagedata r:id="rId10" o:title=""/>
                </v:shape>
                <w:control r:id="rId20" w:name="DefaultOcxName23" w:shapeid="_x0000_i128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88" type="#_x0000_t75" style="width:19.9pt;height:17.25pt" o:ole="">
                  <v:imagedata r:id="rId10" o:title=""/>
                </v:shape>
                <w:control r:id="rId21" w:name="DefaultOcxName24" w:shapeid="_x0000_i128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65ED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90" type="#_x0000_t75" style="width:19.9pt;height:17.25pt" o:ole="">
                  <v:imagedata r:id="rId10" o:title=""/>
                </v:shape>
                <w:control r:id="rId22" w:name="DefaultOcxName25" w:shapeid="_x0000_i129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E65ED3" w:rsidRDefault="00E65ED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RS"/>
        </w:rPr>
      </w:pPr>
      <w:r w:rsidRPr="003B3939">
        <w:rPr>
          <w:rFonts w:ascii="Cambria" w:hAnsi="Cambria" w:cs="Arial"/>
          <w:color w:val="000000"/>
        </w:rPr>
        <w:object w:dxaOrig="225" w:dyaOrig="225">
          <v:shape id="_x0000_i1292" type="#_x0000_t75" style="width:19.9pt;height:17.25pt" o:ole="">
            <v:imagedata r:id="rId10" o:title=""/>
          </v:shape>
          <w:control r:id="rId23" w:name="DefaultOcxName252" w:shapeid="_x0000_i1292"/>
        </w:object>
      </w:r>
      <w:r>
        <w:rPr>
          <w:rFonts w:ascii="Cambria" w:hAnsi="Cambria" w:cs="Arial"/>
          <w:noProof/>
          <w:color w:val="000000"/>
          <w:lang w:val="en-US" w:eastAsia="en-US"/>
        </w:rPr>
        <w:drawing>
          <wp:inline distT="0" distB="0" distL="0" distR="0" wp14:anchorId="161500FA" wp14:editId="3ED333AA">
            <wp:extent cx="9525" cy="9525"/>
            <wp:effectExtent l="0" t="0" r="0" b="0"/>
            <wp:docPr id="2" name="Picture 766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  <w:position w:val="12"/>
          <w:lang w:val="sr-Cyrl-RS"/>
        </w:rPr>
        <w:t>Електронско пословање</w:t>
      </w: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6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Рачуноводство и ревизија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E65ED3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94" type="#_x0000_t75" style="width:19.9pt;height:17.25pt" o:ole="">
                  <v:imagedata r:id="rId10" o:title=""/>
                </v:shape>
                <w:control r:id="rId24" w:name="DefaultOcxName211" w:shapeid="_x0000_i129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1996C22" wp14:editId="75D60B1F">
                  <wp:extent cx="9525" cy="9525"/>
                  <wp:effectExtent l="0" t="0" r="0" b="0"/>
                  <wp:docPr id="1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96" type="#_x0000_t75" style="width:19.9pt;height:17.25pt" o:ole="">
                  <v:imagedata r:id="rId10" o:title=""/>
                </v:shape>
                <w:control r:id="rId25" w:name="DefaultOcxName231" w:shapeid="_x0000_i129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00D77BF" wp14:editId="2FB7B62D">
                  <wp:extent cx="9525" cy="9525"/>
                  <wp:effectExtent l="0" t="0" r="0" b="0"/>
                  <wp:docPr id="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98" type="#_x0000_t75" style="width:19.9pt;height:17.25pt" o:ole="">
                  <v:imagedata r:id="rId10" o:title=""/>
                </v:shape>
                <w:control r:id="rId26" w:name="DefaultOcxName241" w:shapeid="_x0000_i129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5D4A361" wp14:editId="398CA192">
                  <wp:extent cx="9525" cy="9525"/>
                  <wp:effectExtent l="0" t="0" r="0" b="0"/>
                  <wp:docPr id="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5229B" w:rsidRDefault="000A251D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00" type="#_x0000_t75" style="width:19.9pt;height:17.25pt" o:ole="">
                  <v:imagedata r:id="rId10" o:title=""/>
                </v:shape>
                <w:control r:id="rId27" w:name="DefaultOcxName251" w:shapeid="_x0000_i130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31F3601" wp14:editId="3F67A7A5">
                  <wp:extent cx="9525" cy="9525"/>
                  <wp:effectExtent l="0" t="0" r="0" b="0"/>
                  <wp:docPr id="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40" type="#_x0000_t75" style="width:19.9pt;height:17.25pt" o:ole="">
                  <v:imagedata r:id="rId10" o:title=""/>
                </v:shape>
                <w:control r:id="rId28" w:name="DefaultOcxName2521" w:shapeid="_x0000_i134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CC793F2" wp14:editId="7F837889">
                  <wp:extent cx="9525" cy="9525"/>
                  <wp:effectExtent l="0" t="0" r="0" b="0"/>
                  <wp:docPr id="18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:rsidR="00E65ED3" w:rsidRPr="00E32A13" w:rsidRDefault="00E65ED3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2B6AB7" w:rsidRDefault="002B6AB7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DA56B3" w:rsidRDefault="00DA56B3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</w:tc>
      </w:tr>
    </w:tbl>
    <w:p w:rsidR="003B3939" w:rsidRDefault="003E731A" w:rsidP="003B3939">
      <w:pPr>
        <w:spacing w:line="240" w:lineRule="auto"/>
        <w:outlineLvl w:val="2"/>
        <w:rPr>
          <w:rFonts w:ascii="Cambria" w:hAnsi="Cambria" w:cs="Arial"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7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Финансијско управљање, банкарство и осигурање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03" type="#_x0000_t75" style="width:19.9pt;height:17.25pt" o:ole="">
                  <v:imagedata r:id="rId10" o:title=""/>
                </v:shape>
                <w:control r:id="rId29" w:name="DefaultOcxName2311" w:shapeid="_x0000_i130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05" type="#_x0000_t75" style="width:19.9pt;height:17.25pt" o:ole="">
                  <v:imagedata r:id="rId10" o:title=""/>
                </v:shape>
                <w:control r:id="rId30" w:name="DefaultOcxName2411" w:shapeid="_x0000_i130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07" type="#_x0000_t75" style="width:19.9pt;height:17.25pt" o:ole="">
                  <v:imagedata r:id="rId10" o:title=""/>
                </v:shape>
                <w:control r:id="rId31" w:name="DefaultOcxName2511" w:shapeid="_x0000_i130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20" type="#_x0000_t75" style="width:19.9pt;height:17.25pt" o:ole="">
                  <v:imagedata r:id="rId10" o:title=""/>
                </v:shape>
                <w:control r:id="rId32" w:name="DefaultOcxName182" w:shapeid="_x0000_i1320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38" type="#_x0000_t75" style="width:19.9pt;height:17.25pt" o:ole="">
                  <v:imagedata r:id="rId10" o:title=""/>
                </v:shape>
                <w:control r:id="rId33" w:name="DefaultOcxName2522" w:shapeid="_x0000_i133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CC793F2" wp14:editId="7F837889">
                  <wp:extent cx="9525" cy="9525"/>
                  <wp:effectExtent l="0" t="0" r="0" b="0"/>
                  <wp:docPr id="20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:rsidR="00720A19" w:rsidRPr="003B3939" w:rsidRDefault="00720A19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>8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</w:t>
      </w: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 xml:space="preserve">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Финансијско управљање, банкарство и осигурање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39" type="#_x0000_t75" style="width:19.9pt;height:17.25pt" o:ole="">
                  <v:imagedata r:id="rId10" o:title=""/>
                </v:shape>
                <w:control r:id="rId34" w:name="DefaultOcxName21111" w:shapeid="_x0000_i133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47FCA44" wp14:editId="757F7DFF">
                  <wp:extent cx="9525" cy="952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34" type="#_x0000_t75" style="width:19.9pt;height:17.25pt" o:ole="">
                  <v:imagedata r:id="rId10" o:title=""/>
                </v:shape>
                <w:control r:id="rId35" w:name="DefaultOcxName22111" w:shapeid="_x0000_i133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711A409" wp14:editId="3ACEC59C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28" type="#_x0000_t75" style="width:19.9pt;height:17.25pt" o:ole="">
                  <v:imagedata r:id="rId10" o:title=""/>
                </v:shape>
                <w:control r:id="rId36" w:name="DefaultOcxName23111" w:shapeid="_x0000_i132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97FD16F" wp14:editId="2792480C">
                  <wp:extent cx="9525" cy="952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5" type="#_x0000_t75" style="width:19.9pt;height:17.25pt" o:ole="">
                  <v:imagedata r:id="rId10" o:title=""/>
                </v:shape>
                <w:control r:id="rId37" w:name="DefaultOcxName24111" w:shapeid="_x0000_i120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1E2BB18" wp14:editId="62304D2D">
                  <wp:extent cx="9525" cy="952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8" type="#_x0000_t75" style="width:19.9pt;height:17.25pt" o:ole="">
                  <v:imagedata r:id="rId10" o:title=""/>
                </v:shape>
                <w:control r:id="rId38" w:name="DefaultOcxName25111" w:shapeid="_x0000_i120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20D9FCC" wp14:editId="0FB836E5">
                  <wp:extent cx="9525" cy="9525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1" type="#_x0000_t75" style="width:19.9pt;height:17.25pt" o:ole="">
                  <v:imagedata r:id="rId10" o:title=""/>
                </v:shape>
                <w:control r:id="rId39" w:name="DefaultOcxName1821" w:shapeid="_x0000_i121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DA56B3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DA56B3" w:rsidRPr="006351E4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341425">
        <w:trPr>
          <w:trHeight w:val="1320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4" type="#_x0000_t75" style="width:19.9pt;height:17.25pt" o:ole="">
                  <v:imagedata r:id="rId10" o:title=""/>
                </v:shape>
                <w:control r:id="rId40" w:name="DefaultOcxName26" w:shapeid="_x0000_i121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97CD994" wp14:editId="15B3A60F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7" type="#_x0000_t75" style="width:19.9pt;height:17.25pt" o:ole="">
                  <v:imagedata r:id="rId10" o:title=""/>
                </v:shape>
                <w:control r:id="rId41" w:name="DefaultOcxName28" w:shapeid="_x0000_i121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DC68F03" wp14:editId="4569519D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F36B9C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0" type="#_x0000_t75" style="width:19.9pt;height:17.25pt" o:ole="">
                  <v:imagedata r:id="rId10" o:title=""/>
                </v:shape>
                <w:control r:id="rId42" w:name="DefaultOcxName29" w:shapeid="_x0000_i122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46CC0AF" wp14:editId="0B28F2D0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750825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3" type="#_x0000_t75" style="width:19.9pt;height:17.25pt" o:ole="">
                  <v:imagedata r:id="rId10" o:title=""/>
                </v:shape>
                <w:control r:id="rId43" w:name="DefaultOcxName261" w:shapeid="_x0000_i122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8EFA01E" wp14:editId="2BDE6F5F">
                  <wp:extent cx="9525" cy="9525"/>
                  <wp:effectExtent l="0" t="0" r="0" b="0"/>
                  <wp:docPr id="1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6" type="#_x0000_t75" style="width:19.9pt;height:17.25pt" o:ole="">
                  <v:imagedata r:id="rId10" o:title=""/>
                </v:shape>
                <w:control r:id="rId44" w:name="DefaultOcxName281" w:shapeid="_x0000_i122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E1DBD53" wp14:editId="15F4EE0D">
                  <wp:extent cx="9525" cy="9525"/>
                  <wp:effectExtent l="0" t="0" r="0" b="0"/>
                  <wp:docPr id="12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825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:rsid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9" type="#_x0000_t75" style="width:19.9pt;height:17.25pt" o:ole="">
                  <v:imagedata r:id="rId10" o:title=""/>
                </v:shape>
                <w:control r:id="rId45" w:name="DefaultOcxName291" w:shapeid="_x0000_i122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05D147A" wp14:editId="3DE78F85">
                  <wp:extent cx="9525" cy="9525"/>
                  <wp:effectExtent l="0" t="0" r="0" b="0"/>
                  <wp:docPr id="13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DA56B3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3B3939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11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Менаџмент и предузетништво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2" type="#_x0000_t75" style="width:19.9pt;height:17.25pt" o:ole="">
                  <v:imagedata r:id="rId10" o:title=""/>
                </v:shape>
                <w:control r:id="rId46" w:name="DefaultOcxName231111" w:shapeid="_x0000_i123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5" type="#_x0000_t75" style="width:19.9pt;height:17.25pt" o:ole="">
                  <v:imagedata r:id="rId10" o:title=""/>
                </v:shape>
                <w:control r:id="rId47" w:name="DefaultOcxName241111" w:shapeid="_x0000_i123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8" type="#_x0000_t75" style="width:19.9pt;height:17.25pt" o:ole="">
                  <v:imagedata r:id="rId10" o:title=""/>
                </v:shape>
                <w:control r:id="rId48" w:name="DefaultOcxName251111" w:shapeid="_x0000_i123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Кризни менеџмент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41425" w:rsidRDefault="003B3939" w:rsidP="003E731A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1" type="#_x0000_t75" style="width:19.9pt;height:17.25pt" o:ole="">
                  <v:imagedata r:id="rId10" o:title=""/>
                </v:shape>
                <w:control r:id="rId49" w:name="DefaultOcxName184" w:shapeid="_x0000_i124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4" type="#_x0000_t75" style="width:19.9pt;height:17.25pt" o:ole="">
                  <v:imagedata r:id="rId10" o:title=""/>
                </v:shape>
                <w:control r:id="rId50" w:name="DefaultOcxName1841" w:shapeid="_x0000_i1244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и е-бизнис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7" type="#_x0000_t75" style="width:19.9pt;height:17.25pt" o:ole="">
                  <v:imagedata r:id="rId10" o:title=""/>
                </v:shape>
                <w:control r:id="rId51" w:name="DefaultOcxName1842" w:shapeid="_x0000_i1247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у јавном сектору </w:t>
            </w:r>
          </w:p>
          <w:p w:rsidR="00341425" w:rsidRPr="00341425" w:rsidRDefault="00341425" w:rsidP="003E731A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9B725B" w:rsidRPr="003B3939" w:rsidRDefault="003E731A" w:rsidP="009B725B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12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Менаџмент и предузетништво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25B" w:rsidRPr="008D3D24" w:rsidTr="009B725B">
        <w:trPr>
          <w:tblCellSpacing w:w="0" w:type="dxa"/>
        </w:trPr>
        <w:tc>
          <w:tcPr>
            <w:tcW w:w="9072" w:type="dxa"/>
            <w:hideMark/>
          </w:tcPr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0" type="#_x0000_t75" style="width:19.9pt;height:17.25pt" o:ole="">
                  <v:imagedata r:id="rId10" o:title=""/>
                </v:shape>
                <w:control r:id="rId52" w:name="DefaultOcxName2311111" w:shapeid="_x0000_i125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0D58175" wp14:editId="59D43E11">
                  <wp:extent cx="9525" cy="9525"/>
                  <wp:effectExtent l="0" t="0" r="0" b="0"/>
                  <wp:docPr id="14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3" type="#_x0000_t75" style="width:19.9pt;height:17.25pt" o:ole="">
                  <v:imagedata r:id="rId10" o:title=""/>
                </v:shape>
                <w:control r:id="rId53" w:name="DefaultOcxName2411111" w:shapeid="_x0000_i125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E5E06D7" wp14:editId="383938D4">
                  <wp:extent cx="9525" cy="9525"/>
                  <wp:effectExtent l="0" t="0" r="0" b="0"/>
                  <wp:docPr id="15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6" type="#_x0000_t75" style="width:19.9pt;height:17.25pt" o:ole="">
                  <v:imagedata r:id="rId10" o:title=""/>
                </v:shape>
                <w:control r:id="rId54" w:name="DefaultOcxName2511111" w:shapeid="_x0000_i125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645E4E0" wp14:editId="426A2045">
                  <wp:extent cx="9525" cy="9525"/>
                  <wp:effectExtent l="0" t="0" r="0" b="0"/>
                  <wp:docPr id="16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Кризни менеџмент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9" type="#_x0000_t75" style="width:19.9pt;height:17.25pt" o:ole="">
                  <v:imagedata r:id="rId10" o:title=""/>
                </v:shape>
                <w:control r:id="rId55" w:name="DefaultOcxName1843" w:shapeid="_x0000_i1259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62" type="#_x0000_t75" style="width:19.9pt;height:17.25pt" o:ole="">
                  <v:imagedata r:id="rId10" o:title=""/>
                </v:shape>
                <w:control r:id="rId56" w:name="DefaultOcxName18411" w:shapeid="_x0000_i1262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и е-бизнис</w:t>
            </w:r>
          </w:p>
          <w:bookmarkStart w:id="0" w:name="_GoBack"/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341" type="#_x0000_t75" style="width:19.9pt;height:17.25pt" o:ole="">
                  <v:imagedata r:id="rId10" o:title=""/>
                </v:shape>
                <w:control r:id="rId57" w:name="DefaultOcxName18421" w:shapeid="_x0000_i1341"/>
              </w:object>
            </w:r>
            <w:bookmarkEnd w:id="0"/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у јавном сектору </w:t>
            </w:r>
          </w:p>
          <w:p w:rsidR="009B725B" w:rsidRPr="00341425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F667D1" w:rsidRDefault="00F667D1" w:rsidP="00F667D1">
      <w:pPr>
        <w:spacing w:after="0" w:line="240" w:lineRule="auto"/>
        <w:rPr>
          <w:rFonts w:ascii="Cambria" w:hAnsi="Cambria" w:cs="Arial"/>
          <w:b/>
          <w:color w:val="000000"/>
          <w:lang w:val="sr-Cyrl-BA"/>
        </w:rPr>
      </w:pPr>
      <w:r w:rsidRPr="00DA56B3">
        <w:rPr>
          <w:rFonts w:ascii="Cambria" w:hAnsi="Cambria" w:cs="Arial"/>
          <w:b/>
          <w:color w:val="000000"/>
          <w:lang w:val="sr-Cyrl-BA"/>
        </w:rPr>
        <w:t>НАПОМЕНА: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  <w:r>
        <w:rPr>
          <w:rFonts w:ascii="Cambria" w:hAnsi="Cambria" w:cs="Arial"/>
          <w:color w:val="000000"/>
          <w:lang w:val="sr-Cyrl-BA"/>
        </w:rPr>
        <w:t>Не може</w:t>
      </w:r>
      <w:r w:rsidRPr="00DA56B3">
        <w:rPr>
          <w:rFonts w:ascii="Cambria" w:hAnsi="Cambria" w:cs="Arial"/>
          <w:color w:val="000000"/>
          <w:lang w:val="sr-Cyrl-BA"/>
        </w:rPr>
        <w:t xml:space="preserve"> с</w:t>
      </w:r>
      <w:r>
        <w:rPr>
          <w:rFonts w:ascii="Cambria" w:hAnsi="Cambria" w:cs="Arial"/>
          <w:color w:val="000000"/>
          <w:lang w:val="sr-Cyrl-BA"/>
        </w:rPr>
        <w:t>е бирати исти предмет у 7. и 8.</w:t>
      </w:r>
      <w:r w:rsidRPr="00DA56B3">
        <w:rPr>
          <w:rFonts w:ascii="Cambria" w:hAnsi="Cambria" w:cs="Arial"/>
          <w:color w:val="000000"/>
          <w:lang w:val="sr-Cyrl-BA"/>
        </w:rPr>
        <w:t xml:space="preserve"> семестру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9B725B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3B3939" w:rsidRPr="009B725B" w:rsidRDefault="003B3939" w:rsidP="003B3939">
      <w:pPr>
        <w:spacing w:after="0" w:line="240" w:lineRule="auto"/>
        <w:rPr>
          <w:rFonts w:ascii="Cambria" w:hAnsi="Cambria" w:cs="Arial"/>
          <w:b/>
          <w:color w:val="000000"/>
          <w:shd w:val="clear" w:color="auto" w:fill="FFFFFF"/>
        </w:rPr>
      </w:pPr>
      <w:r w:rsidRPr="009B725B">
        <w:rPr>
          <w:rFonts w:ascii="Cambria" w:hAnsi="Cambria" w:cs="Arial"/>
          <w:b/>
          <w:color w:val="000000"/>
          <w:shd w:val="clear" w:color="auto" w:fill="FFFFFF"/>
        </w:rPr>
        <w:object w:dxaOrig="225" w:dyaOrig="225">
          <v:shape id="_x0000_i1269" type="#_x0000_t75" style="width:198.75pt;height:18pt" o:ole="">
            <v:imagedata r:id="rId7" o:title=""/>
          </v:shape>
          <w:control r:id="rId58" w:name="DefaultOcxName13" w:shapeid="_x0000_i1269"/>
        </w:objec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:rsidR="00CD1779" w:rsidRPr="009B725B" w:rsidRDefault="00CD1779" w:rsidP="000916F1">
      <w:pPr>
        <w:rPr>
          <w:b/>
        </w:rPr>
      </w:pPr>
    </w:p>
    <w:sectPr w:rsidR="00CD1779" w:rsidRPr="009B725B" w:rsidSect="002C1708">
      <w:footerReference w:type="default" r:id="rId59"/>
      <w:headerReference w:type="first" r:id="rId60"/>
      <w:footerReference w:type="first" r:id="rId6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D3" w:rsidRDefault="00E65ED3" w:rsidP="005E76E9">
      <w:pPr>
        <w:spacing w:after="0" w:line="240" w:lineRule="auto"/>
      </w:pPr>
      <w:r>
        <w:separator/>
      </w:r>
    </w:p>
  </w:endnote>
  <w:endnote w:type="continuationSeparator" w:id="0">
    <w:p w:rsidR="00E65ED3" w:rsidRDefault="00E65ED3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D3" w:rsidRDefault="00E65ED3" w:rsidP="003E40CC">
    <w:pPr>
      <w:pStyle w:val="Footer"/>
    </w:pPr>
    <w:r>
      <w:rPr>
        <w:noProof/>
      </w:rPr>
      <w:drawing>
        <wp:inline distT="0" distB="0" distL="0" distR="0" wp14:anchorId="7543448F" wp14:editId="30AA2886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D3" w:rsidRDefault="00E65ED3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D3" w:rsidRDefault="00E65ED3" w:rsidP="005E76E9">
      <w:pPr>
        <w:spacing w:after="0" w:line="240" w:lineRule="auto"/>
      </w:pPr>
      <w:r>
        <w:separator/>
      </w:r>
    </w:p>
  </w:footnote>
  <w:footnote w:type="continuationSeparator" w:id="0">
    <w:p w:rsidR="00E65ED3" w:rsidRDefault="00E65ED3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D3" w:rsidRDefault="00E65ED3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ED3" w:rsidRDefault="00E65ED3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E65ED3" w:rsidRDefault="00E65ED3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9"/>
    <w:rsid w:val="00073BD1"/>
    <w:rsid w:val="00077A0E"/>
    <w:rsid w:val="000916F1"/>
    <w:rsid w:val="00094FD1"/>
    <w:rsid w:val="000A1D1F"/>
    <w:rsid w:val="000A251D"/>
    <w:rsid w:val="000C7F39"/>
    <w:rsid w:val="000D577E"/>
    <w:rsid w:val="000F0DB5"/>
    <w:rsid w:val="000F50B1"/>
    <w:rsid w:val="000F616A"/>
    <w:rsid w:val="0016311B"/>
    <w:rsid w:val="001824D3"/>
    <w:rsid w:val="001C1142"/>
    <w:rsid w:val="002B530A"/>
    <w:rsid w:val="002B6AB7"/>
    <w:rsid w:val="002C1708"/>
    <w:rsid w:val="00341425"/>
    <w:rsid w:val="0035229B"/>
    <w:rsid w:val="003935A2"/>
    <w:rsid w:val="0039788B"/>
    <w:rsid w:val="003B3939"/>
    <w:rsid w:val="003E40CC"/>
    <w:rsid w:val="003E731A"/>
    <w:rsid w:val="003F32E3"/>
    <w:rsid w:val="003F69C0"/>
    <w:rsid w:val="00406980"/>
    <w:rsid w:val="004605AF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A5ADA"/>
    <w:rsid w:val="005C33F1"/>
    <w:rsid w:val="005E76E9"/>
    <w:rsid w:val="005F1366"/>
    <w:rsid w:val="005F2322"/>
    <w:rsid w:val="006351E4"/>
    <w:rsid w:val="006B2B97"/>
    <w:rsid w:val="00714DDE"/>
    <w:rsid w:val="00720A19"/>
    <w:rsid w:val="00750825"/>
    <w:rsid w:val="00753B0B"/>
    <w:rsid w:val="00777353"/>
    <w:rsid w:val="0079589C"/>
    <w:rsid w:val="007B244C"/>
    <w:rsid w:val="007F4636"/>
    <w:rsid w:val="00827BB6"/>
    <w:rsid w:val="008639D8"/>
    <w:rsid w:val="0087604C"/>
    <w:rsid w:val="008A3F7A"/>
    <w:rsid w:val="008A41A5"/>
    <w:rsid w:val="008C1C2C"/>
    <w:rsid w:val="008C2B7A"/>
    <w:rsid w:val="008E7DDF"/>
    <w:rsid w:val="008F69DB"/>
    <w:rsid w:val="00952B62"/>
    <w:rsid w:val="009561C1"/>
    <w:rsid w:val="009966E3"/>
    <w:rsid w:val="009B6CE7"/>
    <w:rsid w:val="009B725B"/>
    <w:rsid w:val="009D3697"/>
    <w:rsid w:val="009E6BE9"/>
    <w:rsid w:val="00AA7091"/>
    <w:rsid w:val="00AB4CE4"/>
    <w:rsid w:val="00AB799F"/>
    <w:rsid w:val="00AC7757"/>
    <w:rsid w:val="00AD308E"/>
    <w:rsid w:val="00B02091"/>
    <w:rsid w:val="00B4235A"/>
    <w:rsid w:val="00B6452E"/>
    <w:rsid w:val="00B66FCF"/>
    <w:rsid w:val="00B67AD7"/>
    <w:rsid w:val="00BA0D5C"/>
    <w:rsid w:val="00BB11D9"/>
    <w:rsid w:val="00BB75B1"/>
    <w:rsid w:val="00C85593"/>
    <w:rsid w:val="00CD06B3"/>
    <w:rsid w:val="00CD1779"/>
    <w:rsid w:val="00CF7350"/>
    <w:rsid w:val="00DA56B3"/>
    <w:rsid w:val="00DD64B6"/>
    <w:rsid w:val="00E0334C"/>
    <w:rsid w:val="00E31302"/>
    <w:rsid w:val="00E32A13"/>
    <w:rsid w:val="00E54796"/>
    <w:rsid w:val="00E65ED3"/>
    <w:rsid w:val="00EB4803"/>
    <w:rsid w:val="00EC7126"/>
    <w:rsid w:val="00EE5F78"/>
    <w:rsid w:val="00EF077D"/>
    <w:rsid w:val="00F064C0"/>
    <w:rsid w:val="00F32DF1"/>
    <w:rsid w:val="00F36B9C"/>
    <w:rsid w:val="00F3739F"/>
    <w:rsid w:val="00F52C78"/>
    <w:rsid w:val="00F667D1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5B1BCD0"/>
  <w15:docId w15:val="{9CE05075-F151-4DD1-BFAF-FBEEE2A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B3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7F642-2EFB-4A4A-BA86-FD7B162E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263</TotalTime>
  <Pages>3</Pages>
  <Words>776</Words>
  <Characters>4231</Characters>
  <Application>Microsoft Office Word</Application>
  <DocSecurity>0</DocSecurity>
  <Lines>132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19</cp:revision>
  <cp:lastPrinted>2021-09-10T09:37:00Z</cp:lastPrinted>
  <dcterms:created xsi:type="dcterms:W3CDTF">2018-09-06T12:00:00Z</dcterms:created>
  <dcterms:modified xsi:type="dcterms:W3CDTF">2023-09-04T11:52:00Z</dcterms:modified>
</cp:coreProperties>
</file>