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30" w:rsidRDefault="00CB4130" w:rsidP="00CB4130">
      <w:pPr>
        <w:jc w:val="both"/>
        <w:rPr>
          <w:rFonts w:ascii="Cambria" w:hAnsi="Cambria" w:cs="Arial"/>
          <w:b/>
          <w:bCs/>
          <w:sz w:val="28"/>
          <w:lang w:val="sr-Cyrl-BA"/>
        </w:rPr>
      </w:pPr>
      <w:r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CB4130" w:rsidRDefault="00CB4130" w:rsidP="00CB4130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>Број индекса: _____________</w:t>
      </w:r>
    </w:p>
    <w:p w:rsidR="00CB4130" w:rsidRDefault="00CB4130" w:rsidP="00CB4130">
      <w:pPr>
        <w:spacing w:after="120"/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 xml:space="preserve">Статус студента: Обнова </w:t>
      </w:r>
      <w:r>
        <w:rPr>
          <w:rFonts w:ascii="Cambria" w:hAnsi="Cambria" w:cs="Arial"/>
          <w:bCs/>
          <w:lang w:val="sr-Latn-BA"/>
        </w:rPr>
        <w:t>I</w:t>
      </w:r>
      <w:r>
        <w:rPr>
          <w:rFonts w:ascii="Cambria" w:hAnsi="Cambria" w:cs="Arial"/>
          <w:bCs/>
          <w:lang w:val="en-US"/>
        </w:rPr>
        <w:t>II</w:t>
      </w:r>
      <w:r>
        <w:rPr>
          <w:rFonts w:ascii="Cambria" w:hAnsi="Cambria" w:cs="Arial"/>
          <w:bCs/>
          <w:lang w:val="sr-Latn-BA"/>
        </w:rPr>
        <w:t xml:space="preserve"> </w:t>
      </w:r>
      <w:r>
        <w:rPr>
          <w:rFonts w:ascii="Cambria" w:hAnsi="Cambria" w:cs="Arial"/>
          <w:bCs/>
          <w:lang w:val="sr-Cyrl-BA"/>
        </w:rPr>
        <w:t xml:space="preserve">године (заокружите ваш статус) </w:t>
      </w:r>
      <w:r>
        <w:rPr>
          <w:rFonts w:ascii="Cambria" w:hAnsi="Cambria" w:cs="Arial"/>
          <w:bCs/>
          <w:lang w:val="sr-Cyrl-BA"/>
        </w:rPr>
        <w:tab/>
        <w:t>1. пута  2. пута</w:t>
      </w:r>
      <w:r>
        <w:rPr>
          <w:rFonts w:ascii="Cambria" w:hAnsi="Cambria" w:cs="Arial"/>
          <w:bCs/>
          <w:lang w:val="en-US"/>
        </w:rPr>
        <w:t xml:space="preserve"> </w:t>
      </w:r>
      <w:r>
        <w:rPr>
          <w:rFonts w:ascii="Cambria" w:hAnsi="Cambria" w:cs="Arial"/>
          <w:bCs/>
          <w:lang w:val="sr-Cyrl-BA"/>
        </w:rPr>
        <w:t xml:space="preserve"> 3. пута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"/>
        <w:gridCol w:w="567"/>
        <w:gridCol w:w="709"/>
        <w:gridCol w:w="3544"/>
        <w:gridCol w:w="567"/>
        <w:gridCol w:w="850"/>
      </w:tblGrid>
      <w:tr w:rsidR="00CB4130" w:rsidTr="00CB4130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4130" w:rsidRDefault="00CB4130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I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II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године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студија са припадајућим ЕЦТС бодовима</w:t>
            </w:r>
          </w:p>
          <w:p w:rsidR="00CB4130" w:rsidRDefault="00CB413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4130" w:rsidRDefault="00CB413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4130" w:rsidRDefault="00CB413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желим слушати из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IV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упишите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предмете које желите слушати са припадајућим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ECTS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поенима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4130" w:rsidRDefault="00CB413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CB4130" w:rsidTr="00CB4130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B4130" w:rsidRDefault="00CB4130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CB4130" w:rsidTr="00CB4130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Маркетинг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 xml:space="preserve"> </w:t>
            </w:r>
          </w:p>
        </w:tc>
      </w:tr>
      <w:tr w:rsidR="00CB4130" w:rsidTr="00CB4130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Теорија и политика привредног развоја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CB4130" w:rsidTr="00CB4130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Ревизија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CB4130" w:rsidTr="00CB4130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Изборни предмет 2: Страни језик за економисте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CB4130" w:rsidTr="00CB4130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CB4130" w:rsidTr="00CB4130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CB4130" w:rsidTr="00CB4130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CB4130" w:rsidTr="00CB4130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CB4130" w:rsidTr="00CB4130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CB4130" w:rsidTr="00CB4130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B4130" w:rsidRDefault="00CB4130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/>
                <w:b/>
                <w:bCs/>
                <w:lang w:val="sr-Cyrl-CS"/>
              </w:rPr>
              <w:t>Љетни семестар</w:t>
            </w:r>
          </w:p>
        </w:tc>
      </w:tr>
      <w:tr w:rsidR="00CB4130" w:rsidTr="00CB41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Економско-математички модели и методе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CB4130" w:rsidTr="00CB41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Менаџмент људских ресурса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CB4130" w:rsidTr="00CB41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Предузетничка економија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CB4130" w:rsidTr="00CB41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Изборни предмет 3: Страни језик за економисте 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CB4130" w:rsidTr="00CB41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CB4130" w:rsidTr="00CB41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CB4130" w:rsidTr="00CB41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CB4130" w:rsidTr="00CB41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CB4130" w:rsidTr="00CB4130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>поена из љетног сем.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>поена из љетног сем.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CB4130" w:rsidTr="00CB4130"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30" w:rsidRDefault="00CB4130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>
              <w:rPr>
                <w:rFonts w:ascii="Cambria" w:hAnsi="Cambria" w:cs="Arial"/>
                <w:bCs/>
                <w:lang w:val="en-US"/>
              </w:rPr>
              <w:t>ECTS</w:t>
            </w:r>
            <w:r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0" w:rsidRDefault="00CB4130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CB4130" w:rsidRDefault="00CB4130" w:rsidP="00CB4130">
      <w:pPr>
        <w:spacing w:after="120"/>
        <w:ind w:left="765"/>
        <w:rPr>
          <w:rFonts w:ascii="Times New Roman" w:hAnsi="Times New Roman"/>
          <w:b/>
          <w:lang w:val="sr-Cyrl-BA"/>
        </w:rPr>
      </w:pPr>
    </w:p>
    <w:p w:rsidR="00CB4130" w:rsidRDefault="00CB4130" w:rsidP="00CB4130">
      <w:pPr>
        <w:spacing w:after="120"/>
        <w:ind w:left="765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b/>
          <w:lang w:val="sr-Cyrl-BA"/>
        </w:rPr>
        <w:t xml:space="preserve">НАПОМЕНА: </w:t>
      </w:r>
      <w:r>
        <w:rPr>
          <w:rFonts w:ascii="Times New Roman" w:hAnsi="Times New Roman"/>
          <w:lang w:val="sr-Cyrl-BA"/>
        </w:rPr>
        <w:t xml:space="preserve">Уколико имате неположених испита из </w:t>
      </w:r>
      <w:r>
        <w:rPr>
          <w:rFonts w:ascii="Times New Roman" w:hAnsi="Times New Roman"/>
          <w:lang w:val="en-US"/>
        </w:rPr>
        <w:t xml:space="preserve">II </w:t>
      </w:r>
      <w:r>
        <w:rPr>
          <w:rFonts w:ascii="Times New Roman" w:hAnsi="Times New Roman"/>
          <w:lang w:val="sr-Cyrl-BA"/>
        </w:rPr>
        <w:t xml:space="preserve">године студија, упишите их у означену колону * са припадајућим бројем </w:t>
      </w:r>
      <w:r>
        <w:rPr>
          <w:rFonts w:ascii="Times New Roman" w:hAnsi="Times New Roman"/>
          <w:lang w:val="en-US"/>
        </w:rPr>
        <w:t xml:space="preserve">ECTS </w:t>
      </w:r>
      <w:r>
        <w:rPr>
          <w:rFonts w:ascii="Times New Roman" w:hAnsi="Times New Roman"/>
          <w:lang w:val="sr-Cyrl-BA"/>
        </w:rPr>
        <w:t>поена.</w:t>
      </w:r>
    </w:p>
    <w:p w:rsidR="00CB4130" w:rsidRDefault="00CB4130" w:rsidP="00CB4130">
      <w:pPr>
        <w:spacing w:after="120"/>
        <w:rPr>
          <w:rFonts w:ascii="Cambria" w:hAnsi="Cambria" w:cs="Arial"/>
          <w:bCs/>
          <w:lang w:val="sr-Cyrl-CS"/>
        </w:rPr>
      </w:pPr>
      <w:r>
        <w:rPr>
          <w:rFonts w:ascii="Times New Roman" w:hAnsi="Times New Roman"/>
          <w:b/>
          <w:lang w:val="sr-Cyrl-BA"/>
        </w:rPr>
        <w:tab/>
      </w:r>
      <w:r>
        <w:rPr>
          <w:rFonts w:ascii="Cambria" w:hAnsi="Cambria" w:cs="Arial"/>
          <w:bCs/>
          <w:lang w:val="sr-Cyrl-CS"/>
        </w:rPr>
        <w:t>Овјерава:</w:t>
      </w:r>
    </w:p>
    <w:p w:rsidR="00CD1779" w:rsidRPr="000916F1" w:rsidRDefault="00CB4130" w:rsidP="00CB4130">
      <w:pPr>
        <w:ind w:firstLine="720"/>
        <w:jc w:val="both"/>
      </w:pPr>
      <w:r>
        <w:rPr>
          <w:rFonts w:ascii="Cambria" w:hAnsi="Cambria" w:cs="Arial"/>
          <w:bCs/>
          <w:lang w:val="sr-Cyrl-CS"/>
        </w:rPr>
        <w:t>Студентска служба Економског факултета</w:t>
      </w:r>
      <w:bookmarkStart w:id="0" w:name="_GoBack"/>
      <w:bookmarkEnd w:id="0"/>
    </w:p>
    <w:sectPr w:rsidR="00CD1779" w:rsidRPr="000916F1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5D" w:rsidRDefault="0058735D" w:rsidP="005E76E9">
      <w:r>
        <w:separator/>
      </w:r>
    </w:p>
  </w:endnote>
  <w:endnote w:type="continuationSeparator" w:id="0">
    <w:p w:rsidR="0058735D" w:rsidRDefault="0058735D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88B" w:rsidRDefault="00CB4130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5D" w:rsidRDefault="0058735D" w:rsidP="005E76E9">
      <w:r>
        <w:separator/>
      </w:r>
    </w:p>
  </w:footnote>
  <w:footnote w:type="continuationSeparator" w:id="0">
    <w:p w:rsidR="0058735D" w:rsidRDefault="0058735D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49" w:rsidRDefault="00CB4130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30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935A2"/>
    <w:rsid w:val="0039788B"/>
    <w:rsid w:val="003F32E3"/>
    <w:rsid w:val="003F69C0"/>
    <w:rsid w:val="00406980"/>
    <w:rsid w:val="00474849"/>
    <w:rsid w:val="00491E02"/>
    <w:rsid w:val="004946B9"/>
    <w:rsid w:val="004E3A33"/>
    <w:rsid w:val="00505777"/>
    <w:rsid w:val="00525034"/>
    <w:rsid w:val="005359D9"/>
    <w:rsid w:val="0057310E"/>
    <w:rsid w:val="0058735D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952B62"/>
    <w:rsid w:val="009561C1"/>
    <w:rsid w:val="009966E3"/>
    <w:rsid w:val="009E6BE9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B4130"/>
    <w:rsid w:val="00CD06B3"/>
    <w:rsid w:val="00CD1779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130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130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E4567-6E9A-45E8-987F-05022EF2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1</TotalTime>
  <Pages>1</Pages>
  <Words>195</Words>
  <Characters>1071</Characters>
  <Application>Microsoft Office Word</Application>
  <DocSecurity>0</DocSecurity>
  <Lines>97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</cp:revision>
  <cp:lastPrinted>2012-12-28T09:11:00Z</cp:lastPrinted>
  <dcterms:created xsi:type="dcterms:W3CDTF">2018-10-03T09:43:00Z</dcterms:created>
  <dcterms:modified xsi:type="dcterms:W3CDTF">2018-10-03T09:44:00Z</dcterms:modified>
</cp:coreProperties>
</file>