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CD2F" w14:textId="77777777" w:rsidR="00D12821" w:rsidRPr="001F2B69" w:rsidRDefault="00D12821" w:rsidP="00305700">
      <w:pPr>
        <w:spacing w:after="0" w:line="240" w:lineRule="auto"/>
        <w:rPr>
          <w:rFonts w:ascii="Times New Roman" w:hAnsi="Times New Roman"/>
          <w:b/>
          <w:sz w:val="40"/>
          <w:szCs w:val="40"/>
          <w:lang w:val="sr-Latn-RS"/>
        </w:rPr>
      </w:pPr>
    </w:p>
    <w:p w14:paraId="309F6A81" w14:textId="77777777" w:rsidR="00D12821" w:rsidRDefault="003D27D0" w:rsidP="003D27D0">
      <w:pPr>
        <w:jc w:val="center"/>
        <w:rPr>
          <w:rFonts w:ascii="Times New Roman" w:hAnsi="Times New Roman"/>
          <w:b/>
          <w:sz w:val="40"/>
          <w:szCs w:val="40"/>
        </w:rPr>
      </w:pPr>
      <w:r w:rsidRPr="003D27D0">
        <w:rPr>
          <w:rFonts w:ascii="Times New Roman" w:hAnsi="Times New Roman"/>
          <w:b/>
          <w:sz w:val="40"/>
          <w:szCs w:val="40"/>
        </w:rPr>
        <w:t>О Б Р А З А Ц</w:t>
      </w:r>
    </w:p>
    <w:p w14:paraId="6EC595F3" w14:textId="77777777" w:rsidR="003D27D0" w:rsidRPr="00305700" w:rsidRDefault="00E857D5" w:rsidP="00335CDC">
      <w:pPr>
        <w:jc w:val="center"/>
        <w:rPr>
          <w:rFonts w:ascii="Times New Roman" w:hAnsi="Times New Roman"/>
          <w:i/>
          <w:sz w:val="28"/>
          <w:szCs w:val="28"/>
          <w:lang w:val="sr-Cyrl-RS"/>
        </w:rPr>
      </w:pPr>
      <w:proofErr w:type="spellStart"/>
      <w:r w:rsidRPr="00305700">
        <w:rPr>
          <w:rFonts w:ascii="Times New Roman" w:hAnsi="Times New Roman"/>
          <w:i/>
          <w:sz w:val="28"/>
          <w:szCs w:val="28"/>
        </w:rPr>
        <w:t>За</w:t>
      </w:r>
      <w:proofErr w:type="spellEnd"/>
      <w:r w:rsidRPr="00305700">
        <w:rPr>
          <w:rFonts w:ascii="Times New Roman" w:hAnsi="Times New Roman"/>
          <w:i/>
          <w:sz w:val="28"/>
          <w:szCs w:val="28"/>
        </w:rPr>
        <w:t xml:space="preserve"> </w:t>
      </w:r>
      <w:r w:rsidR="00305700" w:rsidRPr="00305700">
        <w:rPr>
          <w:rFonts w:ascii="Times New Roman" w:hAnsi="Times New Roman"/>
          <w:i/>
          <w:sz w:val="28"/>
          <w:szCs w:val="28"/>
          <w:lang w:val="sr-Cyrl-RS"/>
        </w:rPr>
        <w:t>избор пред</w:t>
      </w:r>
      <w:r w:rsidRPr="00305700">
        <w:rPr>
          <w:rFonts w:ascii="Times New Roman" w:hAnsi="Times New Roman"/>
          <w:i/>
          <w:sz w:val="28"/>
          <w:szCs w:val="28"/>
          <w:lang w:val="sr-Cyrl-RS"/>
        </w:rPr>
        <w:t xml:space="preserve">мета које сте </w:t>
      </w:r>
      <w:proofErr w:type="spellStart"/>
      <w:proofErr w:type="gramStart"/>
      <w:r w:rsidRPr="00305700">
        <w:rPr>
          <w:rFonts w:ascii="Times New Roman" w:hAnsi="Times New Roman"/>
          <w:i/>
          <w:sz w:val="28"/>
          <w:szCs w:val="28"/>
          <w:lang w:val="sr-Cyrl-RS"/>
        </w:rPr>
        <w:t>одслушали</w:t>
      </w:r>
      <w:proofErr w:type="spellEnd"/>
      <w:r w:rsidRPr="00305700">
        <w:rPr>
          <w:rFonts w:ascii="Times New Roman" w:hAnsi="Times New Roman"/>
          <w:i/>
          <w:sz w:val="28"/>
          <w:szCs w:val="28"/>
          <w:lang w:val="sr-Cyrl-RS"/>
        </w:rPr>
        <w:t xml:space="preserve">  и</w:t>
      </w:r>
      <w:proofErr w:type="gramEnd"/>
      <w:r w:rsidRPr="00305700">
        <w:rPr>
          <w:rFonts w:ascii="Times New Roman" w:hAnsi="Times New Roman"/>
          <w:i/>
          <w:sz w:val="28"/>
          <w:szCs w:val="28"/>
          <w:lang w:val="sr-Cyrl-RS"/>
        </w:rPr>
        <w:t xml:space="preserve"> имате потпис, а желите </w:t>
      </w:r>
      <w:r w:rsidR="00ED3729">
        <w:rPr>
          <w:rFonts w:ascii="Times New Roman" w:hAnsi="Times New Roman"/>
          <w:i/>
          <w:sz w:val="28"/>
          <w:szCs w:val="28"/>
          <w:lang w:val="sr-Cyrl-RS"/>
        </w:rPr>
        <w:t xml:space="preserve">их </w:t>
      </w:r>
      <w:r w:rsidRPr="00305700">
        <w:rPr>
          <w:rFonts w:ascii="Times New Roman" w:hAnsi="Times New Roman"/>
          <w:i/>
          <w:sz w:val="28"/>
          <w:szCs w:val="28"/>
          <w:lang w:val="sr-Cyrl-RS"/>
        </w:rPr>
        <w:t>полагати путем колокви</w:t>
      </w:r>
      <w:r w:rsidR="00ED3729">
        <w:rPr>
          <w:rFonts w:ascii="Times New Roman" w:hAnsi="Times New Roman"/>
          <w:i/>
          <w:sz w:val="28"/>
          <w:szCs w:val="28"/>
          <w:lang w:val="sr-Cyrl-RS"/>
        </w:rPr>
        <w:t xml:space="preserve">јума у </w:t>
      </w:r>
      <w:proofErr w:type="spellStart"/>
      <w:r w:rsidR="001779D5">
        <w:rPr>
          <w:rFonts w:ascii="Times New Roman" w:hAnsi="Times New Roman"/>
          <w:i/>
          <w:sz w:val="28"/>
          <w:szCs w:val="28"/>
          <w:lang w:val="sr-Latn-RS"/>
        </w:rPr>
        <w:t>зимском</w:t>
      </w:r>
      <w:proofErr w:type="spellEnd"/>
      <w:r w:rsidR="00761BB3">
        <w:rPr>
          <w:rFonts w:ascii="Times New Roman" w:hAnsi="Times New Roman"/>
          <w:i/>
          <w:sz w:val="28"/>
          <w:szCs w:val="28"/>
          <w:lang w:val="sr-Latn-RS"/>
        </w:rPr>
        <w:t xml:space="preserve"> </w:t>
      </w:r>
      <w:r w:rsidR="001779D5">
        <w:rPr>
          <w:rFonts w:ascii="Times New Roman" w:hAnsi="Times New Roman"/>
          <w:i/>
          <w:sz w:val="28"/>
          <w:szCs w:val="28"/>
          <w:lang w:val="sr-Cyrl-RS"/>
        </w:rPr>
        <w:t>семестру 2022</w:t>
      </w:r>
      <w:r w:rsidR="00305700" w:rsidRPr="00305700">
        <w:rPr>
          <w:rFonts w:ascii="Times New Roman" w:hAnsi="Times New Roman"/>
          <w:i/>
          <w:sz w:val="28"/>
          <w:szCs w:val="28"/>
          <w:lang w:val="sr-Cyrl-RS"/>
        </w:rPr>
        <w:t>/20</w:t>
      </w:r>
      <w:r w:rsidR="001779D5">
        <w:rPr>
          <w:rFonts w:ascii="Times New Roman" w:hAnsi="Times New Roman"/>
          <w:i/>
          <w:sz w:val="28"/>
          <w:szCs w:val="28"/>
          <w:lang w:val="sr-Latn-RS"/>
        </w:rPr>
        <w:t>23</w:t>
      </w:r>
      <w:r w:rsidR="00ED3729">
        <w:rPr>
          <w:rFonts w:ascii="Times New Roman" w:hAnsi="Times New Roman"/>
          <w:i/>
          <w:sz w:val="28"/>
          <w:szCs w:val="28"/>
          <w:lang w:val="sr-Latn-RS"/>
        </w:rPr>
        <w:t>.</w:t>
      </w:r>
      <w:r w:rsidRPr="00305700">
        <w:rPr>
          <w:rFonts w:ascii="Times New Roman" w:hAnsi="Times New Roman"/>
          <w:i/>
          <w:sz w:val="28"/>
          <w:szCs w:val="28"/>
          <w:lang w:val="sr-Cyrl-RS"/>
        </w:rPr>
        <w:t xml:space="preserve"> године</w:t>
      </w:r>
    </w:p>
    <w:p w14:paraId="2D16893C" w14:textId="77777777" w:rsidR="00335CDC" w:rsidRPr="00305700" w:rsidRDefault="00335CDC" w:rsidP="00335CDC">
      <w:pPr>
        <w:jc w:val="center"/>
        <w:rPr>
          <w:rFonts w:ascii="Times New Roman" w:hAnsi="Times New Roman"/>
          <w:i/>
          <w:sz w:val="24"/>
          <w:szCs w:val="24"/>
          <w:lang w:val="sr-Cyrl-RS"/>
        </w:rPr>
      </w:pPr>
    </w:p>
    <w:p w14:paraId="549B834F" w14:textId="77777777" w:rsidR="00733D0A" w:rsidRPr="00305700" w:rsidRDefault="00305700" w:rsidP="003D27D0">
      <w:pPr>
        <w:rPr>
          <w:rFonts w:ascii="Times New Roman" w:hAnsi="Times New Roman"/>
          <w:sz w:val="24"/>
          <w:szCs w:val="24"/>
          <w:lang w:val="sr-Cyrl-RS"/>
        </w:rPr>
      </w:pPr>
      <w:r w:rsidRPr="00305700">
        <w:rPr>
          <w:rFonts w:ascii="Times New Roman" w:hAnsi="Times New Roman"/>
          <w:sz w:val="24"/>
          <w:szCs w:val="24"/>
          <w:lang w:val="sr-Cyrl-RS"/>
        </w:rPr>
        <w:t>ИМЕ И ПРЕЗИМЕ: ____________</w:t>
      </w:r>
      <w:r>
        <w:rPr>
          <w:rFonts w:ascii="Times New Roman" w:hAnsi="Times New Roman"/>
          <w:sz w:val="24"/>
          <w:szCs w:val="24"/>
          <w:lang w:val="sr-Cyrl-RS"/>
        </w:rPr>
        <w:t>____</w:t>
      </w:r>
    </w:p>
    <w:p w14:paraId="6D095699" w14:textId="77777777" w:rsidR="00E857D5" w:rsidRPr="00305700" w:rsidRDefault="00305700" w:rsidP="003D27D0">
      <w:pPr>
        <w:rPr>
          <w:rFonts w:ascii="Times New Roman" w:hAnsi="Times New Roman"/>
          <w:sz w:val="24"/>
          <w:szCs w:val="24"/>
          <w:lang w:val="sr-Cyrl-RS"/>
        </w:rPr>
      </w:pPr>
      <w:r w:rsidRPr="00305700">
        <w:rPr>
          <w:rFonts w:ascii="Times New Roman" w:hAnsi="Times New Roman"/>
          <w:sz w:val="24"/>
          <w:szCs w:val="24"/>
          <w:lang w:val="sr-Cyrl-RS"/>
        </w:rPr>
        <w:t>БРОЈ ИНДЕКСА: _____________</w:t>
      </w:r>
      <w:r>
        <w:rPr>
          <w:rFonts w:ascii="Times New Roman" w:hAnsi="Times New Roman"/>
          <w:sz w:val="24"/>
          <w:szCs w:val="24"/>
          <w:lang w:val="sr-Cyrl-RS"/>
        </w:rPr>
        <w:t>____</w:t>
      </w:r>
    </w:p>
    <w:p w14:paraId="1A4C10D0" w14:textId="77777777" w:rsidR="00335CDC" w:rsidRPr="00305700" w:rsidRDefault="00305700" w:rsidP="003D27D0">
      <w:pPr>
        <w:rPr>
          <w:rFonts w:ascii="Times New Roman" w:hAnsi="Times New Roman"/>
          <w:sz w:val="24"/>
          <w:szCs w:val="24"/>
          <w:lang w:val="sr-Cyrl-RS"/>
        </w:rPr>
      </w:pPr>
      <w:r w:rsidRPr="00305700">
        <w:rPr>
          <w:rFonts w:ascii="Times New Roman" w:hAnsi="Times New Roman"/>
          <w:sz w:val="24"/>
          <w:szCs w:val="24"/>
          <w:lang w:val="sr-Cyrl-RS"/>
        </w:rPr>
        <w:t>Е-ПОШТА:__________________</w:t>
      </w:r>
      <w:r>
        <w:rPr>
          <w:rFonts w:ascii="Times New Roman" w:hAnsi="Times New Roman"/>
          <w:sz w:val="24"/>
          <w:szCs w:val="24"/>
          <w:lang w:val="sr-Cyrl-RS"/>
        </w:rPr>
        <w:t>_____</w:t>
      </w:r>
    </w:p>
    <w:p w14:paraId="732DBE52" w14:textId="77777777" w:rsidR="00305700" w:rsidRPr="00305700" w:rsidRDefault="00305700" w:rsidP="003D27D0">
      <w:pPr>
        <w:rPr>
          <w:rFonts w:ascii="Times New Roman" w:hAnsi="Times New Roman"/>
          <w:sz w:val="28"/>
          <w:szCs w:val="28"/>
          <w:lang w:val="sr-Cyrl-RS"/>
        </w:rPr>
      </w:pPr>
    </w:p>
    <w:p w14:paraId="3CEB49EC" w14:textId="77777777" w:rsidR="00335CDC" w:rsidRPr="00335CDC" w:rsidRDefault="00335CDC" w:rsidP="003D27D0">
      <w:pPr>
        <w:rPr>
          <w:rFonts w:ascii="Times New Roman" w:hAnsi="Times New Roman"/>
          <w:sz w:val="24"/>
          <w:szCs w:val="24"/>
          <w:lang w:val="sr-Cyrl-RS"/>
        </w:rPr>
      </w:pPr>
      <w:r w:rsidRPr="00335CDC">
        <w:rPr>
          <w:rFonts w:ascii="Times New Roman" w:hAnsi="Times New Roman"/>
          <w:sz w:val="24"/>
          <w:szCs w:val="24"/>
          <w:lang w:val="sr-Cyrl-RS"/>
        </w:rPr>
        <w:t xml:space="preserve">Обраћам вам се са </w:t>
      </w:r>
      <w:proofErr w:type="spellStart"/>
      <w:r w:rsidRPr="00335CDC">
        <w:rPr>
          <w:rFonts w:ascii="Times New Roman" w:hAnsi="Times New Roman"/>
          <w:sz w:val="24"/>
          <w:szCs w:val="24"/>
          <w:lang w:val="sr-Cyrl-RS"/>
        </w:rPr>
        <w:t>захтјевом</w:t>
      </w:r>
      <w:proofErr w:type="spellEnd"/>
      <w:r w:rsidRPr="00335CDC">
        <w:rPr>
          <w:rFonts w:ascii="Times New Roman" w:hAnsi="Times New Roman"/>
          <w:sz w:val="24"/>
          <w:szCs w:val="24"/>
          <w:lang w:val="sr-Cyrl-RS"/>
        </w:rPr>
        <w:t xml:space="preserve"> да ми омогућите полагање испита путем коло</w:t>
      </w:r>
      <w:r w:rsidR="001779D5">
        <w:rPr>
          <w:rFonts w:ascii="Times New Roman" w:hAnsi="Times New Roman"/>
          <w:sz w:val="24"/>
          <w:szCs w:val="24"/>
          <w:lang w:val="sr-Cyrl-RS"/>
        </w:rPr>
        <w:t xml:space="preserve">квијума у зимском </w:t>
      </w:r>
      <w:proofErr w:type="spellStart"/>
      <w:r w:rsidR="001779D5">
        <w:rPr>
          <w:rFonts w:ascii="Times New Roman" w:hAnsi="Times New Roman"/>
          <w:sz w:val="24"/>
          <w:szCs w:val="24"/>
          <w:lang w:val="sr-Cyrl-RS"/>
        </w:rPr>
        <w:t>семесетру</w:t>
      </w:r>
      <w:proofErr w:type="spellEnd"/>
      <w:r w:rsidR="001779D5">
        <w:rPr>
          <w:rFonts w:ascii="Times New Roman" w:hAnsi="Times New Roman"/>
          <w:sz w:val="24"/>
          <w:szCs w:val="24"/>
          <w:lang w:val="sr-Cyrl-RS"/>
        </w:rPr>
        <w:t xml:space="preserve"> 2022</w:t>
      </w:r>
      <w:r w:rsidRPr="00335CDC">
        <w:rPr>
          <w:rFonts w:ascii="Times New Roman" w:hAnsi="Times New Roman"/>
          <w:sz w:val="24"/>
          <w:szCs w:val="24"/>
          <w:lang w:val="sr-Cyrl-RS"/>
        </w:rPr>
        <w:t>/20</w:t>
      </w:r>
      <w:r w:rsidR="001779D5">
        <w:rPr>
          <w:rFonts w:ascii="Times New Roman" w:hAnsi="Times New Roman"/>
          <w:sz w:val="24"/>
          <w:szCs w:val="24"/>
          <w:lang w:val="sr-Latn-RS"/>
        </w:rPr>
        <w:t>23</w:t>
      </w:r>
      <w:r w:rsidRPr="00335CDC">
        <w:rPr>
          <w:rFonts w:ascii="Times New Roman" w:hAnsi="Times New Roman"/>
          <w:sz w:val="24"/>
          <w:szCs w:val="24"/>
          <w:lang w:val="sr-Cyrl-RS"/>
        </w:rPr>
        <w:t xml:space="preserve">. године из предмета које сам већ </w:t>
      </w:r>
      <w:proofErr w:type="spellStart"/>
      <w:r w:rsidRPr="00335CDC">
        <w:rPr>
          <w:rFonts w:ascii="Times New Roman" w:hAnsi="Times New Roman"/>
          <w:sz w:val="24"/>
          <w:szCs w:val="24"/>
          <w:lang w:val="sr-Cyrl-RS"/>
        </w:rPr>
        <w:t>одслушао</w:t>
      </w:r>
      <w:proofErr w:type="spellEnd"/>
      <w:r w:rsidRPr="00335CDC">
        <w:rPr>
          <w:rFonts w:ascii="Times New Roman" w:hAnsi="Times New Roman"/>
          <w:sz w:val="24"/>
          <w:szCs w:val="24"/>
          <w:lang w:val="sr-Cyrl-RS"/>
        </w:rPr>
        <w:t xml:space="preserve">/ла и добио/ла потпис, и то: </w:t>
      </w:r>
    </w:p>
    <w:p w14:paraId="297FBF92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1.___________________________________</w:t>
      </w:r>
    </w:p>
    <w:p w14:paraId="24E51FE7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2.___________________________________</w:t>
      </w:r>
    </w:p>
    <w:p w14:paraId="0505AEEC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3.___________________________________ </w:t>
      </w:r>
    </w:p>
    <w:p w14:paraId="46144A95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4.___________________________________</w:t>
      </w:r>
    </w:p>
    <w:p w14:paraId="137E0E79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5.___________________________________</w:t>
      </w:r>
    </w:p>
    <w:p w14:paraId="65FDF15A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6.___________________________________</w:t>
      </w:r>
    </w:p>
    <w:p w14:paraId="5A20E8C7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7.___________________________________</w:t>
      </w:r>
    </w:p>
    <w:p w14:paraId="3B8F0764" w14:textId="77777777" w:rsidR="00335CDC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8.___________________________________</w:t>
      </w:r>
    </w:p>
    <w:p w14:paraId="791B4CC9" w14:textId="77777777" w:rsidR="00335CDC" w:rsidRDefault="001779D5" w:rsidP="003D27D0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НАПОМЕНА: Испити из пред</w:t>
      </w:r>
      <w:r w:rsidR="00335CDC" w:rsidRPr="00335CDC">
        <w:rPr>
          <w:rFonts w:ascii="Times New Roman" w:hAnsi="Times New Roman"/>
          <w:b/>
          <w:sz w:val="24"/>
          <w:szCs w:val="24"/>
          <w:lang w:val="sr-Cyrl-RS"/>
        </w:rPr>
        <w:t xml:space="preserve">мета који се полажу путем колоквијума, неће се моћи интегрално полагати на начин да </w:t>
      </w:r>
      <w:r w:rsidR="00335CDC">
        <w:rPr>
          <w:rFonts w:ascii="Times New Roman" w:hAnsi="Times New Roman"/>
          <w:b/>
          <w:sz w:val="24"/>
          <w:szCs w:val="24"/>
          <w:lang w:val="sr-Cyrl-RS"/>
        </w:rPr>
        <w:t xml:space="preserve">се </w:t>
      </w:r>
      <w:r w:rsidR="00335CDC" w:rsidRPr="00335CDC">
        <w:rPr>
          <w:rFonts w:ascii="Times New Roman" w:hAnsi="Times New Roman"/>
          <w:b/>
          <w:sz w:val="24"/>
          <w:szCs w:val="24"/>
          <w:lang w:val="sr-Cyrl-RS"/>
        </w:rPr>
        <w:t>на завршном испиту оствари од 0-100 поена</w:t>
      </w:r>
      <w:r w:rsidR="00335CDC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275DA379" w14:textId="77777777" w:rsidR="00335CDC" w:rsidRDefault="00335CDC" w:rsidP="003D27D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84EEF38" w14:textId="5103E796" w:rsidR="00335CDC" w:rsidRPr="00E857D5" w:rsidRDefault="00335CDC" w:rsidP="003D27D0">
      <w:pPr>
        <w:rPr>
          <w:rFonts w:ascii="Times New Roman" w:hAnsi="Times New Roman"/>
          <w:b/>
          <w:sz w:val="28"/>
          <w:szCs w:val="28"/>
          <w:lang w:val="sr-Cyrl-RS"/>
        </w:rPr>
      </w:pPr>
      <w:r w:rsidRPr="00335CDC">
        <w:rPr>
          <w:rFonts w:ascii="Times New Roman" w:hAnsi="Times New Roman"/>
          <w:sz w:val="24"/>
          <w:szCs w:val="24"/>
          <w:lang w:val="sr-Cyrl-RS"/>
        </w:rPr>
        <w:t>Датум:____________                                                    Потпис:________________</w:t>
      </w:r>
      <w:bookmarkStart w:id="0" w:name="_GoBack"/>
      <w:bookmarkEnd w:id="0"/>
    </w:p>
    <w:sectPr w:rsidR="00335CDC" w:rsidRPr="00E857D5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A3D8" w14:textId="77777777" w:rsidR="00D6008F" w:rsidRDefault="00D6008F" w:rsidP="005E76E9">
      <w:pPr>
        <w:spacing w:after="0" w:line="240" w:lineRule="auto"/>
      </w:pPr>
      <w:r>
        <w:separator/>
      </w:r>
    </w:p>
  </w:endnote>
  <w:endnote w:type="continuationSeparator" w:id="0">
    <w:p w14:paraId="3E704733" w14:textId="77777777" w:rsidR="00D6008F" w:rsidRDefault="00D6008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7FA66" w14:textId="77777777"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 wp14:anchorId="2C771F34" wp14:editId="70F4D179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329EC" w14:textId="77777777"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4F9AADFA" wp14:editId="7C11289B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F5DFF" w14:textId="77777777" w:rsidR="00D6008F" w:rsidRDefault="00D6008F" w:rsidP="005E76E9">
      <w:pPr>
        <w:spacing w:after="0" w:line="240" w:lineRule="auto"/>
      </w:pPr>
      <w:r>
        <w:separator/>
      </w:r>
    </w:p>
  </w:footnote>
  <w:footnote w:type="continuationSeparator" w:id="0">
    <w:p w14:paraId="7BF7F111" w14:textId="77777777" w:rsidR="00D6008F" w:rsidRDefault="00D6008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2C7B" w14:textId="77777777"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B150903" wp14:editId="7107B43E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EE475E" w14:textId="77777777"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4734D570" w14:textId="77777777"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3850"/>
    <w:multiLevelType w:val="hybridMultilevel"/>
    <w:tmpl w:val="DC02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09F4"/>
    <w:multiLevelType w:val="hybridMultilevel"/>
    <w:tmpl w:val="83C6B958"/>
    <w:lvl w:ilvl="0" w:tplc="614C14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7892"/>
    <w:multiLevelType w:val="hybridMultilevel"/>
    <w:tmpl w:val="9D48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BF"/>
    <w:rsid w:val="000170D0"/>
    <w:rsid w:val="0005143D"/>
    <w:rsid w:val="00057F52"/>
    <w:rsid w:val="0006112E"/>
    <w:rsid w:val="000717BE"/>
    <w:rsid w:val="00073BD1"/>
    <w:rsid w:val="000916F1"/>
    <w:rsid w:val="00094FD1"/>
    <w:rsid w:val="000C12CE"/>
    <w:rsid w:val="000C14AA"/>
    <w:rsid w:val="000C7F39"/>
    <w:rsid w:val="000D577E"/>
    <w:rsid w:val="000F50B1"/>
    <w:rsid w:val="000F616A"/>
    <w:rsid w:val="001143C3"/>
    <w:rsid w:val="00144C7F"/>
    <w:rsid w:val="0016311B"/>
    <w:rsid w:val="001779D5"/>
    <w:rsid w:val="001824D3"/>
    <w:rsid w:val="001C1142"/>
    <w:rsid w:val="001F0665"/>
    <w:rsid w:val="001F2B69"/>
    <w:rsid w:val="002465FA"/>
    <w:rsid w:val="00287161"/>
    <w:rsid w:val="002B530A"/>
    <w:rsid w:val="002B538E"/>
    <w:rsid w:val="002B59BF"/>
    <w:rsid w:val="002C1708"/>
    <w:rsid w:val="002C5681"/>
    <w:rsid w:val="002D3E4D"/>
    <w:rsid w:val="00305700"/>
    <w:rsid w:val="00317C29"/>
    <w:rsid w:val="003237D7"/>
    <w:rsid w:val="00333E53"/>
    <w:rsid w:val="00335CDC"/>
    <w:rsid w:val="003362D0"/>
    <w:rsid w:val="00336B60"/>
    <w:rsid w:val="00355B73"/>
    <w:rsid w:val="003814AC"/>
    <w:rsid w:val="0038578D"/>
    <w:rsid w:val="00393388"/>
    <w:rsid w:val="003935A2"/>
    <w:rsid w:val="0039788B"/>
    <w:rsid w:val="003D27D0"/>
    <w:rsid w:val="003F32E3"/>
    <w:rsid w:val="003F69C0"/>
    <w:rsid w:val="00406980"/>
    <w:rsid w:val="00461D9C"/>
    <w:rsid w:val="00474849"/>
    <w:rsid w:val="00482F04"/>
    <w:rsid w:val="00491394"/>
    <w:rsid w:val="00491E02"/>
    <w:rsid w:val="004946B9"/>
    <w:rsid w:val="004C2A3C"/>
    <w:rsid w:val="004D3B2A"/>
    <w:rsid w:val="004E3A33"/>
    <w:rsid w:val="00505777"/>
    <w:rsid w:val="00505D0A"/>
    <w:rsid w:val="0052399B"/>
    <w:rsid w:val="0052460A"/>
    <w:rsid w:val="00525034"/>
    <w:rsid w:val="005302F6"/>
    <w:rsid w:val="005359D9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418AB"/>
    <w:rsid w:val="00674B1F"/>
    <w:rsid w:val="00685879"/>
    <w:rsid w:val="006B2B97"/>
    <w:rsid w:val="006C0613"/>
    <w:rsid w:val="006E4370"/>
    <w:rsid w:val="006F33D2"/>
    <w:rsid w:val="00700C20"/>
    <w:rsid w:val="00700FF9"/>
    <w:rsid w:val="00714DDE"/>
    <w:rsid w:val="00723882"/>
    <w:rsid w:val="00733D0A"/>
    <w:rsid w:val="007444BB"/>
    <w:rsid w:val="00753B0B"/>
    <w:rsid w:val="00761BB3"/>
    <w:rsid w:val="00772549"/>
    <w:rsid w:val="00777353"/>
    <w:rsid w:val="0079589C"/>
    <w:rsid w:val="007B1FC6"/>
    <w:rsid w:val="007E760D"/>
    <w:rsid w:val="007F4636"/>
    <w:rsid w:val="008228D1"/>
    <w:rsid w:val="00824112"/>
    <w:rsid w:val="00827BB6"/>
    <w:rsid w:val="008629BE"/>
    <w:rsid w:val="008672E7"/>
    <w:rsid w:val="0087604C"/>
    <w:rsid w:val="00892C5C"/>
    <w:rsid w:val="008A075C"/>
    <w:rsid w:val="008A41A5"/>
    <w:rsid w:val="008B019B"/>
    <w:rsid w:val="008B754A"/>
    <w:rsid w:val="008B796C"/>
    <w:rsid w:val="008C1C2C"/>
    <w:rsid w:val="008C29E6"/>
    <w:rsid w:val="008C2B7A"/>
    <w:rsid w:val="008C31F6"/>
    <w:rsid w:val="008D766C"/>
    <w:rsid w:val="008E7DDF"/>
    <w:rsid w:val="0091624E"/>
    <w:rsid w:val="009441DD"/>
    <w:rsid w:val="00952B62"/>
    <w:rsid w:val="009561C1"/>
    <w:rsid w:val="009805B5"/>
    <w:rsid w:val="0099558E"/>
    <w:rsid w:val="009966E3"/>
    <w:rsid w:val="009A2CC8"/>
    <w:rsid w:val="009C6033"/>
    <w:rsid w:val="009E12C7"/>
    <w:rsid w:val="009E6BE9"/>
    <w:rsid w:val="00A659EB"/>
    <w:rsid w:val="00AB4CE4"/>
    <w:rsid w:val="00AC2CBB"/>
    <w:rsid w:val="00AC7757"/>
    <w:rsid w:val="00AD23F7"/>
    <w:rsid w:val="00AD308E"/>
    <w:rsid w:val="00AE28FA"/>
    <w:rsid w:val="00AF4DDE"/>
    <w:rsid w:val="00B02091"/>
    <w:rsid w:val="00B144CF"/>
    <w:rsid w:val="00B42221"/>
    <w:rsid w:val="00B4235A"/>
    <w:rsid w:val="00B5687E"/>
    <w:rsid w:val="00B6452E"/>
    <w:rsid w:val="00B66FCF"/>
    <w:rsid w:val="00B67AD7"/>
    <w:rsid w:val="00B85408"/>
    <w:rsid w:val="00B85676"/>
    <w:rsid w:val="00BA0D5C"/>
    <w:rsid w:val="00BA0FF3"/>
    <w:rsid w:val="00BA442C"/>
    <w:rsid w:val="00BB1734"/>
    <w:rsid w:val="00BB75B1"/>
    <w:rsid w:val="00BE3021"/>
    <w:rsid w:val="00BF063C"/>
    <w:rsid w:val="00C9627C"/>
    <w:rsid w:val="00CB58FE"/>
    <w:rsid w:val="00CD00C1"/>
    <w:rsid w:val="00CD06B3"/>
    <w:rsid w:val="00CD1779"/>
    <w:rsid w:val="00CD4691"/>
    <w:rsid w:val="00CE0C86"/>
    <w:rsid w:val="00D12821"/>
    <w:rsid w:val="00D31054"/>
    <w:rsid w:val="00D52C09"/>
    <w:rsid w:val="00D551EE"/>
    <w:rsid w:val="00D6008F"/>
    <w:rsid w:val="00D962B8"/>
    <w:rsid w:val="00D969F6"/>
    <w:rsid w:val="00DA3396"/>
    <w:rsid w:val="00DD64B6"/>
    <w:rsid w:val="00E0334C"/>
    <w:rsid w:val="00E31302"/>
    <w:rsid w:val="00E54796"/>
    <w:rsid w:val="00E75C4B"/>
    <w:rsid w:val="00E857D5"/>
    <w:rsid w:val="00EA0B87"/>
    <w:rsid w:val="00EB29CB"/>
    <w:rsid w:val="00EB4803"/>
    <w:rsid w:val="00EC1AB6"/>
    <w:rsid w:val="00EC7126"/>
    <w:rsid w:val="00ED3729"/>
    <w:rsid w:val="00EE26B8"/>
    <w:rsid w:val="00EE5F78"/>
    <w:rsid w:val="00EF077D"/>
    <w:rsid w:val="00F064C0"/>
    <w:rsid w:val="00F172C7"/>
    <w:rsid w:val="00F17D60"/>
    <w:rsid w:val="00F32DF1"/>
    <w:rsid w:val="00F3739F"/>
    <w:rsid w:val="00F45069"/>
    <w:rsid w:val="00F52C78"/>
    <w:rsid w:val="00F622A7"/>
    <w:rsid w:val="00F718ED"/>
    <w:rsid w:val="00F8400A"/>
    <w:rsid w:val="00FA08F8"/>
    <w:rsid w:val="00FB7E66"/>
    <w:rsid w:val="00FC57DC"/>
    <w:rsid w:val="00FE64B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4D3D19"/>
  <w15:docId w15:val="{E2335416-EBAF-473C-98EC-3FB3CEFA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anja\AppData\Local\Microsoft\Windows\Temporary%20Internet%20Files\Content.Outlook\ZY5OLS3B\Memorandum10-10-2017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6F973-2F85-F149-AAEF-96CA0742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C:\Users\Tanja\AppData\Local\Microsoft\Windows\Temporary Internet Files\Content.Outlook\ZY5OLS3B\Memorandum10-10-2017 (2).dotx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Microsoft Office User</cp:lastModifiedBy>
  <cp:revision>5</cp:revision>
  <cp:lastPrinted>2022-02-14T14:17:00Z</cp:lastPrinted>
  <dcterms:created xsi:type="dcterms:W3CDTF">2021-10-15T07:28:00Z</dcterms:created>
  <dcterms:modified xsi:type="dcterms:W3CDTF">2022-09-30T08:27:00Z</dcterms:modified>
</cp:coreProperties>
</file>