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Latn-CS"/>
        </w:rPr>
        <w:t>A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 xml:space="preserve"> НА КОНКУРС</w:t>
      </w:r>
    </w:p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BA"/>
        </w:rPr>
      </w:pP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за упис студената у прву годину другог циклуса студија </w:t>
      </w:r>
    </w:p>
    <w:p w:rsidR="00A528FE" w:rsidRDefault="00A528FE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  <w:r w:rsidRPr="00A528FE">
        <w:rPr>
          <w:rFonts w:ascii="Times New Roman" w:hAnsi="Times New Roman"/>
          <w:sz w:val="20"/>
          <w:szCs w:val="20"/>
          <w:lang w:val="sr-Cyrl-BA"/>
        </w:rPr>
        <w:tab/>
      </w:r>
      <w:r w:rsidRPr="00A528FE">
        <w:rPr>
          <w:rFonts w:ascii="Times New Roman" w:hAnsi="Times New Roman"/>
          <w:b/>
          <w:sz w:val="20"/>
          <w:szCs w:val="20"/>
        </w:rPr>
        <w:t xml:space="preserve">у </w:t>
      </w:r>
      <w:r w:rsidR="00901160">
        <w:rPr>
          <w:rFonts w:ascii="Times New Roman" w:hAnsi="Times New Roman"/>
          <w:b/>
          <w:sz w:val="20"/>
          <w:szCs w:val="20"/>
          <w:lang w:val="sr-Cyrl-BA"/>
        </w:rPr>
        <w:t>академској 2020/2021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. </w:t>
      </w:r>
      <w:r w:rsidR="00A7013B">
        <w:rPr>
          <w:rFonts w:ascii="Times New Roman" w:hAnsi="Times New Roman"/>
          <w:b/>
          <w:sz w:val="20"/>
          <w:szCs w:val="20"/>
          <w:lang w:val="sr-Cyrl-BA"/>
        </w:rPr>
        <w:t>г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>одини</w:t>
      </w:r>
    </w:p>
    <w:p w:rsidR="00A7013B" w:rsidRPr="00A7013B" w:rsidRDefault="00A7013B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5553"/>
      </w:tblGrid>
      <w:tr w:rsidR="00A528FE" w:rsidRPr="00A528FE" w:rsidTr="005D059E">
        <w:trPr>
          <w:trHeight w:val="59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5D059E">
        <w:trPr>
          <w:trHeight w:val="53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5D059E">
        <w:trPr>
          <w:trHeight w:val="57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5D059E">
        <w:trPr>
          <w:trHeight w:val="124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основне академске студије (студије првог циклуса)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5D059E">
        <w:trPr>
          <w:trHeight w:val="84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дипломирања и број дипломе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5D059E">
        <w:trPr>
          <w:trHeight w:val="82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 xml:space="preserve">Мјесто заснивања радног </w:t>
            </w:r>
            <w:proofErr w:type="spellStart"/>
            <w:r w:rsidRPr="00A528FE">
              <w:rPr>
                <w:rFonts w:ascii="Times New Roman" w:hAnsi="Times New Roman"/>
                <w:lang w:val="sr-Cyrl-BA"/>
              </w:rPr>
              <w:t>доноса</w:t>
            </w:r>
            <w:proofErr w:type="spellEnd"/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402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A528FE">
              <w:rPr>
                <w:rFonts w:ascii="Times New Roman" w:hAnsi="Times New Roman"/>
              </w:rPr>
              <w:t>Заокружиту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назив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студијског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програма</w:t>
            </w:r>
            <w:proofErr w:type="spellEnd"/>
            <w:r w:rsidRPr="00A528FE">
              <w:rPr>
                <w:rFonts w:ascii="Times New Roman" w:hAnsi="Times New Roman"/>
              </w:rPr>
              <w:t xml:space="preserve"> и </w:t>
            </w:r>
            <w:proofErr w:type="spellStart"/>
            <w:r w:rsidRPr="00A528FE">
              <w:rPr>
                <w:rFonts w:ascii="Times New Roman" w:hAnsi="Times New Roman"/>
              </w:rPr>
              <w:t>усмјерења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који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желите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да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похађате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</w:t>
            </w:r>
            <w:proofErr w:type="spellEnd"/>
            <w:r w:rsidRPr="00A528FE">
              <w:rPr>
                <w:rFonts w:ascii="Times New Roman" w:hAnsi="Times New Roman"/>
              </w:rPr>
              <w:t xml:space="preserve">  </w:t>
            </w:r>
            <w:r w:rsidRPr="00A528FE">
              <w:rPr>
                <w:rFonts w:ascii="Times New Roman" w:hAnsi="Times New Roman"/>
                <w:lang w:val="sr-Cyrl-BA"/>
              </w:rPr>
              <w:t>другом циклусу студија</w:t>
            </w:r>
            <w:r w:rsidRPr="00A528FE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2F4E78" w:rsidRDefault="00A7013B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 xml:space="preserve">1. 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Финансије,банкарство и осигурање;</w:t>
            </w:r>
          </w:p>
          <w:p w:rsidR="00A7013B" w:rsidRPr="00E25DAC" w:rsidRDefault="00A528FE" w:rsidP="005D059E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 w:hanging="269"/>
              <w:rPr>
                <w:rFonts w:ascii="Times New Roman" w:hAnsi="Times New Roman"/>
                <w:lang w:val="sr-Cyrl-BA"/>
              </w:rPr>
            </w:pPr>
            <w:proofErr w:type="spellStart"/>
            <w:r w:rsidRPr="00E25DAC">
              <w:rPr>
                <w:rFonts w:ascii="Times New Roman" w:hAnsi="Times New Roman"/>
              </w:rPr>
              <w:t>Усмјерење</w:t>
            </w:r>
            <w:proofErr w:type="spellEnd"/>
            <w:r w:rsidRPr="00E25DAC">
              <w:rPr>
                <w:rFonts w:ascii="Times New Roman" w:hAnsi="Times New Roman"/>
              </w:rPr>
              <w:t xml:space="preserve"> </w:t>
            </w:r>
            <w:r w:rsidRPr="00E25DAC">
              <w:rPr>
                <w:rFonts w:ascii="Times New Roman" w:hAnsi="Times New Roman"/>
                <w:lang w:val="sr-Cyrl-BA"/>
              </w:rPr>
              <w:t>Финансијско управљање банкарство и осигурање</w:t>
            </w:r>
          </w:p>
          <w:p w:rsidR="00A528FE" w:rsidRPr="00E25DAC" w:rsidRDefault="00A528FE" w:rsidP="005D059E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 w:hanging="269"/>
              <w:rPr>
                <w:rFonts w:ascii="Times New Roman" w:hAnsi="Times New Roman"/>
                <w:lang w:val="sr-Cyrl-BA"/>
              </w:rPr>
            </w:pPr>
            <w:proofErr w:type="spellStart"/>
            <w:r w:rsidRPr="00E25DAC">
              <w:rPr>
                <w:rFonts w:ascii="Times New Roman" w:hAnsi="Times New Roman"/>
              </w:rPr>
              <w:t>Усмјерење</w:t>
            </w:r>
            <w:proofErr w:type="spellEnd"/>
            <w:r w:rsidRPr="00E25DAC">
              <w:rPr>
                <w:rFonts w:ascii="Times New Roman" w:hAnsi="Times New Roman"/>
                <w:lang w:val="sr-Cyrl-BA"/>
              </w:rPr>
              <w:t xml:space="preserve"> Рачуноводство и ревизија</w:t>
            </w:r>
          </w:p>
          <w:p w:rsidR="00E25DAC" w:rsidRPr="00E25DAC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Latn-RS"/>
              </w:rPr>
              <w:t xml:space="preserve">2. </w:t>
            </w:r>
            <w:r w:rsidRPr="002F4E78">
              <w:rPr>
                <w:rFonts w:ascii="Times New Roman" w:hAnsi="Times New Roman"/>
                <w:b/>
                <w:lang w:val="sr-Cyrl-RS"/>
              </w:rPr>
              <w:t>Финансије и ревизија јавног сектора</w:t>
            </w:r>
          </w:p>
          <w:p w:rsidR="00E25DAC" w:rsidRPr="002F4E78" w:rsidRDefault="00E25DAC" w:rsidP="00E25DAC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Cyrl-RS"/>
              </w:rPr>
              <w:t>3. Менаџмент у туризму и хотелијерству</w:t>
            </w:r>
          </w:p>
          <w:p w:rsidR="00E25DAC" w:rsidRPr="002F4E78" w:rsidRDefault="00E25DAC" w:rsidP="005D059E">
            <w:pPr>
              <w:tabs>
                <w:tab w:val="left" w:pos="487"/>
              </w:tabs>
              <w:spacing w:after="0" w:line="312" w:lineRule="auto"/>
              <w:ind w:left="218" w:hanging="218"/>
              <w:rPr>
                <w:rFonts w:ascii="Times New Roman" w:hAnsi="Times New Roman"/>
                <w:b/>
                <w:lang w:val="sr-Cyrl-RS"/>
              </w:rPr>
            </w:pPr>
            <w:r w:rsidRPr="002F4E78">
              <w:rPr>
                <w:rFonts w:ascii="Times New Roman" w:hAnsi="Times New Roman"/>
                <w:b/>
                <w:lang w:val="sr-Cyrl-RS"/>
              </w:rPr>
              <w:t xml:space="preserve">4. Управљање културним </w:t>
            </w:r>
            <w:r w:rsidR="005D059E">
              <w:rPr>
                <w:rFonts w:ascii="Times New Roman" w:hAnsi="Times New Roman"/>
                <w:b/>
                <w:lang w:val="sr-Cyrl-RS"/>
              </w:rPr>
              <w:t xml:space="preserve">насљеђем и културним </w:t>
            </w:r>
            <w:r w:rsidRPr="002F4E78">
              <w:rPr>
                <w:rFonts w:ascii="Times New Roman" w:hAnsi="Times New Roman"/>
                <w:b/>
                <w:lang w:val="sr-Cyrl-RS"/>
              </w:rPr>
              <w:t>туризмом</w:t>
            </w:r>
          </w:p>
          <w:p w:rsidR="00A528FE" w:rsidRPr="002F4E78" w:rsidRDefault="00E25DAC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5</w:t>
            </w:r>
            <w:r w:rsidR="00A7013B" w:rsidRPr="002F4E78">
              <w:rPr>
                <w:rFonts w:ascii="Times New Roman" w:hAnsi="Times New Roman"/>
                <w:b/>
                <w:lang w:val="sr-Cyrl-BA"/>
              </w:rPr>
              <w:t xml:space="preserve">. 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Актуарство</w:t>
            </w:r>
          </w:p>
          <w:p w:rsidR="00A528FE" w:rsidRPr="002F4E78" w:rsidRDefault="00E25DAC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6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.</w:t>
            </w:r>
            <w:r w:rsidR="00A7013B" w:rsidRPr="002F4E78">
              <w:rPr>
                <w:rFonts w:ascii="Times New Roman" w:hAnsi="Times New Roman"/>
                <w:b/>
                <w:lang w:val="sr-Latn-BA"/>
              </w:rPr>
              <w:t xml:space="preserve"> </w:t>
            </w:r>
            <w:proofErr w:type="spellStart"/>
            <w:r w:rsidR="00A528FE" w:rsidRPr="002F4E78">
              <w:rPr>
                <w:rFonts w:ascii="Times New Roman" w:hAnsi="Times New Roman"/>
                <w:b/>
              </w:rPr>
              <w:t>Пословна</w:t>
            </w:r>
            <w:proofErr w:type="spellEnd"/>
            <w:r w:rsidR="00A528FE" w:rsidRPr="002F4E7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A528FE" w:rsidRPr="002F4E78">
              <w:rPr>
                <w:rFonts w:ascii="Times New Roman" w:hAnsi="Times New Roman"/>
                <w:b/>
              </w:rPr>
              <w:t>економија</w:t>
            </w:r>
            <w:proofErr w:type="spellEnd"/>
          </w:p>
          <w:p w:rsidR="002F4E78" w:rsidRPr="002F4E78" w:rsidRDefault="00A528FE" w:rsidP="005D059E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 w:hanging="269"/>
              <w:rPr>
                <w:rFonts w:ascii="Times New Roman" w:hAnsi="Times New Roman"/>
              </w:rPr>
            </w:pPr>
            <w:r w:rsidRPr="00E25DAC">
              <w:rPr>
                <w:rFonts w:ascii="Times New Roman" w:hAnsi="Times New Roman"/>
                <w:lang w:val="sr-Cyrl-BA"/>
              </w:rPr>
              <w:t xml:space="preserve">Усмјерење Менаџмент и предузетништво </w:t>
            </w:r>
          </w:p>
          <w:p w:rsidR="00A528FE" w:rsidRPr="002F4E78" w:rsidRDefault="00E25DAC" w:rsidP="002F4E78">
            <w:pPr>
              <w:tabs>
                <w:tab w:val="left" w:pos="487"/>
              </w:tabs>
              <w:spacing w:after="0" w:line="312" w:lineRule="auto"/>
              <w:rPr>
                <w:rFonts w:ascii="Times New Roman" w:hAnsi="Times New Roman"/>
                <w:b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7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. Међународна економија</w:t>
            </w:r>
          </w:p>
          <w:p w:rsidR="00A528FE" w:rsidRPr="00A528FE" w:rsidRDefault="00E25DAC" w:rsidP="00A7013B">
            <w:pPr>
              <w:tabs>
                <w:tab w:val="left" w:pos="309"/>
              </w:tabs>
              <w:spacing w:after="0" w:line="312" w:lineRule="auto"/>
              <w:rPr>
                <w:rFonts w:ascii="Times New Roman" w:hAnsi="Times New Roman"/>
                <w:b/>
                <w:lang w:val="sr-Cyrl-BA"/>
              </w:rPr>
            </w:pPr>
            <w:r w:rsidRPr="002F4E78">
              <w:rPr>
                <w:rFonts w:ascii="Times New Roman" w:hAnsi="Times New Roman"/>
                <w:b/>
                <w:lang w:val="sr-Cyrl-BA"/>
              </w:rPr>
              <w:t>8</w:t>
            </w:r>
            <w:r w:rsidR="00A528FE" w:rsidRPr="002F4E78">
              <w:rPr>
                <w:rFonts w:ascii="Times New Roman" w:hAnsi="Times New Roman"/>
                <w:b/>
                <w:lang w:val="sr-Cyrl-BA"/>
              </w:rPr>
              <w:t>.</w:t>
            </w:r>
            <w:r w:rsidR="00A7013B" w:rsidRPr="002F4E78">
              <w:rPr>
                <w:rFonts w:ascii="Times New Roman" w:hAnsi="Times New Roman"/>
                <w:b/>
                <w:lang w:val="sr-Latn-BA"/>
              </w:rPr>
              <w:t xml:space="preserve"> </w:t>
            </w:r>
            <w:r w:rsidR="00A528FE" w:rsidRPr="002F4E78">
              <w:rPr>
                <w:rFonts w:ascii="Times New Roman" w:hAnsi="Times New Roman"/>
                <w:b/>
                <w:lang w:val="sr-Latn-BA"/>
              </w:rPr>
              <w:t>International master in business and administration</w:t>
            </w:r>
          </w:p>
        </w:tc>
      </w:tr>
      <w:tr w:rsidR="00A528FE" w:rsidRPr="00A528FE" w:rsidTr="00E25DAC">
        <w:trPr>
          <w:trHeight w:val="40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 xml:space="preserve">Телефон и имејл адреса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A528FE" w:rsidRDefault="00A528FE" w:rsidP="00A7013B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E25DAC">
        <w:trPr>
          <w:trHeight w:val="48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Мјесто, датум и потпис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3E6F2A" w:rsidRDefault="003E6F2A" w:rsidP="003E6F2A">
      <w:pPr>
        <w:spacing w:after="0" w:line="240" w:lineRule="auto"/>
        <w:rPr>
          <w:rFonts w:ascii="Times New Roman" w:hAnsi="Times New Roman"/>
          <w:b/>
        </w:rPr>
      </w:pPr>
    </w:p>
    <w:p w:rsidR="00A528FE" w:rsidRPr="00A528FE" w:rsidRDefault="00A528FE" w:rsidP="005D059E">
      <w:pPr>
        <w:keepNext/>
        <w:spacing w:after="0" w:line="240" w:lineRule="auto"/>
        <w:rPr>
          <w:rFonts w:ascii="Times New Roman" w:hAnsi="Times New Roman"/>
          <w:b/>
          <w:lang w:val="sr-Cyrl-BA"/>
        </w:rPr>
      </w:pPr>
      <w:r w:rsidRPr="00A528FE">
        <w:rPr>
          <w:rFonts w:ascii="Times New Roman" w:hAnsi="Times New Roman"/>
          <w:b/>
          <w:lang w:val="sr-Cyrl-BA"/>
        </w:rPr>
        <w:lastRenderedPageBreak/>
        <w:t>ПРИЛ</w:t>
      </w:r>
      <w:bookmarkStart w:id="0" w:name="_GoBack"/>
      <w:bookmarkEnd w:id="0"/>
      <w:r w:rsidRPr="00A528FE">
        <w:rPr>
          <w:rFonts w:ascii="Times New Roman" w:hAnsi="Times New Roman"/>
          <w:b/>
          <w:lang w:val="sr-Cyrl-BA"/>
        </w:rPr>
        <w:t>ОГ:</w:t>
      </w:r>
    </w:p>
    <w:p w:rsidR="00A528FE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Оригинал или о</w:t>
      </w:r>
      <w:r w:rsidR="00A528FE" w:rsidRPr="00A528FE">
        <w:rPr>
          <w:rFonts w:ascii="Times New Roman" w:hAnsi="Times New Roman"/>
          <w:lang w:val="sr-Cyrl-BA"/>
        </w:rPr>
        <w:t>вјерена копија дипломе о завршеном четворогодишњем високом образовању;</w:t>
      </w:r>
    </w:p>
    <w:p w:rsidR="00A528FE" w:rsidRPr="00A528FE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 xml:space="preserve">Наставни план и програм и увјерење о положеним испитима (достављају кандидати који су завршили основне студије или студије првог циклуса студија на другим јавним и приватним </w:t>
      </w:r>
      <w:r w:rsidR="00517C88">
        <w:rPr>
          <w:rFonts w:ascii="Times New Roman" w:hAnsi="Times New Roman"/>
          <w:lang w:val="sr-Cyrl-BA"/>
        </w:rPr>
        <w:t>факултетима</w:t>
      </w:r>
      <w:r w:rsidRPr="00A528FE">
        <w:rPr>
          <w:rFonts w:ascii="Times New Roman" w:hAnsi="Times New Roman"/>
          <w:lang w:val="sr-Cyrl-BA"/>
        </w:rPr>
        <w:t>),</w:t>
      </w:r>
    </w:p>
    <w:p w:rsidR="00A528FE" w:rsidRPr="003E6F2A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>Родни лист,</w:t>
      </w:r>
    </w:p>
    <w:p w:rsidR="003E6F2A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3E6F2A">
        <w:rPr>
          <w:rFonts w:ascii="Times New Roman" w:hAnsi="Times New Roman"/>
          <w:lang w:val="sr-Cyrl-BA"/>
        </w:rPr>
        <w:t xml:space="preserve"> о држављанству,</w:t>
      </w:r>
    </w:p>
    <w:p w:rsidR="00CD1779" w:rsidRPr="00A7013B" w:rsidRDefault="00A528FE" w:rsidP="0093033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A7013B">
        <w:rPr>
          <w:rFonts w:ascii="Times New Roman" w:hAnsi="Times New Roman"/>
          <w:lang w:val="sr-Cyrl-BA"/>
        </w:rPr>
        <w:t>Доказ о уплати накнаде за пријаву на конкурс за упис на други циклус студија.</w:t>
      </w:r>
    </w:p>
    <w:sectPr w:rsidR="00CD1779" w:rsidRPr="00A7013B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E37" w:rsidRDefault="00DC2E37" w:rsidP="005E76E9">
      <w:pPr>
        <w:spacing w:after="0" w:line="240" w:lineRule="auto"/>
      </w:pPr>
      <w:r>
        <w:separator/>
      </w:r>
    </w:p>
  </w:endnote>
  <w:endnote w:type="continuationSeparator" w:id="0">
    <w:p w:rsidR="00DC2E37" w:rsidRDefault="00DC2E37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E37" w:rsidRDefault="00DC2E37" w:rsidP="005E76E9">
      <w:pPr>
        <w:spacing w:after="0" w:line="240" w:lineRule="auto"/>
      </w:pPr>
      <w:r>
        <w:separator/>
      </w:r>
    </w:p>
  </w:footnote>
  <w:footnote w:type="continuationSeparator" w:id="0">
    <w:p w:rsidR="00DC2E37" w:rsidRDefault="00DC2E37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49F"/>
    <w:multiLevelType w:val="hybridMultilevel"/>
    <w:tmpl w:val="A488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D23E3"/>
    <w:multiLevelType w:val="hybridMultilevel"/>
    <w:tmpl w:val="08E8261E"/>
    <w:lvl w:ilvl="0" w:tplc="BAC46CAC">
      <w:start w:val="2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E30D6"/>
    <w:multiLevelType w:val="multilevel"/>
    <w:tmpl w:val="8EFC03C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5" w15:restartNumberingAfterBreak="0">
    <w:nsid w:val="54883438"/>
    <w:multiLevelType w:val="hybridMultilevel"/>
    <w:tmpl w:val="F93AC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118BB"/>
    <w:multiLevelType w:val="hybridMultilevel"/>
    <w:tmpl w:val="403839A8"/>
    <w:lvl w:ilvl="0" w:tplc="719AB1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546A3"/>
    <w:multiLevelType w:val="hybridMultilevel"/>
    <w:tmpl w:val="608E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C7F39"/>
    <w:rsid w:val="000D577E"/>
    <w:rsid w:val="000F50B1"/>
    <w:rsid w:val="000F616A"/>
    <w:rsid w:val="0016311B"/>
    <w:rsid w:val="00181A84"/>
    <w:rsid w:val="00182051"/>
    <w:rsid w:val="001824D3"/>
    <w:rsid w:val="001C1142"/>
    <w:rsid w:val="002B530A"/>
    <w:rsid w:val="002C1708"/>
    <w:rsid w:val="002F4E78"/>
    <w:rsid w:val="00382916"/>
    <w:rsid w:val="003935A2"/>
    <w:rsid w:val="0039788B"/>
    <w:rsid w:val="003E6F2A"/>
    <w:rsid w:val="003F32E3"/>
    <w:rsid w:val="003F69C0"/>
    <w:rsid w:val="00406980"/>
    <w:rsid w:val="00474849"/>
    <w:rsid w:val="00491E02"/>
    <w:rsid w:val="004946B9"/>
    <w:rsid w:val="004B0882"/>
    <w:rsid w:val="004E3A33"/>
    <w:rsid w:val="00505777"/>
    <w:rsid w:val="00517C88"/>
    <w:rsid w:val="0052399B"/>
    <w:rsid w:val="00525034"/>
    <w:rsid w:val="00534FEC"/>
    <w:rsid w:val="005359D9"/>
    <w:rsid w:val="0057310E"/>
    <w:rsid w:val="00595BD0"/>
    <w:rsid w:val="005A08C8"/>
    <w:rsid w:val="005C33F1"/>
    <w:rsid w:val="005D059E"/>
    <w:rsid w:val="005E1EF4"/>
    <w:rsid w:val="005E76E9"/>
    <w:rsid w:val="005F1366"/>
    <w:rsid w:val="005F2322"/>
    <w:rsid w:val="00636A63"/>
    <w:rsid w:val="006B2B97"/>
    <w:rsid w:val="00707CC7"/>
    <w:rsid w:val="00714DDE"/>
    <w:rsid w:val="00753B0B"/>
    <w:rsid w:val="00757531"/>
    <w:rsid w:val="00777353"/>
    <w:rsid w:val="0079589C"/>
    <w:rsid w:val="007F4636"/>
    <w:rsid w:val="00827BB6"/>
    <w:rsid w:val="00846B52"/>
    <w:rsid w:val="0085294D"/>
    <w:rsid w:val="008649E6"/>
    <w:rsid w:val="0087604C"/>
    <w:rsid w:val="008A41A5"/>
    <w:rsid w:val="008C1C2C"/>
    <w:rsid w:val="008C2B7A"/>
    <w:rsid w:val="008C4B85"/>
    <w:rsid w:val="008E7DDF"/>
    <w:rsid w:val="00901160"/>
    <w:rsid w:val="00930330"/>
    <w:rsid w:val="00952B62"/>
    <w:rsid w:val="009561C1"/>
    <w:rsid w:val="0096140D"/>
    <w:rsid w:val="009966E3"/>
    <w:rsid w:val="009A029B"/>
    <w:rsid w:val="009C65C0"/>
    <w:rsid w:val="009E6BE9"/>
    <w:rsid w:val="00A528FE"/>
    <w:rsid w:val="00A7013B"/>
    <w:rsid w:val="00A87268"/>
    <w:rsid w:val="00AB4CE4"/>
    <w:rsid w:val="00AC7757"/>
    <w:rsid w:val="00AD308E"/>
    <w:rsid w:val="00B02091"/>
    <w:rsid w:val="00B26989"/>
    <w:rsid w:val="00B4235A"/>
    <w:rsid w:val="00B6452E"/>
    <w:rsid w:val="00B66FCF"/>
    <w:rsid w:val="00B67AD7"/>
    <w:rsid w:val="00B97D44"/>
    <w:rsid w:val="00BA0D5C"/>
    <w:rsid w:val="00BB75B1"/>
    <w:rsid w:val="00C15B74"/>
    <w:rsid w:val="00C3368B"/>
    <w:rsid w:val="00CC381B"/>
    <w:rsid w:val="00CD06B3"/>
    <w:rsid w:val="00CD1779"/>
    <w:rsid w:val="00D551EE"/>
    <w:rsid w:val="00DC2E37"/>
    <w:rsid w:val="00DD64B6"/>
    <w:rsid w:val="00E0334C"/>
    <w:rsid w:val="00E141B1"/>
    <w:rsid w:val="00E25DAC"/>
    <w:rsid w:val="00E31302"/>
    <w:rsid w:val="00E54796"/>
    <w:rsid w:val="00E73291"/>
    <w:rsid w:val="00EB4803"/>
    <w:rsid w:val="00EC7126"/>
    <w:rsid w:val="00EE38DB"/>
    <w:rsid w:val="00EE5F78"/>
    <w:rsid w:val="00EF077D"/>
    <w:rsid w:val="00F064C0"/>
    <w:rsid w:val="00F32DF1"/>
    <w:rsid w:val="00F3739F"/>
    <w:rsid w:val="00F52C78"/>
    <w:rsid w:val="00F718ED"/>
    <w:rsid w:val="00FB7E66"/>
    <w:rsid w:val="00FD7F3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6AA13-3ABC-4F61-9341-A5A8FF15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\Documents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ED4B9-08D7-44DB-ABBD-79A53161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Memorandum10-10-2017.dotx</Template>
  <TotalTime>12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Milan</cp:lastModifiedBy>
  <cp:revision>6</cp:revision>
  <cp:lastPrinted>2012-12-28T09:11:00Z</cp:lastPrinted>
  <dcterms:created xsi:type="dcterms:W3CDTF">2020-06-05T06:29:00Z</dcterms:created>
  <dcterms:modified xsi:type="dcterms:W3CDTF">2020-06-10T09:43:00Z</dcterms:modified>
</cp:coreProperties>
</file>