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19" w:rsidRPr="00462819" w:rsidRDefault="00462819" w:rsidP="00C65AD0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r w:rsidRPr="00462819">
        <w:rPr>
          <w:rFonts w:ascii="Times New Roman" w:hAnsi="Times New Roman"/>
          <w:b/>
          <w:sz w:val="24"/>
          <w:szCs w:val="24"/>
        </w:rPr>
        <w:t xml:space="preserve">у </w:t>
      </w:r>
      <w:r w:rsidR="002966AD">
        <w:rPr>
          <w:rFonts w:ascii="Times New Roman" w:hAnsi="Times New Roman"/>
          <w:b/>
          <w:sz w:val="24"/>
          <w:szCs w:val="24"/>
          <w:lang w:val="sr-Cyrl-BA"/>
        </w:rPr>
        <w:t>академској 202</w:t>
      </w:r>
      <w:r w:rsidR="00853A08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853A08">
        <w:rPr>
          <w:rFonts w:ascii="Times New Roman" w:hAnsi="Times New Roman"/>
          <w:b/>
          <w:sz w:val="24"/>
          <w:szCs w:val="24"/>
          <w:lang w:val="sr-Cyrl-BA"/>
        </w:rPr>
        <w:t>/2027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5D6A75" w:rsidRPr="00462819" w:rsidTr="00C65AD0">
        <w:trPr>
          <w:trHeight w:val="47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75" w:rsidRPr="00462819" w:rsidRDefault="005A24A0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Име (име родитеља) презиме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5" w:rsidRPr="00462819" w:rsidRDefault="005D6A75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C65AD0">
        <w:trPr>
          <w:trHeight w:val="53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C65AD0">
        <w:trPr>
          <w:trHeight w:val="56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Адреса и мјесто </w:t>
            </w:r>
            <w:bookmarkStart w:id="0" w:name="_GoBack"/>
            <w:bookmarkEnd w:id="0"/>
            <w:r w:rsidRPr="00462819">
              <w:rPr>
                <w:rFonts w:ascii="Times New Roman" w:hAnsi="Times New Roman"/>
                <w:lang w:val="sr-Cyrl-BA"/>
              </w:rPr>
              <w:t>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C65AD0">
        <w:trPr>
          <w:trHeight w:val="618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Pr="00462819" w:rsidRDefault="005A24A0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Имејл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7F398E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7F398E" w:rsidRDefault="00462819" w:rsidP="007F398E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36"/>
              <w:contextualSpacing w:val="0"/>
              <w:rPr>
                <w:rFonts w:ascii="Times New Roman" w:hAnsi="Times New Roman"/>
                <w:lang w:val="sr-Cyrl-BA"/>
              </w:rPr>
            </w:pPr>
            <w:r w:rsidRPr="007F398E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7F398E" w:rsidRDefault="00462819" w:rsidP="007F398E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31"/>
              <w:contextualSpacing w:val="0"/>
              <w:rPr>
                <w:rFonts w:ascii="Times New Roman" w:hAnsi="Times New Roman"/>
                <w:lang w:val="sr-Cyrl-BA"/>
              </w:rPr>
            </w:pPr>
            <w:r w:rsidRPr="007F398E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  <w:r w:rsidR="00C65AD0">
              <w:rPr>
                <w:rFonts w:ascii="Times New Roman" w:hAnsi="Times New Roman"/>
                <w:lang w:val="sr-Cyrl-BA"/>
              </w:rPr>
              <w:t>предаје докумената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7F398E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:rsidTr="00C65AD0">
        <w:trPr>
          <w:trHeight w:val="139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желите уписати </w:t>
            </w:r>
          </w:p>
          <w:p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7F398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36"/>
              <w:contextualSpacing w:val="0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C65AD0" w:rsidRDefault="00462819" w:rsidP="007F398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36"/>
              <w:contextualSpacing w:val="0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  <w:r w:rsidR="00C65AD0">
              <w:rPr>
                <w:rFonts w:ascii="Times New Roman" w:hAnsi="Times New Roman"/>
                <w:lang w:val="sr-Cyrl-BA"/>
              </w:rPr>
              <w:t xml:space="preserve"> </w:t>
            </w:r>
          </w:p>
          <w:p w:rsidR="00462819" w:rsidRDefault="00C65AD0" w:rsidP="007F398E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336"/>
              <w:contextualSpacing w:val="0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Економија и пословно управљање на енглеском језику</w:t>
            </w:r>
          </w:p>
          <w:p w:rsidR="00C65AD0" w:rsidRPr="00462819" w:rsidRDefault="00C65AD0" w:rsidP="007F398E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7F398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C65AD0" w:rsidRDefault="00C65AD0" w:rsidP="00C65AD0">
      <w:pPr>
        <w:spacing w:after="0" w:line="240" w:lineRule="auto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              </w:t>
      </w:r>
    </w:p>
    <w:p w:rsidR="00462819" w:rsidRPr="00462819" w:rsidRDefault="00C65AD0" w:rsidP="00C65AD0">
      <w:pPr>
        <w:spacing w:after="0" w:line="240" w:lineRule="auto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   </w:t>
      </w:r>
      <w:r w:rsidR="00462819"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C65AD0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sectPr w:rsidR="00462819" w:rsidRPr="00C65AD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2F2" w:rsidRDefault="002E52F2" w:rsidP="005E76E9">
      <w:pPr>
        <w:spacing w:after="0" w:line="240" w:lineRule="auto"/>
      </w:pPr>
      <w:r>
        <w:separator/>
      </w:r>
    </w:p>
  </w:endnote>
  <w:endnote w:type="continuationSeparator" w:id="0">
    <w:p w:rsidR="002E52F2" w:rsidRDefault="002E52F2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2F2" w:rsidRDefault="002E52F2" w:rsidP="005E76E9">
      <w:pPr>
        <w:spacing w:after="0" w:line="240" w:lineRule="auto"/>
      </w:pPr>
      <w:r>
        <w:separator/>
      </w:r>
    </w:p>
  </w:footnote>
  <w:footnote w:type="continuationSeparator" w:id="0">
    <w:p w:rsidR="002E52F2" w:rsidRDefault="002E52F2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2B5"/>
    <w:multiLevelType w:val="hybridMultilevel"/>
    <w:tmpl w:val="DFC4E4A6"/>
    <w:lvl w:ilvl="0" w:tplc="613252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376B5"/>
    <w:multiLevelType w:val="hybridMultilevel"/>
    <w:tmpl w:val="205A8906"/>
    <w:lvl w:ilvl="0" w:tplc="2CC4E06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54C"/>
    <w:multiLevelType w:val="hybridMultilevel"/>
    <w:tmpl w:val="90C44AEE"/>
    <w:lvl w:ilvl="0" w:tplc="15F26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42565"/>
    <w:multiLevelType w:val="hybridMultilevel"/>
    <w:tmpl w:val="DFC4E4A6"/>
    <w:lvl w:ilvl="0" w:tplc="6132524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8575C"/>
    <w:rsid w:val="002966AD"/>
    <w:rsid w:val="002B530A"/>
    <w:rsid w:val="002C1708"/>
    <w:rsid w:val="002E52F2"/>
    <w:rsid w:val="003367FE"/>
    <w:rsid w:val="00351068"/>
    <w:rsid w:val="00364656"/>
    <w:rsid w:val="0036570D"/>
    <w:rsid w:val="00370ADE"/>
    <w:rsid w:val="003935A2"/>
    <w:rsid w:val="0039788B"/>
    <w:rsid w:val="003F32E3"/>
    <w:rsid w:val="003F69C0"/>
    <w:rsid w:val="00406980"/>
    <w:rsid w:val="004542FB"/>
    <w:rsid w:val="00462819"/>
    <w:rsid w:val="00474849"/>
    <w:rsid w:val="00491E02"/>
    <w:rsid w:val="004946B9"/>
    <w:rsid w:val="004A7D5E"/>
    <w:rsid w:val="004B0882"/>
    <w:rsid w:val="004D62D3"/>
    <w:rsid w:val="004E3908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A24A0"/>
    <w:rsid w:val="005C33F1"/>
    <w:rsid w:val="005D6A75"/>
    <w:rsid w:val="005E1EF4"/>
    <w:rsid w:val="005E76E9"/>
    <w:rsid w:val="005F1366"/>
    <w:rsid w:val="005F2322"/>
    <w:rsid w:val="00636A63"/>
    <w:rsid w:val="00655805"/>
    <w:rsid w:val="006B2B97"/>
    <w:rsid w:val="00707CC7"/>
    <w:rsid w:val="00714DDE"/>
    <w:rsid w:val="00720A31"/>
    <w:rsid w:val="00753B0B"/>
    <w:rsid w:val="00777353"/>
    <w:rsid w:val="00791E91"/>
    <w:rsid w:val="0079589C"/>
    <w:rsid w:val="007A0076"/>
    <w:rsid w:val="007F398E"/>
    <w:rsid w:val="007F4636"/>
    <w:rsid w:val="00802F4D"/>
    <w:rsid w:val="00827BB6"/>
    <w:rsid w:val="00846B52"/>
    <w:rsid w:val="00853A08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65AD0"/>
    <w:rsid w:val="00C808BE"/>
    <w:rsid w:val="00CD06B3"/>
    <w:rsid w:val="00CD1779"/>
    <w:rsid w:val="00D37963"/>
    <w:rsid w:val="00D551EE"/>
    <w:rsid w:val="00D62BF6"/>
    <w:rsid w:val="00DB64CC"/>
    <w:rsid w:val="00DD64B6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42022"/>
    <w:rsid w:val="00F451F2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AA737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B596B-563A-454F-A637-E8E91E5D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49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Milan</cp:lastModifiedBy>
  <cp:revision>12</cp:revision>
  <cp:lastPrinted>2024-06-24T05:59:00Z</cp:lastPrinted>
  <dcterms:created xsi:type="dcterms:W3CDTF">2021-06-08T07:48:00Z</dcterms:created>
  <dcterms:modified xsi:type="dcterms:W3CDTF">2026-06-10T06:58:00Z</dcterms:modified>
</cp:coreProperties>
</file>