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819" w:rsidRPr="00462819" w:rsidRDefault="00462819" w:rsidP="00462819">
      <w:pPr>
        <w:spacing w:before="480"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  <w:lang w:val="sr-Latn-CS"/>
        </w:rPr>
      </w:pPr>
      <w:bookmarkStart w:id="0" w:name="_GoBack"/>
      <w:bookmarkEnd w:id="0"/>
      <w:r w:rsidRPr="00462819">
        <w:rPr>
          <w:rFonts w:ascii="Times New Roman" w:hAnsi="Times New Roman"/>
          <w:b/>
          <w:spacing w:val="20"/>
          <w:sz w:val="24"/>
          <w:szCs w:val="24"/>
          <w:lang w:val="sr-Cyrl-BA"/>
        </w:rPr>
        <w:t>ПРИЈАВ</w:t>
      </w:r>
      <w:r w:rsidRPr="00462819">
        <w:rPr>
          <w:rFonts w:ascii="Times New Roman" w:hAnsi="Times New Roman"/>
          <w:b/>
          <w:spacing w:val="20"/>
          <w:sz w:val="24"/>
          <w:szCs w:val="24"/>
          <w:lang w:val="sr-Latn-CS"/>
        </w:rPr>
        <w:t>A</w:t>
      </w:r>
      <w:r w:rsidRPr="00462819">
        <w:rPr>
          <w:rFonts w:ascii="Times New Roman" w:hAnsi="Times New Roman"/>
          <w:b/>
          <w:spacing w:val="20"/>
          <w:sz w:val="24"/>
          <w:szCs w:val="24"/>
          <w:lang w:val="sr-Cyrl-BA"/>
        </w:rPr>
        <w:t xml:space="preserve"> НА КОНКУРС</w:t>
      </w:r>
    </w:p>
    <w:p w:rsidR="00462819" w:rsidRPr="00462819" w:rsidRDefault="00462819" w:rsidP="004628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462819">
        <w:rPr>
          <w:rFonts w:ascii="Times New Roman" w:hAnsi="Times New Roman"/>
          <w:b/>
          <w:sz w:val="24"/>
          <w:szCs w:val="24"/>
          <w:lang w:val="sr-Cyrl-BA"/>
        </w:rPr>
        <w:t xml:space="preserve">за упис студената у прву годину првог циклуса студија </w:t>
      </w:r>
    </w:p>
    <w:p w:rsidR="00462819" w:rsidRPr="00462819" w:rsidRDefault="00462819" w:rsidP="00462819">
      <w:pPr>
        <w:tabs>
          <w:tab w:val="left" w:pos="3135"/>
        </w:tabs>
        <w:spacing w:after="240" w:line="240" w:lineRule="auto"/>
        <w:rPr>
          <w:rFonts w:ascii="Times New Roman" w:hAnsi="Times New Roman"/>
          <w:b/>
          <w:sz w:val="24"/>
          <w:szCs w:val="24"/>
          <w:lang w:val="sr-Cyrl-BA"/>
        </w:rPr>
      </w:pPr>
      <w:r w:rsidRPr="00462819">
        <w:rPr>
          <w:rFonts w:ascii="Times New Roman" w:hAnsi="Times New Roman"/>
          <w:sz w:val="24"/>
          <w:szCs w:val="24"/>
          <w:lang w:val="sr-Cyrl-BA"/>
        </w:rPr>
        <w:tab/>
      </w:r>
      <w:r w:rsidRPr="00462819">
        <w:rPr>
          <w:rFonts w:ascii="Times New Roman" w:hAnsi="Times New Roman"/>
          <w:b/>
          <w:sz w:val="24"/>
          <w:szCs w:val="24"/>
        </w:rPr>
        <w:t xml:space="preserve">у </w:t>
      </w:r>
      <w:r w:rsidR="00DE1984">
        <w:rPr>
          <w:rFonts w:ascii="Times New Roman" w:hAnsi="Times New Roman"/>
          <w:b/>
          <w:sz w:val="24"/>
          <w:szCs w:val="24"/>
          <w:lang w:val="sr-Cyrl-BA"/>
        </w:rPr>
        <w:t>академској 202</w:t>
      </w:r>
      <w:r w:rsidR="00DE1984">
        <w:rPr>
          <w:rFonts w:ascii="Times New Roman" w:hAnsi="Times New Roman"/>
          <w:b/>
          <w:sz w:val="24"/>
          <w:szCs w:val="24"/>
        </w:rPr>
        <w:t>4</w:t>
      </w:r>
      <w:r w:rsidR="00DE1984">
        <w:rPr>
          <w:rFonts w:ascii="Times New Roman" w:hAnsi="Times New Roman"/>
          <w:b/>
          <w:sz w:val="24"/>
          <w:szCs w:val="24"/>
          <w:lang w:val="sr-Cyrl-BA"/>
        </w:rPr>
        <w:t>/202</w:t>
      </w:r>
      <w:r w:rsidR="00DE1984">
        <w:rPr>
          <w:rFonts w:ascii="Times New Roman" w:hAnsi="Times New Roman"/>
          <w:b/>
          <w:sz w:val="24"/>
          <w:szCs w:val="24"/>
        </w:rPr>
        <w:t>5</w:t>
      </w:r>
      <w:r w:rsidRPr="00462819">
        <w:rPr>
          <w:rFonts w:ascii="Times New Roman" w:hAnsi="Times New Roman"/>
          <w:b/>
          <w:sz w:val="24"/>
          <w:szCs w:val="24"/>
          <w:lang w:val="sr-Cyrl-BA"/>
        </w:rPr>
        <w:t>. години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7"/>
        <w:gridCol w:w="4476"/>
      </w:tblGrid>
      <w:tr w:rsidR="005D6A75" w:rsidRPr="00462819" w:rsidTr="005A24A0">
        <w:trPr>
          <w:trHeight w:val="900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75" w:rsidRDefault="005D6A75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</w:p>
          <w:p w:rsidR="005D6A75" w:rsidRPr="00462819" w:rsidRDefault="005A24A0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Име (име родитеља) презиме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75" w:rsidRPr="00462819" w:rsidRDefault="005D6A75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665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Датум и мјесто рођења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683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Адреса и мјесто становања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282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ЈМБ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Назив завршене средње школе, мјесто и датум завршетка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  <w:p w:rsidR="005A24A0" w:rsidRDefault="005A24A0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  <w:p w:rsidR="005A24A0" w:rsidRDefault="005A24A0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  <w:p w:rsidR="005A24A0" w:rsidRPr="00462819" w:rsidRDefault="005A24A0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Остварена просјечна оцјена у средњој школи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309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Телефон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120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435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Имејл адреса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462819">
            <w:pPr>
              <w:spacing w:after="0" w:line="24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657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Начин извођења студија </w:t>
            </w:r>
          </w:p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редовно  </w:t>
            </w:r>
          </w:p>
          <w:p w:rsidR="00462819" w:rsidRPr="00462819" w:rsidRDefault="00462819" w:rsidP="00462819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ванредно</w:t>
            </w:r>
          </w:p>
        </w:tc>
      </w:tr>
      <w:tr w:rsidR="00462819" w:rsidRPr="00462819" w:rsidTr="002128AB">
        <w:trPr>
          <w:trHeight w:val="462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Мјесто и датум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462819">
            <w:pPr>
              <w:spacing w:after="0" w:line="24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C24EAC" w:rsidTr="002128AB">
        <w:trPr>
          <w:trHeight w:val="657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Назив студијског програма који желите уписати </w:t>
            </w:r>
          </w:p>
          <w:p w:rsidR="00462819" w:rsidRPr="00D62BF6" w:rsidRDefault="00462819" w:rsidP="00462819">
            <w:pPr>
              <w:spacing w:before="120" w:after="120" w:line="240" w:lineRule="auto"/>
              <w:rPr>
                <w:rFonts w:ascii="Times New Roman" w:hAnsi="Times New Roman"/>
                <w:u w:val="single"/>
                <w:lang w:val="sr-Cyrl-BA"/>
              </w:rPr>
            </w:pPr>
            <w:r w:rsidRPr="00D62BF6">
              <w:rPr>
                <w:rFonts w:ascii="Times New Roman" w:hAnsi="Times New Roman"/>
                <w:u w:val="single"/>
                <w:lang w:val="sr-Cyrl-BA"/>
              </w:rPr>
              <w:t>(заокружити један од понуђених)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2128AB">
            <w:pPr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Економија и пословно управљање;</w:t>
            </w:r>
          </w:p>
          <w:p w:rsidR="00462819" w:rsidRPr="00462819" w:rsidRDefault="00462819" w:rsidP="002128AB">
            <w:pPr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jc w:val="both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Пословна информатика</w:t>
            </w:r>
          </w:p>
        </w:tc>
      </w:tr>
      <w:tr w:rsidR="00462819" w:rsidRPr="00462819" w:rsidTr="002128AB">
        <w:trPr>
          <w:trHeight w:val="390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Потпис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</w:tbl>
    <w:p w:rsidR="009448DB" w:rsidRDefault="009448DB" w:rsidP="00462819">
      <w:pPr>
        <w:rPr>
          <w:rFonts w:ascii="Times New Roman" w:hAnsi="Times New Roman"/>
          <w:b/>
          <w:lang w:val="sr-Cyrl-BA"/>
        </w:rPr>
      </w:pPr>
    </w:p>
    <w:p w:rsidR="00462819" w:rsidRPr="00462819" w:rsidRDefault="00462819" w:rsidP="00462819">
      <w:pPr>
        <w:rPr>
          <w:rFonts w:ascii="Times New Roman" w:hAnsi="Times New Roman"/>
          <w:b/>
          <w:lang w:val="sr-Cyrl-BA"/>
        </w:rPr>
      </w:pPr>
      <w:r w:rsidRPr="00462819">
        <w:rPr>
          <w:rFonts w:ascii="Times New Roman" w:hAnsi="Times New Roman"/>
          <w:b/>
          <w:lang w:val="sr-Cyrl-BA"/>
        </w:rPr>
        <w:t>ПРИЛОГ:</w:t>
      </w:r>
    </w:p>
    <w:p w:rsidR="00462819" w:rsidRPr="00462819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 xml:space="preserve">Диплома о завршеном четворогодишњем </w:t>
      </w:r>
      <w:r w:rsidR="000B06AA">
        <w:rPr>
          <w:rFonts w:ascii="Times New Roman" w:hAnsi="Times New Roman"/>
          <w:lang w:val="sr-Cyrl-BA"/>
        </w:rPr>
        <w:t xml:space="preserve">средњошколском </w:t>
      </w:r>
      <w:r w:rsidRPr="00462819">
        <w:rPr>
          <w:rFonts w:ascii="Times New Roman" w:hAnsi="Times New Roman"/>
          <w:lang w:val="sr-Cyrl-BA"/>
        </w:rPr>
        <w:t>образовању;</w:t>
      </w:r>
    </w:p>
    <w:p w:rsidR="00462819" w:rsidRPr="00462819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>Свједочанства од првог до четвртог разреда средње школе,</w:t>
      </w:r>
    </w:p>
    <w:p w:rsidR="00462819" w:rsidRPr="009448DB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>Родни лист,</w:t>
      </w:r>
    </w:p>
    <w:p w:rsidR="009448DB" w:rsidRPr="00462819" w:rsidRDefault="00ED5811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Увјерење</w:t>
      </w:r>
      <w:r w:rsidR="009448DB">
        <w:rPr>
          <w:rFonts w:ascii="Times New Roman" w:hAnsi="Times New Roman"/>
          <w:lang w:val="sr-Cyrl-BA"/>
        </w:rPr>
        <w:t xml:space="preserve"> о држављанству,</w:t>
      </w:r>
    </w:p>
    <w:p w:rsidR="00462819" w:rsidRPr="00462819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>Доказ о уплати таксе за полагање приј</w:t>
      </w:r>
      <w:r w:rsidR="00ED5811">
        <w:rPr>
          <w:rFonts w:ascii="Times New Roman" w:hAnsi="Times New Roman"/>
          <w:lang w:val="sr-Cyrl-BA"/>
        </w:rPr>
        <w:t>е</w:t>
      </w:r>
      <w:r w:rsidRPr="00462819">
        <w:rPr>
          <w:rFonts w:ascii="Times New Roman" w:hAnsi="Times New Roman"/>
          <w:lang w:val="sr-Cyrl-BA"/>
        </w:rPr>
        <w:t>мног испита</w:t>
      </w:r>
      <w:r w:rsidRPr="00462819">
        <w:rPr>
          <w:rFonts w:ascii="Times New Roman" w:hAnsi="Times New Roman"/>
        </w:rPr>
        <w:t>.</w:t>
      </w:r>
    </w:p>
    <w:p w:rsidR="00CD1779" w:rsidRPr="00930330" w:rsidRDefault="00CD1779" w:rsidP="00930330">
      <w:pPr>
        <w:tabs>
          <w:tab w:val="left" w:pos="6765"/>
        </w:tabs>
        <w:rPr>
          <w:rFonts w:ascii="Times New Roman" w:hAnsi="Times New Roman"/>
          <w:sz w:val="24"/>
          <w:szCs w:val="24"/>
          <w:lang w:val="sr-Cyrl-BA"/>
        </w:rPr>
      </w:pPr>
    </w:p>
    <w:sectPr w:rsidR="00CD1779" w:rsidRPr="00930330" w:rsidSect="002C1708">
      <w:footerReference w:type="default" r:id="rId9"/>
      <w:headerReference w:type="first" r:id="rId10"/>
      <w:footerReference w:type="first" r:id="rId11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D15" w:rsidRDefault="00DC7D15" w:rsidP="005E76E9">
      <w:pPr>
        <w:spacing w:after="0" w:line="240" w:lineRule="auto"/>
      </w:pPr>
      <w:r>
        <w:separator/>
      </w:r>
    </w:p>
  </w:endnote>
  <w:endnote w:type="continuationSeparator" w:id="0">
    <w:p w:rsidR="00DC7D15" w:rsidRDefault="00DC7D15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D15" w:rsidRDefault="00DC7D15" w:rsidP="005E76E9">
      <w:pPr>
        <w:spacing w:after="0" w:line="240" w:lineRule="auto"/>
      </w:pPr>
      <w:r>
        <w:separator/>
      </w:r>
    </w:p>
  </w:footnote>
  <w:footnote w:type="continuationSeparator" w:id="0">
    <w:p w:rsidR="00DC7D15" w:rsidRDefault="00DC7D15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0D9"/>
    <w:multiLevelType w:val="hybridMultilevel"/>
    <w:tmpl w:val="C6A66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454C"/>
    <w:multiLevelType w:val="hybridMultilevel"/>
    <w:tmpl w:val="612C6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B1AE4"/>
    <w:multiLevelType w:val="hybridMultilevel"/>
    <w:tmpl w:val="765C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B52F7"/>
    <w:multiLevelType w:val="hybridMultilevel"/>
    <w:tmpl w:val="26D4E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541A2"/>
    <w:multiLevelType w:val="hybridMultilevel"/>
    <w:tmpl w:val="20C68F48"/>
    <w:lvl w:ilvl="0" w:tplc="E8D605A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91"/>
    <w:rsid w:val="00073BD1"/>
    <w:rsid w:val="000916F1"/>
    <w:rsid w:val="00094FD1"/>
    <w:rsid w:val="000B06AA"/>
    <w:rsid w:val="000C7F39"/>
    <w:rsid w:val="000D577E"/>
    <w:rsid w:val="000D5D95"/>
    <w:rsid w:val="000F50B1"/>
    <w:rsid w:val="000F616A"/>
    <w:rsid w:val="0016311B"/>
    <w:rsid w:val="00181A84"/>
    <w:rsid w:val="001824D3"/>
    <w:rsid w:val="001C1142"/>
    <w:rsid w:val="002128AB"/>
    <w:rsid w:val="0028575C"/>
    <w:rsid w:val="002B530A"/>
    <w:rsid w:val="002C1708"/>
    <w:rsid w:val="003367FE"/>
    <w:rsid w:val="00351068"/>
    <w:rsid w:val="00364656"/>
    <w:rsid w:val="003935A2"/>
    <w:rsid w:val="0039788B"/>
    <w:rsid w:val="003F32E3"/>
    <w:rsid w:val="003F69C0"/>
    <w:rsid w:val="00406980"/>
    <w:rsid w:val="004542FB"/>
    <w:rsid w:val="00462819"/>
    <w:rsid w:val="00474849"/>
    <w:rsid w:val="00491E02"/>
    <w:rsid w:val="004946B9"/>
    <w:rsid w:val="004A7D5E"/>
    <w:rsid w:val="004B0882"/>
    <w:rsid w:val="004D62D3"/>
    <w:rsid w:val="004E3A33"/>
    <w:rsid w:val="00505777"/>
    <w:rsid w:val="0052399B"/>
    <w:rsid w:val="00525034"/>
    <w:rsid w:val="00534FEC"/>
    <w:rsid w:val="005359D9"/>
    <w:rsid w:val="005668FE"/>
    <w:rsid w:val="0057310E"/>
    <w:rsid w:val="00595BD0"/>
    <w:rsid w:val="005A08C8"/>
    <w:rsid w:val="005A24A0"/>
    <w:rsid w:val="005C33F1"/>
    <w:rsid w:val="005D6A75"/>
    <w:rsid w:val="005E1EF4"/>
    <w:rsid w:val="005E76E9"/>
    <w:rsid w:val="005F1366"/>
    <w:rsid w:val="005F2322"/>
    <w:rsid w:val="00636A63"/>
    <w:rsid w:val="00655805"/>
    <w:rsid w:val="006B2B97"/>
    <w:rsid w:val="00707CC7"/>
    <w:rsid w:val="00714DDE"/>
    <w:rsid w:val="00720A31"/>
    <w:rsid w:val="00753B0B"/>
    <w:rsid w:val="007711B0"/>
    <w:rsid w:val="00777353"/>
    <w:rsid w:val="00791E91"/>
    <w:rsid w:val="0079589C"/>
    <w:rsid w:val="007A0076"/>
    <w:rsid w:val="007F4636"/>
    <w:rsid w:val="00827BB6"/>
    <w:rsid w:val="00846B52"/>
    <w:rsid w:val="008649E6"/>
    <w:rsid w:val="0087604C"/>
    <w:rsid w:val="008A41A5"/>
    <w:rsid w:val="008C1C2C"/>
    <w:rsid w:val="008C2B7A"/>
    <w:rsid w:val="008E7DDF"/>
    <w:rsid w:val="00930330"/>
    <w:rsid w:val="009448DB"/>
    <w:rsid w:val="00952B62"/>
    <w:rsid w:val="009561C1"/>
    <w:rsid w:val="0096140D"/>
    <w:rsid w:val="009966E3"/>
    <w:rsid w:val="009A029B"/>
    <w:rsid w:val="009E6BE9"/>
    <w:rsid w:val="00A87268"/>
    <w:rsid w:val="00AB4CE4"/>
    <w:rsid w:val="00AC61E6"/>
    <w:rsid w:val="00AC7757"/>
    <w:rsid w:val="00AD308E"/>
    <w:rsid w:val="00B02091"/>
    <w:rsid w:val="00B4235A"/>
    <w:rsid w:val="00B6452E"/>
    <w:rsid w:val="00B66FCF"/>
    <w:rsid w:val="00B67AD7"/>
    <w:rsid w:val="00B97D44"/>
    <w:rsid w:val="00BA0A0F"/>
    <w:rsid w:val="00BA0D5C"/>
    <w:rsid w:val="00BB75B1"/>
    <w:rsid w:val="00C24EAC"/>
    <w:rsid w:val="00C3368B"/>
    <w:rsid w:val="00C808BE"/>
    <w:rsid w:val="00CD06B3"/>
    <w:rsid w:val="00CD1779"/>
    <w:rsid w:val="00D37963"/>
    <w:rsid w:val="00D551EE"/>
    <w:rsid w:val="00D62BF6"/>
    <w:rsid w:val="00DC7D15"/>
    <w:rsid w:val="00DD64B6"/>
    <w:rsid w:val="00DE1984"/>
    <w:rsid w:val="00E0334C"/>
    <w:rsid w:val="00E31302"/>
    <w:rsid w:val="00E54796"/>
    <w:rsid w:val="00E640FF"/>
    <w:rsid w:val="00E73291"/>
    <w:rsid w:val="00EB4803"/>
    <w:rsid w:val="00EC7126"/>
    <w:rsid w:val="00ED5811"/>
    <w:rsid w:val="00EE38DB"/>
    <w:rsid w:val="00EE5F78"/>
    <w:rsid w:val="00EF077D"/>
    <w:rsid w:val="00F064C0"/>
    <w:rsid w:val="00F32DF1"/>
    <w:rsid w:val="00F3739F"/>
    <w:rsid w:val="00F451F2"/>
    <w:rsid w:val="00F52C78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8649E6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8649E6"/>
    <w:pPr>
      <w:widowControl w:val="0"/>
      <w:shd w:val="clear" w:color="auto" w:fill="FFFFFF"/>
      <w:spacing w:before="600" w:after="60" w:line="0" w:lineRule="atLeast"/>
      <w:ind w:hanging="4160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1">
    <w:name w:val="Heading #1_"/>
    <w:link w:val="Heading10"/>
    <w:rsid w:val="008649E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8649E6"/>
    <w:pPr>
      <w:widowControl w:val="0"/>
      <w:shd w:val="clear" w:color="auto" w:fill="FFFFFF"/>
      <w:spacing w:before="480"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34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8649E6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8649E6"/>
    <w:pPr>
      <w:widowControl w:val="0"/>
      <w:shd w:val="clear" w:color="auto" w:fill="FFFFFF"/>
      <w:spacing w:before="600" w:after="60" w:line="0" w:lineRule="atLeast"/>
      <w:ind w:hanging="4160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1">
    <w:name w:val="Heading #1_"/>
    <w:link w:val="Heading10"/>
    <w:rsid w:val="008649E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8649E6"/>
    <w:pPr>
      <w:widowControl w:val="0"/>
      <w:shd w:val="clear" w:color="auto" w:fill="FFFFFF"/>
      <w:spacing w:before="480"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3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Microsoft\Windows\Temporary%20Internet%20Files\Content.Outlook\19RSQYH5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749D2-7BB0-4F35-A972-2F529B98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Memorandum10-10-2017.dotx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Tanja</cp:lastModifiedBy>
  <cp:revision>2</cp:revision>
  <cp:lastPrinted>2020-06-24T10:04:00Z</cp:lastPrinted>
  <dcterms:created xsi:type="dcterms:W3CDTF">2024-08-13T08:57:00Z</dcterms:created>
  <dcterms:modified xsi:type="dcterms:W3CDTF">2024-08-13T08:57:00Z</dcterms:modified>
</cp:coreProperties>
</file>