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r w:rsidRPr="00462819">
        <w:rPr>
          <w:rFonts w:ascii="Times New Roman" w:hAnsi="Times New Roman"/>
          <w:b/>
          <w:sz w:val="24"/>
          <w:szCs w:val="24"/>
        </w:rPr>
        <w:t xml:space="preserve">у </w:t>
      </w:r>
      <w:r w:rsidR="00364656">
        <w:rPr>
          <w:rFonts w:ascii="Times New Roman" w:hAnsi="Times New Roman"/>
          <w:b/>
          <w:sz w:val="24"/>
          <w:szCs w:val="24"/>
          <w:lang w:val="sr-Cyrl-BA"/>
        </w:rPr>
        <w:t>академској 2023/2024</w:t>
      </w:r>
      <w:bookmarkStart w:id="0" w:name="_GoBack"/>
      <w:bookmarkEnd w:id="0"/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5D6A75" w:rsidRPr="00462819" w:rsidTr="005A24A0">
        <w:trPr>
          <w:trHeight w:val="90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75" w:rsidRDefault="005D6A7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  <w:p w:rsidR="005D6A75" w:rsidRPr="00462819" w:rsidRDefault="005A24A0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Име (име родитеља) презиме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5" w:rsidRPr="00462819" w:rsidRDefault="005D6A75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Pr="00462819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462819">
              <w:rPr>
                <w:rFonts w:ascii="Times New Roman" w:hAnsi="Times New Roman"/>
                <w:lang w:val="sr-Cyrl-BA"/>
              </w:rPr>
              <w:t>Имејл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</w:t>
            </w:r>
            <w:proofErr w:type="spellStart"/>
            <w:r w:rsidRPr="00462819">
              <w:rPr>
                <w:rFonts w:ascii="Times New Roman" w:hAnsi="Times New Roman"/>
                <w:lang w:val="sr-Cyrl-BA"/>
              </w:rPr>
              <w:t>желите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уписати </w:t>
            </w:r>
          </w:p>
          <w:p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9448DB" w:rsidRDefault="009448DB" w:rsidP="00462819">
      <w:pPr>
        <w:rPr>
          <w:rFonts w:ascii="Times New Roman" w:hAnsi="Times New Roman"/>
          <w:b/>
          <w:lang w:val="sr-Cyrl-BA"/>
        </w:rPr>
      </w:pPr>
    </w:p>
    <w:p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F2" w:rsidRDefault="00F451F2" w:rsidP="005E76E9">
      <w:pPr>
        <w:spacing w:after="0" w:line="240" w:lineRule="auto"/>
      </w:pPr>
      <w:r>
        <w:separator/>
      </w:r>
    </w:p>
  </w:endnote>
  <w:endnote w:type="continuationSeparator" w:id="0">
    <w:p w:rsidR="00F451F2" w:rsidRDefault="00F451F2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F2" w:rsidRDefault="00F451F2" w:rsidP="005E76E9">
      <w:pPr>
        <w:spacing w:after="0" w:line="240" w:lineRule="auto"/>
      </w:pPr>
      <w:r>
        <w:separator/>
      </w:r>
    </w:p>
  </w:footnote>
  <w:footnote w:type="continuationSeparator" w:id="0">
    <w:p w:rsidR="00F451F2" w:rsidRDefault="00F451F2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8575C"/>
    <w:rsid w:val="002B530A"/>
    <w:rsid w:val="002C1708"/>
    <w:rsid w:val="003367FE"/>
    <w:rsid w:val="00351068"/>
    <w:rsid w:val="00364656"/>
    <w:rsid w:val="003935A2"/>
    <w:rsid w:val="0039788B"/>
    <w:rsid w:val="003F32E3"/>
    <w:rsid w:val="003F69C0"/>
    <w:rsid w:val="00406980"/>
    <w:rsid w:val="004542FB"/>
    <w:rsid w:val="00462819"/>
    <w:rsid w:val="00474849"/>
    <w:rsid w:val="00491E02"/>
    <w:rsid w:val="004946B9"/>
    <w:rsid w:val="004A7D5E"/>
    <w:rsid w:val="004B0882"/>
    <w:rsid w:val="004D62D3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A24A0"/>
    <w:rsid w:val="005C33F1"/>
    <w:rsid w:val="005D6A75"/>
    <w:rsid w:val="005E1EF4"/>
    <w:rsid w:val="005E76E9"/>
    <w:rsid w:val="005F1366"/>
    <w:rsid w:val="005F2322"/>
    <w:rsid w:val="00636A63"/>
    <w:rsid w:val="00655805"/>
    <w:rsid w:val="006B2B97"/>
    <w:rsid w:val="00707CC7"/>
    <w:rsid w:val="00714DDE"/>
    <w:rsid w:val="00720A31"/>
    <w:rsid w:val="00753B0B"/>
    <w:rsid w:val="00777353"/>
    <w:rsid w:val="00791E91"/>
    <w:rsid w:val="0079589C"/>
    <w:rsid w:val="007A0076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808BE"/>
    <w:rsid w:val="00CD06B3"/>
    <w:rsid w:val="00CD1779"/>
    <w:rsid w:val="00D37963"/>
    <w:rsid w:val="00D551EE"/>
    <w:rsid w:val="00D62BF6"/>
    <w:rsid w:val="00DD64B6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451F2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05F8B-9411-474A-88D5-3CD1FF0C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4</cp:revision>
  <cp:lastPrinted>2020-06-24T10:04:00Z</cp:lastPrinted>
  <dcterms:created xsi:type="dcterms:W3CDTF">2021-06-08T07:48:00Z</dcterms:created>
  <dcterms:modified xsi:type="dcterms:W3CDTF">2023-06-06T13:37:00Z</dcterms:modified>
</cp:coreProperties>
</file>