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3D7" w:rsidRPr="009A2851" w:rsidRDefault="009E33D7" w:rsidP="009E33D7">
      <w:pPr>
        <w:jc w:val="both"/>
        <w:rPr>
          <w:rFonts w:ascii="Cambria" w:hAnsi="Cambria" w:cs="Arial"/>
          <w:b/>
          <w:bCs/>
          <w:sz w:val="28"/>
          <w:lang w:val="sr-Cyrl-BA"/>
        </w:rPr>
      </w:pPr>
      <w:bookmarkStart w:id="0" w:name="_GoBack"/>
      <w:bookmarkEnd w:id="0"/>
      <w:r w:rsidRPr="009A2851">
        <w:rPr>
          <w:rFonts w:ascii="Cambria" w:hAnsi="Cambria" w:cs="Arial"/>
          <w:bCs/>
          <w:lang w:val="sr-Cyrl-BA"/>
        </w:rPr>
        <w:t>Име и презиме студента: ________________________</w:t>
      </w:r>
      <w:r>
        <w:rPr>
          <w:rFonts w:ascii="Cambria" w:hAnsi="Cambria" w:cs="Arial"/>
          <w:bCs/>
          <w:lang w:val="sr-Cyrl-BA"/>
        </w:rPr>
        <w:t>_________</w:t>
      </w:r>
    </w:p>
    <w:p w:rsidR="009E33D7" w:rsidRPr="009A2851" w:rsidRDefault="009E33D7" w:rsidP="009E33D7">
      <w:pPr>
        <w:jc w:val="both"/>
        <w:rPr>
          <w:rFonts w:ascii="Cambria" w:hAnsi="Cambria" w:cs="Arial"/>
          <w:bCs/>
          <w:lang w:val="sr-Cyrl-BA"/>
        </w:rPr>
      </w:pPr>
      <w:r w:rsidRPr="009A2851">
        <w:rPr>
          <w:rFonts w:ascii="Cambria" w:hAnsi="Cambria" w:cs="Arial"/>
          <w:bCs/>
          <w:lang w:val="sr-Cyrl-BA"/>
        </w:rPr>
        <w:t>Број индекса: _____________</w:t>
      </w:r>
    </w:p>
    <w:p w:rsidR="009E33D7" w:rsidRPr="009A2851" w:rsidRDefault="009E33D7" w:rsidP="009E33D7">
      <w:pPr>
        <w:jc w:val="both"/>
        <w:rPr>
          <w:rFonts w:ascii="Cambria" w:hAnsi="Cambria" w:cs="Arial"/>
          <w:bCs/>
          <w:lang w:val="sr-Cyrl-BA"/>
        </w:rPr>
      </w:pPr>
      <w:r w:rsidRPr="009A2851">
        <w:rPr>
          <w:rFonts w:ascii="Cambria" w:hAnsi="Cambria" w:cs="Arial"/>
          <w:bCs/>
          <w:lang w:val="sr-Cyrl-BA"/>
        </w:rPr>
        <w:t xml:space="preserve">Статус студента: Обнова </w:t>
      </w:r>
      <w:r w:rsidRPr="009A2851">
        <w:rPr>
          <w:rFonts w:ascii="Cambria" w:hAnsi="Cambria" w:cs="Arial"/>
          <w:bCs/>
          <w:lang w:val="sr-Latn-BA"/>
        </w:rPr>
        <w:t>I</w:t>
      </w:r>
      <w:r>
        <w:rPr>
          <w:rFonts w:ascii="Cambria" w:hAnsi="Cambria" w:cs="Arial"/>
          <w:bCs/>
          <w:lang w:val="en-US"/>
        </w:rPr>
        <w:t>II</w:t>
      </w:r>
      <w:r w:rsidRPr="009A2851">
        <w:rPr>
          <w:rFonts w:ascii="Cambria" w:hAnsi="Cambria" w:cs="Arial"/>
          <w:bCs/>
          <w:lang w:val="sr-Latn-BA"/>
        </w:rPr>
        <w:t xml:space="preserve"> </w:t>
      </w:r>
      <w:r w:rsidRPr="009A2851">
        <w:rPr>
          <w:rFonts w:ascii="Cambria" w:hAnsi="Cambria" w:cs="Arial"/>
          <w:bCs/>
          <w:lang w:val="sr-Cyrl-BA"/>
        </w:rPr>
        <w:t xml:space="preserve">године (заокружите ваш статус) </w:t>
      </w:r>
      <w:r w:rsidRPr="009A2851">
        <w:rPr>
          <w:rFonts w:ascii="Cambria" w:hAnsi="Cambria" w:cs="Arial"/>
          <w:bCs/>
          <w:lang w:val="sr-Cyrl-BA"/>
        </w:rPr>
        <w:tab/>
      </w:r>
      <w:r>
        <w:rPr>
          <w:rFonts w:ascii="Cambria" w:hAnsi="Cambria" w:cs="Arial"/>
          <w:bCs/>
          <w:lang w:val="sr-Cyrl-BA"/>
        </w:rPr>
        <w:t xml:space="preserve">1. пута  </w:t>
      </w:r>
      <w:r w:rsidRPr="009A2851">
        <w:rPr>
          <w:rFonts w:ascii="Cambria" w:hAnsi="Cambria" w:cs="Arial"/>
          <w:bCs/>
          <w:lang w:val="sr-Cyrl-BA"/>
        </w:rPr>
        <w:t xml:space="preserve">2. </w:t>
      </w:r>
      <w:r>
        <w:rPr>
          <w:rFonts w:ascii="Cambria" w:hAnsi="Cambria" w:cs="Arial"/>
          <w:bCs/>
          <w:lang w:val="sr-Cyrl-BA"/>
        </w:rPr>
        <w:t>п</w:t>
      </w:r>
      <w:r w:rsidRPr="009A2851">
        <w:rPr>
          <w:rFonts w:ascii="Cambria" w:hAnsi="Cambria" w:cs="Arial"/>
          <w:bCs/>
          <w:lang w:val="sr-Cyrl-BA"/>
        </w:rPr>
        <w:t>ута</w:t>
      </w:r>
      <w:r>
        <w:rPr>
          <w:rFonts w:ascii="Cambria" w:hAnsi="Cambria" w:cs="Arial"/>
          <w:bCs/>
          <w:lang w:val="en-US"/>
        </w:rPr>
        <w:t xml:space="preserve"> </w:t>
      </w:r>
      <w:r>
        <w:rPr>
          <w:rFonts w:ascii="Cambria" w:hAnsi="Cambria" w:cs="Arial"/>
          <w:bCs/>
          <w:lang w:val="sr-Cyrl-BA"/>
        </w:rPr>
        <w:t xml:space="preserve"> 3. пута</w:t>
      </w:r>
    </w:p>
    <w:p w:rsidR="009E33D7" w:rsidRPr="009A2851" w:rsidRDefault="009E33D7" w:rsidP="009E33D7">
      <w:pPr>
        <w:ind w:firstLine="720"/>
        <w:jc w:val="both"/>
        <w:rPr>
          <w:rFonts w:ascii="Cambria" w:hAnsi="Cambria" w:cs="Arial"/>
          <w:b/>
          <w:bCs/>
          <w:sz w:val="28"/>
          <w:lang w:val="sr-Cyrl-CS"/>
        </w:rPr>
      </w:pPr>
    </w:p>
    <w:p w:rsidR="009E33D7" w:rsidRPr="009A2851" w:rsidRDefault="009E33D7" w:rsidP="009E33D7">
      <w:pPr>
        <w:ind w:firstLine="720"/>
        <w:jc w:val="both"/>
        <w:rPr>
          <w:rFonts w:ascii="Cambria" w:hAnsi="Cambria" w:cs="Arial"/>
          <w:b/>
          <w:bCs/>
          <w:sz w:val="28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18"/>
        <w:gridCol w:w="549"/>
        <w:gridCol w:w="709"/>
        <w:gridCol w:w="3544"/>
        <w:gridCol w:w="567"/>
        <w:gridCol w:w="850"/>
      </w:tblGrid>
      <w:tr w:rsidR="009E33D7" w:rsidRPr="009A2851" w:rsidTr="00ED4B09">
        <w:tc>
          <w:tcPr>
            <w:tcW w:w="4077" w:type="dxa"/>
            <w:gridSpan w:val="3"/>
            <w:shd w:val="clear" w:color="auto" w:fill="C6D9F1"/>
            <w:vAlign w:val="center"/>
          </w:tcPr>
          <w:p w:rsidR="009E33D7" w:rsidRPr="009A2851" w:rsidRDefault="009E33D7" w:rsidP="00ED4B09">
            <w:pPr>
              <w:jc w:val="center"/>
              <w:rPr>
                <w:rFonts w:ascii="Cambria" w:hAnsi="Cambria" w:cs="Arial"/>
                <w:b/>
                <w:bCs/>
                <w:sz w:val="22"/>
                <w:szCs w:val="20"/>
                <w:lang w:val="en-US"/>
              </w:rPr>
            </w:pPr>
            <w:r w:rsidRPr="009A2851">
              <w:rPr>
                <w:rFonts w:ascii="Cambria" w:hAnsi="Cambria" w:cs="Arial"/>
                <w:b/>
                <w:bCs/>
                <w:sz w:val="22"/>
                <w:szCs w:val="20"/>
                <w:lang w:val="sr-Cyrl-CS"/>
              </w:rPr>
              <w:t>Списак положених испита из</w:t>
            </w:r>
            <w:r w:rsidRPr="009A2851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 xml:space="preserve"> </w:t>
            </w:r>
            <w:r w:rsidRPr="009A2851">
              <w:rPr>
                <w:rFonts w:ascii="Cambria" w:hAnsi="Cambria" w:cs="Arial"/>
                <w:b/>
                <w:bCs/>
                <w:sz w:val="22"/>
                <w:szCs w:val="20"/>
                <w:lang w:val="sr-Latn-BA"/>
              </w:rPr>
              <w:t>I</w:t>
            </w:r>
            <w:r>
              <w:rPr>
                <w:rFonts w:ascii="Cambria" w:hAnsi="Cambria" w:cs="Arial"/>
                <w:b/>
                <w:bCs/>
                <w:sz w:val="22"/>
                <w:szCs w:val="20"/>
                <w:lang w:val="en-US"/>
              </w:rPr>
              <w:t>II</w:t>
            </w:r>
            <w:r w:rsidRPr="009A2851">
              <w:rPr>
                <w:rFonts w:ascii="Cambria" w:hAnsi="Cambria" w:cs="Arial"/>
                <w:b/>
                <w:bCs/>
                <w:sz w:val="22"/>
                <w:szCs w:val="20"/>
                <w:lang w:val="sr-Latn-BA"/>
              </w:rPr>
              <w:t xml:space="preserve"> </w:t>
            </w:r>
            <w:r w:rsidRPr="009A2851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>године</w:t>
            </w:r>
            <w:r>
              <w:rPr>
                <w:rFonts w:ascii="Cambria" w:hAnsi="Cambria" w:cs="Arial"/>
                <w:b/>
                <w:bCs/>
                <w:sz w:val="22"/>
                <w:szCs w:val="20"/>
                <w:lang w:val="en-US"/>
              </w:rPr>
              <w:t xml:space="preserve"> </w:t>
            </w:r>
            <w:r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>студија</w:t>
            </w:r>
            <w:r w:rsidRPr="009A2851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 xml:space="preserve"> са припадајућим ЕЦТС бодовима</w:t>
            </w:r>
          </w:p>
          <w:p w:rsidR="009E33D7" w:rsidRPr="009A2851" w:rsidRDefault="009E33D7" w:rsidP="00ED4B09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val="sr-Cyrl-BA"/>
              </w:rPr>
            </w:pPr>
            <w:r w:rsidRPr="009A2851">
              <w:rPr>
                <w:rFonts w:ascii="Cambria" w:hAnsi="Cambria" w:cs="Arial"/>
                <w:b/>
                <w:bCs/>
                <w:sz w:val="22"/>
                <w:szCs w:val="20"/>
                <w:lang w:val="en-US"/>
              </w:rPr>
              <w:t>(o</w:t>
            </w:r>
            <w:r w:rsidRPr="009A2851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 xml:space="preserve">значите са </w:t>
            </w:r>
            <w:r w:rsidRPr="009A2851">
              <w:rPr>
                <w:rFonts w:ascii="Cambria" w:hAnsi="Cambria" w:cs="Arial"/>
                <w:b/>
                <w:bCs/>
                <w:sz w:val="22"/>
                <w:szCs w:val="20"/>
                <w:lang w:val="en-US"/>
              </w:rPr>
              <w:t xml:space="preserve">x </w:t>
            </w:r>
            <w:r w:rsidRPr="009A2851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>предмете које сте положили)</w:t>
            </w:r>
          </w:p>
        </w:tc>
        <w:tc>
          <w:tcPr>
            <w:tcW w:w="709" w:type="dxa"/>
            <w:shd w:val="clear" w:color="auto" w:fill="C6D9F1"/>
            <w:vAlign w:val="center"/>
          </w:tcPr>
          <w:p w:rsidR="009E33D7" w:rsidRPr="009A2851" w:rsidRDefault="009E33D7" w:rsidP="00ED4B09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val="en-US"/>
              </w:rPr>
            </w:pPr>
            <w:r w:rsidRPr="009A2851">
              <w:rPr>
                <w:rFonts w:ascii="Cambria" w:hAnsi="Cambria" w:cs="Arial"/>
                <w:b/>
                <w:bCs/>
                <w:sz w:val="20"/>
                <w:szCs w:val="20"/>
                <w:lang w:val="sr-Cyrl-CS"/>
              </w:rPr>
              <w:t>Е</w:t>
            </w:r>
            <w:r w:rsidRPr="009A2851">
              <w:rPr>
                <w:rFonts w:ascii="Cambria" w:hAnsi="Cambria" w:cs="Arial"/>
                <w:b/>
                <w:bCs/>
                <w:sz w:val="20"/>
                <w:szCs w:val="20"/>
                <w:lang w:val="en-US"/>
              </w:rPr>
              <w:t>CTS</w:t>
            </w:r>
          </w:p>
        </w:tc>
        <w:tc>
          <w:tcPr>
            <w:tcW w:w="4111" w:type="dxa"/>
            <w:gridSpan w:val="2"/>
            <w:shd w:val="clear" w:color="auto" w:fill="C6D9F1"/>
            <w:vAlign w:val="center"/>
          </w:tcPr>
          <w:p w:rsidR="009E33D7" w:rsidRPr="009A2851" w:rsidRDefault="009E33D7" w:rsidP="00ED4B09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val="sr-Cyrl-BA"/>
              </w:rPr>
            </w:pPr>
            <w:r w:rsidRPr="009A2851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 xml:space="preserve">Списак предмета које желим слушати из </w:t>
            </w:r>
            <w:r w:rsidRPr="009A2851">
              <w:rPr>
                <w:rFonts w:ascii="Cambria" w:hAnsi="Cambria" w:cs="Arial"/>
                <w:b/>
                <w:bCs/>
                <w:sz w:val="22"/>
                <w:szCs w:val="20"/>
                <w:lang w:val="sr-Latn-BA"/>
              </w:rPr>
              <w:t>I</w:t>
            </w:r>
            <w:r>
              <w:rPr>
                <w:rFonts w:ascii="Cambria" w:hAnsi="Cambria" w:cs="Arial"/>
                <w:b/>
                <w:bCs/>
                <w:sz w:val="22"/>
                <w:szCs w:val="20"/>
                <w:lang w:val="sr-Latn-BA"/>
              </w:rPr>
              <w:t>V</w:t>
            </w:r>
            <w:r w:rsidRPr="009A2851">
              <w:rPr>
                <w:rFonts w:ascii="Cambria" w:hAnsi="Cambria" w:cs="Arial"/>
                <w:b/>
                <w:bCs/>
                <w:sz w:val="22"/>
                <w:szCs w:val="20"/>
                <w:lang w:val="sr-Latn-BA"/>
              </w:rPr>
              <w:t xml:space="preserve"> </w:t>
            </w:r>
            <w:r w:rsidRPr="009A2851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 xml:space="preserve">године студија </w:t>
            </w:r>
            <w:r w:rsidRPr="009A2851">
              <w:rPr>
                <w:rFonts w:ascii="Cambria" w:hAnsi="Cambria" w:cs="Arial"/>
                <w:b/>
                <w:bCs/>
                <w:sz w:val="22"/>
                <w:szCs w:val="20"/>
                <w:lang w:val="en-US"/>
              </w:rPr>
              <w:t>(</w:t>
            </w:r>
            <w:r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>упишите</w:t>
            </w:r>
            <w:r w:rsidRPr="009A2851">
              <w:rPr>
                <w:rFonts w:ascii="Cambria" w:hAnsi="Cambria" w:cs="Arial"/>
                <w:b/>
                <w:bCs/>
                <w:sz w:val="22"/>
                <w:szCs w:val="20"/>
                <w:lang w:val="en-US"/>
              </w:rPr>
              <w:t xml:space="preserve"> </w:t>
            </w:r>
            <w:r w:rsidRPr="009A2851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>предмете које желите слушати</w:t>
            </w:r>
            <w:r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 xml:space="preserve"> са припадајућим </w:t>
            </w:r>
            <w:r>
              <w:rPr>
                <w:rFonts w:ascii="Cambria" w:hAnsi="Cambria" w:cs="Arial"/>
                <w:b/>
                <w:bCs/>
                <w:sz w:val="22"/>
                <w:szCs w:val="20"/>
                <w:lang w:val="en-US"/>
              </w:rPr>
              <w:t xml:space="preserve">ECTS </w:t>
            </w:r>
            <w:r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>поенима</w:t>
            </w:r>
            <w:r>
              <w:rPr>
                <w:rFonts w:ascii="Cambria" w:hAnsi="Cambria" w:cs="Arial"/>
                <w:b/>
                <w:bCs/>
                <w:sz w:val="22"/>
                <w:szCs w:val="20"/>
                <w:lang w:val="en-US"/>
              </w:rPr>
              <w:t xml:space="preserve"> </w:t>
            </w:r>
            <w:r w:rsidRPr="009A2851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>)</w:t>
            </w:r>
          </w:p>
        </w:tc>
        <w:tc>
          <w:tcPr>
            <w:tcW w:w="850" w:type="dxa"/>
            <w:shd w:val="clear" w:color="auto" w:fill="C6D9F1"/>
            <w:vAlign w:val="center"/>
          </w:tcPr>
          <w:p w:rsidR="009E33D7" w:rsidRPr="009A2851" w:rsidRDefault="009E33D7" w:rsidP="00ED4B09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val="sr-Cyrl-CS"/>
              </w:rPr>
            </w:pPr>
            <w:r w:rsidRPr="009A2851">
              <w:rPr>
                <w:rFonts w:ascii="Cambria" w:hAnsi="Cambria" w:cs="Arial"/>
                <w:b/>
                <w:bCs/>
                <w:sz w:val="20"/>
                <w:szCs w:val="20"/>
                <w:lang w:val="sr-Cyrl-CS"/>
              </w:rPr>
              <w:t>Е</w:t>
            </w:r>
            <w:r w:rsidRPr="009A2851">
              <w:rPr>
                <w:rFonts w:ascii="Cambria" w:hAnsi="Cambria" w:cs="Arial"/>
                <w:b/>
                <w:bCs/>
                <w:sz w:val="20"/>
                <w:szCs w:val="20"/>
                <w:lang w:val="en-US"/>
              </w:rPr>
              <w:t>CTS</w:t>
            </w:r>
          </w:p>
        </w:tc>
      </w:tr>
      <w:tr w:rsidR="009E33D7" w:rsidRPr="009A2851" w:rsidTr="00ED4B09">
        <w:tc>
          <w:tcPr>
            <w:tcW w:w="9747" w:type="dxa"/>
            <w:gridSpan w:val="7"/>
            <w:shd w:val="clear" w:color="auto" w:fill="DBE5F1"/>
          </w:tcPr>
          <w:p w:rsidR="009E33D7" w:rsidRPr="009A2851" w:rsidRDefault="009E33D7" w:rsidP="00ED4B09">
            <w:pPr>
              <w:jc w:val="center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r w:rsidRPr="009A2851">
              <w:rPr>
                <w:rFonts w:ascii="Cambria" w:hAnsi="Cambria"/>
                <w:b/>
                <w:bCs/>
                <w:lang w:val="sr-Cyrl-CS"/>
              </w:rPr>
              <w:t>Зимски семестар</w:t>
            </w:r>
          </w:p>
        </w:tc>
      </w:tr>
      <w:tr w:rsidR="009E33D7" w:rsidRPr="009A2851" w:rsidTr="00ED4B09">
        <w:tc>
          <w:tcPr>
            <w:tcW w:w="3510" w:type="dxa"/>
          </w:tcPr>
          <w:p w:rsidR="009E33D7" w:rsidRPr="009A2851" w:rsidRDefault="009E33D7" w:rsidP="00ED4B09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r w:rsidRPr="00B777A8">
              <w:rPr>
                <w:rFonts w:ascii="Times New Roman" w:hAnsi="Times New Roman"/>
                <w:lang w:val="sr-Cyrl-BA"/>
              </w:rPr>
              <w:t>Мон. и јавне финансије</w:t>
            </w:r>
            <w:r w:rsidRPr="00B777A8">
              <w:rPr>
                <w:rFonts w:ascii="Times New Roman" w:hAnsi="Times New Roman"/>
              </w:rPr>
              <w:t xml:space="preserve"> </w:t>
            </w:r>
            <w:r w:rsidRPr="00B777A8">
              <w:rPr>
                <w:rFonts w:ascii="Times New Roman" w:hAnsi="Times New Roman"/>
              </w:rPr>
              <w:tab/>
            </w:r>
          </w:p>
        </w:tc>
        <w:tc>
          <w:tcPr>
            <w:tcW w:w="567" w:type="dxa"/>
            <w:gridSpan w:val="2"/>
          </w:tcPr>
          <w:p w:rsidR="009E33D7" w:rsidRPr="009A2851" w:rsidRDefault="009E33D7" w:rsidP="00ED4B09">
            <w:pPr>
              <w:jc w:val="both"/>
              <w:rPr>
                <w:rFonts w:ascii="Cambria" w:hAnsi="Cambria" w:cs="Arial"/>
                <w:bCs/>
                <w:lang w:val="sr-Cyrl-CS"/>
              </w:rPr>
            </w:pPr>
          </w:p>
        </w:tc>
        <w:tc>
          <w:tcPr>
            <w:tcW w:w="709" w:type="dxa"/>
          </w:tcPr>
          <w:p w:rsidR="009E33D7" w:rsidRPr="009A2851" w:rsidRDefault="009E33D7" w:rsidP="00ED4B09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  <w:r w:rsidRPr="009A2851">
              <w:rPr>
                <w:rFonts w:ascii="Cambria" w:hAnsi="Cambria" w:cs="Arial"/>
                <w:bCs/>
                <w:lang w:val="sr-Cyrl-CS"/>
              </w:rPr>
              <w:t>8</w:t>
            </w:r>
          </w:p>
        </w:tc>
        <w:tc>
          <w:tcPr>
            <w:tcW w:w="3544" w:type="dxa"/>
          </w:tcPr>
          <w:p w:rsidR="009E33D7" w:rsidRPr="009A2851" w:rsidRDefault="009E33D7" w:rsidP="00ED4B09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567" w:type="dxa"/>
          </w:tcPr>
          <w:p w:rsidR="009E33D7" w:rsidRPr="009A2851" w:rsidRDefault="009E33D7" w:rsidP="00ED4B09">
            <w:pPr>
              <w:jc w:val="both"/>
              <w:rPr>
                <w:rFonts w:ascii="Cambria" w:hAnsi="Cambria" w:cs="Arial"/>
                <w:bCs/>
                <w:lang w:val="sr-Cyrl-CS"/>
              </w:rPr>
            </w:pPr>
          </w:p>
        </w:tc>
        <w:tc>
          <w:tcPr>
            <w:tcW w:w="850" w:type="dxa"/>
          </w:tcPr>
          <w:p w:rsidR="009E33D7" w:rsidRPr="009A2851" w:rsidRDefault="009E33D7" w:rsidP="00ED4B09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  <w:r>
              <w:rPr>
                <w:rFonts w:ascii="Cambria" w:hAnsi="Cambria" w:cs="Arial"/>
                <w:bCs/>
                <w:lang w:val="sr-Cyrl-CS"/>
              </w:rPr>
              <w:t xml:space="preserve"> </w:t>
            </w:r>
          </w:p>
        </w:tc>
      </w:tr>
      <w:tr w:rsidR="009E33D7" w:rsidRPr="009A2851" w:rsidTr="00ED4B09">
        <w:tc>
          <w:tcPr>
            <w:tcW w:w="3510" w:type="dxa"/>
          </w:tcPr>
          <w:p w:rsidR="009E33D7" w:rsidRPr="009A2851" w:rsidRDefault="009E33D7" w:rsidP="00ED4B09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r w:rsidRPr="00B777A8">
              <w:rPr>
                <w:rFonts w:ascii="Times New Roman" w:hAnsi="Times New Roman"/>
              </w:rPr>
              <w:t xml:space="preserve">Пословни страни језик </w:t>
            </w:r>
            <w:r w:rsidRPr="00B777A8">
              <w:rPr>
                <w:rFonts w:ascii="Times New Roman" w:hAnsi="Times New Roman"/>
                <w:lang w:val="sr-Latn-BA"/>
              </w:rPr>
              <w:t>I</w:t>
            </w:r>
          </w:p>
        </w:tc>
        <w:tc>
          <w:tcPr>
            <w:tcW w:w="567" w:type="dxa"/>
            <w:gridSpan w:val="2"/>
          </w:tcPr>
          <w:p w:rsidR="009E33D7" w:rsidRPr="009A2851" w:rsidRDefault="009E33D7" w:rsidP="00ED4B09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709" w:type="dxa"/>
          </w:tcPr>
          <w:p w:rsidR="009E33D7" w:rsidRPr="009A2851" w:rsidRDefault="009E33D7" w:rsidP="00ED4B09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  <w:r w:rsidRPr="009A2851">
              <w:rPr>
                <w:rFonts w:ascii="Cambria" w:hAnsi="Cambria" w:cs="Arial"/>
                <w:bCs/>
                <w:sz w:val="22"/>
                <w:lang w:val="sr-Cyrl-CS"/>
              </w:rPr>
              <w:t>6</w:t>
            </w:r>
          </w:p>
        </w:tc>
        <w:tc>
          <w:tcPr>
            <w:tcW w:w="3544" w:type="dxa"/>
          </w:tcPr>
          <w:p w:rsidR="009E33D7" w:rsidRPr="009A2851" w:rsidRDefault="009E33D7" w:rsidP="00ED4B09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567" w:type="dxa"/>
          </w:tcPr>
          <w:p w:rsidR="009E33D7" w:rsidRPr="009A2851" w:rsidRDefault="009E33D7" w:rsidP="00ED4B09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850" w:type="dxa"/>
          </w:tcPr>
          <w:p w:rsidR="009E33D7" w:rsidRPr="009A2851" w:rsidRDefault="009E33D7" w:rsidP="00ED4B09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</w:tr>
      <w:tr w:rsidR="009E33D7" w:rsidRPr="009A2851" w:rsidTr="00ED4B09">
        <w:tc>
          <w:tcPr>
            <w:tcW w:w="3510" w:type="dxa"/>
          </w:tcPr>
          <w:p w:rsidR="009E33D7" w:rsidRPr="009A2851" w:rsidRDefault="009E33D7" w:rsidP="00ED4B09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r w:rsidRPr="00B777A8">
              <w:rPr>
                <w:rFonts w:ascii="Times New Roman" w:hAnsi="Times New Roman"/>
                <w:lang w:val="sr-Cyrl-BA"/>
              </w:rPr>
              <w:t>Ревизија</w:t>
            </w:r>
          </w:p>
        </w:tc>
        <w:tc>
          <w:tcPr>
            <w:tcW w:w="567" w:type="dxa"/>
            <w:gridSpan w:val="2"/>
          </w:tcPr>
          <w:p w:rsidR="009E33D7" w:rsidRPr="009A2851" w:rsidRDefault="009E33D7" w:rsidP="00ED4B09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709" w:type="dxa"/>
          </w:tcPr>
          <w:p w:rsidR="009E33D7" w:rsidRPr="009A2851" w:rsidRDefault="009E33D7" w:rsidP="00ED4B09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  <w:r w:rsidRPr="009A2851">
              <w:rPr>
                <w:rFonts w:ascii="Cambria" w:hAnsi="Cambria" w:cs="Arial"/>
                <w:bCs/>
                <w:sz w:val="22"/>
                <w:lang w:val="sr-Cyrl-CS"/>
              </w:rPr>
              <w:t>8</w:t>
            </w:r>
          </w:p>
        </w:tc>
        <w:tc>
          <w:tcPr>
            <w:tcW w:w="3544" w:type="dxa"/>
          </w:tcPr>
          <w:p w:rsidR="009E33D7" w:rsidRPr="009A2851" w:rsidRDefault="009E33D7" w:rsidP="00ED4B09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567" w:type="dxa"/>
          </w:tcPr>
          <w:p w:rsidR="009E33D7" w:rsidRPr="009A2851" w:rsidRDefault="009E33D7" w:rsidP="00ED4B09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850" w:type="dxa"/>
          </w:tcPr>
          <w:p w:rsidR="009E33D7" w:rsidRPr="009A2851" w:rsidRDefault="009E33D7" w:rsidP="00ED4B09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</w:tr>
      <w:tr w:rsidR="009E33D7" w:rsidRPr="009A2851" w:rsidTr="00ED4B09">
        <w:tc>
          <w:tcPr>
            <w:tcW w:w="3510" w:type="dxa"/>
          </w:tcPr>
          <w:p w:rsidR="009E33D7" w:rsidRPr="00BC213F" w:rsidRDefault="009E33D7" w:rsidP="00ED4B09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r w:rsidRPr="00BC213F">
              <w:rPr>
                <w:rFonts w:ascii="Times New Roman" w:hAnsi="Times New Roman"/>
              </w:rPr>
              <w:t>Менаџмент људских ресурса</w:t>
            </w:r>
          </w:p>
        </w:tc>
        <w:tc>
          <w:tcPr>
            <w:tcW w:w="567" w:type="dxa"/>
            <w:gridSpan w:val="2"/>
          </w:tcPr>
          <w:p w:rsidR="009E33D7" w:rsidRPr="009A2851" w:rsidRDefault="009E33D7" w:rsidP="00ED4B09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709" w:type="dxa"/>
          </w:tcPr>
          <w:p w:rsidR="009E33D7" w:rsidRPr="009A2851" w:rsidRDefault="009E33D7" w:rsidP="00ED4B09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  <w:r w:rsidRPr="009A2851">
              <w:rPr>
                <w:rFonts w:ascii="Cambria" w:hAnsi="Cambria" w:cs="Arial"/>
                <w:bCs/>
                <w:sz w:val="22"/>
                <w:lang w:val="sr-Cyrl-CS"/>
              </w:rPr>
              <w:t>8</w:t>
            </w:r>
          </w:p>
        </w:tc>
        <w:tc>
          <w:tcPr>
            <w:tcW w:w="3544" w:type="dxa"/>
          </w:tcPr>
          <w:p w:rsidR="009E33D7" w:rsidRPr="00BC213F" w:rsidRDefault="009E33D7" w:rsidP="00ED4B09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567" w:type="dxa"/>
          </w:tcPr>
          <w:p w:rsidR="009E33D7" w:rsidRPr="009A2851" w:rsidRDefault="009E33D7" w:rsidP="00ED4B09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850" w:type="dxa"/>
          </w:tcPr>
          <w:p w:rsidR="009E33D7" w:rsidRPr="009A2851" w:rsidRDefault="009E33D7" w:rsidP="00ED4B09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</w:tr>
      <w:tr w:rsidR="009E33D7" w:rsidRPr="009A2851" w:rsidTr="00ED4B09">
        <w:tc>
          <w:tcPr>
            <w:tcW w:w="3510" w:type="dxa"/>
          </w:tcPr>
          <w:p w:rsidR="009E33D7" w:rsidRPr="00BF263B" w:rsidRDefault="009E33D7" w:rsidP="00ED4B09">
            <w:pPr>
              <w:jc w:val="both"/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*</w:t>
            </w:r>
          </w:p>
        </w:tc>
        <w:tc>
          <w:tcPr>
            <w:tcW w:w="567" w:type="dxa"/>
            <w:gridSpan w:val="2"/>
          </w:tcPr>
          <w:p w:rsidR="009E33D7" w:rsidRPr="009A2851" w:rsidRDefault="009E33D7" w:rsidP="00ED4B09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709" w:type="dxa"/>
          </w:tcPr>
          <w:p w:rsidR="009E33D7" w:rsidRPr="009A2851" w:rsidRDefault="009E33D7" w:rsidP="00ED4B09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3544" w:type="dxa"/>
          </w:tcPr>
          <w:p w:rsidR="009E33D7" w:rsidRPr="00BC213F" w:rsidRDefault="009E33D7" w:rsidP="00ED4B09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567" w:type="dxa"/>
          </w:tcPr>
          <w:p w:rsidR="009E33D7" w:rsidRPr="009A2851" w:rsidRDefault="009E33D7" w:rsidP="00ED4B09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850" w:type="dxa"/>
          </w:tcPr>
          <w:p w:rsidR="009E33D7" w:rsidRPr="009A2851" w:rsidRDefault="009E33D7" w:rsidP="00ED4B09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</w:tr>
      <w:tr w:rsidR="009E33D7" w:rsidRPr="009A2851" w:rsidTr="00ED4B09">
        <w:tc>
          <w:tcPr>
            <w:tcW w:w="3510" w:type="dxa"/>
          </w:tcPr>
          <w:p w:rsidR="009E33D7" w:rsidRPr="00BF263B" w:rsidRDefault="009E33D7" w:rsidP="00ED4B09">
            <w:pPr>
              <w:jc w:val="both"/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*</w:t>
            </w:r>
          </w:p>
        </w:tc>
        <w:tc>
          <w:tcPr>
            <w:tcW w:w="567" w:type="dxa"/>
            <w:gridSpan w:val="2"/>
          </w:tcPr>
          <w:p w:rsidR="009E33D7" w:rsidRPr="009A2851" w:rsidRDefault="009E33D7" w:rsidP="00ED4B09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709" w:type="dxa"/>
          </w:tcPr>
          <w:p w:rsidR="009E33D7" w:rsidRPr="009A2851" w:rsidRDefault="009E33D7" w:rsidP="00ED4B09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3544" w:type="dxa"/>
          </w:tcPr>
          <w:p w:rsidR="009E33D7" w:rsidRPr="00BC213F" w:rsidRDefault="009E33D7" w:rsidP="00ED4B09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567" w:type="dxa"/>
          </w:tcPr>
          <w:p w:rsidR="009E33D7" w:rsidRPr="009A2851" w:rsidRDefault="009E33D7" w:rsidP="00ED4B09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850" w:type="dxa"/>
          </w:tcPr>
          <w:p w:rsidR="009E33D7" w:rsidRPr="009A2851" w:rsidRDefault="009E33D7" w:rsidP="00ED4B09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</w:tr>
      <w:tr w:rsidR="009E33D7" w:rsidRPr="009A2851" w:rsidTr="00ED4B09">
        <w:tc>
          <w:tcPr>
            <w:tcW w:w="3510" w:type="dxa"/>
          </w:tcPr>
          <w:p w:rsidR="009E33D7" w:rsidRPr="00BF263B" w:rsidRDefault="009E33D7" w:rsidP="00ED4B09">
            <w:pPr>
              <w:jc w:val="both"/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*</w:t>
            </w:r>
          </w:p>
        </w:tc>
        <w:tc>
          <w:tcPr>
            <w:tcW w:w="567" w:type="dxa"/>
            <w:gridSpan w:val="2"/>
          </w:tcPr>
          <w:p w:rsidR="009E33D7" w:rsidRPr="009A2851" w:rsidRDefault="009E33D7" w:rsidP="00ED4B09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709" w:type="dxa"/>
          </w:tcPr>
          <w:p w:rsidR="009E33D7" w:rsidRPr="009A2851" w:rsidRDefault="009E33D7" w:rsidP="00ED4B09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3544" w:type="dxa"/>
          </w:tcPr>
          <w:p w:rsidR="009E33D7" w:rsidRPr="00BC213F" w:rsidRDefault="009E33D7" w:rsidP="00ED4B09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567" w:type="dxa"/>
          </w:tcPr>
          <w:p w:rsidR="009E33D7" w:rsidRPr="009A2851" w:rsidRDefault="009E33D7" w:rsidP="00ED4B09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850" w:type="dxa"/>
          </w:tcPr>
          <w:p w:rsidR="009E33D7" w:rsidRPr="009A2851" w:rsidRDefault="009E33D7" w:rsidP="00ED4B09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</w:tr>
      <w:tr w:rsidR="009E33D7" w:rsidRPr="009A2851" w:rsidTr="00ED4B09">
        <w:tc>
          <w:tcPr>
            <w:tcW w:w="3510" w:type="dxa"/>
          </w:tcPr>
          <w:p w:rsidR="009E33D7" w:rsidRPr="00BF263B" w:rsidRDefault="009E33D7" w:rsidP="00ED4B09">
            <w:pPr>
              <w:jc w:val="both"/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*</w:t>
            </w:r>
          </w:p>
        </w:tc>
        <w:tc>
          <w:tcPr>
            <w:tcW w:w="567" w:type="dxa"/>
            <w:gridSpan w:val="2"/>
          </w:tcPr>
          <w:p w:rsidR="009E33D7" w:rsidRPr="009A2851" w:rsidRDefault="009E33D7" w:rsidP="00ED4B09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709" w:type="dxa"/>
          </w:tcPr>
          <w:p w:rsidR="009E33D7" w:rsidRPr="009A2851" w:rsidRDefault="009E33D7" w:rsidP="00ED4B09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3544" w:type="dxa"/>
          </w:tcPr>
          <w:p w:rsidR="009E33D7" w:rsidRPr="00BC213F" w:rsidRDefault="009E33D7" w:rsidP="00ED4B09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567" w:type="dxa"/>
          </w:tcPr>
          <w:p w:rsidR="009E33D7" w:rsidRPr="009A2851" w:rsidRDefault="009E33D7" w:rsidP="00ED4B09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850" w:type="dxa"/>
          </w:tcPr>
          <w:p w:rsidR="009E33D7" w:rsidRPr="009A2851" w:rsidRDefault="009E33D7" w:rsidP="00ED4B09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</w:tr>
      <w:tr w:rsidR="009E33D7" w:rsidRPr="009A2851" w:rsidTr="00ED4B09">
        <w:tc>
          <w:tcPr>
            <w:tcW w:w="4077" w:type="dxa"/>
            <w:gridSpan w:val="3"/>
            <w:shd w:val="clear" w:color="auto" w:fill="EEECE1"/>
          </w:tcPr>
          <w:p w:rsidR="009E33D7" w:rsidRPr="009A2851" w:rsidRDefault="009E33D7" w:rsidP="00ED4B09">
            <w:pPr>
              <w:jc w:val="center"/>
              <w:rPr>
                <w:rFonts w:ascii="Cambria" w:hAnsi="Cambria" w:cs="Arial"/>
                <w:bCs/>
                <w:sz w:val="28"/>
                <w:lang w:val="sr-Cyrl-BA"/>
              </w:rPr>
            </w:pPr>
            <w:r w:rsidRPr="009A2851">
              <w:rPr>
                <w:rFonts w:ascii="Cambria" w:hAnsi="Cambria" w:cs="Arial"/>
                <w:bCs/>
                <w:lang w:val="sr-Cyrl-BA"/>
              </w:rPr>
              <w:t xml:space="preserve">Збир </w:t>
            </w:r>
            <w:r w:rsidRPr="009A2851">
              <w:rPr>
                <w:rFonts w:ascii="Cambria" w:hAnsi="Cambria" w:cs="Arial"/>
                <w:bCs/>
                <w:lang w:val="en-US"/>
              </w:rPr>
              <w:t xml:space="preserve">ECTS </w:t>
            </w:r>
            <w:r w:rsidRPr="009A2851">
              <w:rPr>
                <w:rFonts w:ascii="Cambria" w:hAnsi="Cambria" w:cs="Arial"/>
                <w:bCs/>
                <w:lang w:val="sr-Cyrl-BA"/>
              </w:rPr>
              <w:t>поена из зимског сем.</w:t>
            </w:r>
          </w:p>
        </w:tc>
        <w:tc>
          <w:tcPr>
            <w:tcW w:w="709" w:type="dxa"/>
          </w:tcPr>
          <w:p w:rsidR="009E33D7" w:rsidRPr="009A2851" w:rsidRDefault="009E33D7" w:rsidP="00ED4B09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</w:p>
        </w:tc>
        <w:tc>
          <w:tcPr>
            <w:tcW w:w="4111" w:type="dxa"/>
            <w:gridSpan w:val="2"/>
            <w:shd w:val="clear" w:color="auto" w:fill="EEECE1"/>
          </w:tcPr>
          <w:p w:rsidR="009E33D7" w:rsidRPr="009A2851" w:rsidRDefault="009E33D7" w:rsidP="00ED4B09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r w:rsidRPr="009A2851">
              <w:rPr>
                <w:rFonts w:ascii="Cambria" w:hAnsi="Cambria" w:cs="Arial"/>
                <w:bCs/>
                <w:lang w:val="sr-Cyrl-BA"/>
              </w:rPr>
              <w:t xml:space="preserve">Збир </w:t>
            </w:r>
            <w:r w:rsidRPr="009A2851">
              <w:rPr>
                <w:rFonts w:ascii="Cambria" w:hAnsi="Cambria" w:cs="Arial"/>
                <w:bCs/>
                <w:lang w:val="en-US"/>
              </w:rPr>
              <w:t xml:space="preserve">ECTS </w:t>
            </w:r>
            <w:r w:rsidRPr="009A2851">
              <w:rPr>
                <w:rFonts w:ascii="Cambria" w:hAnsi="Cambria" w:cs="Arial"/>
                <w:bCs/>
                <w:lang w:val="sr-Cyrl-BA"/>
              </w:rPr>
              <w:t>поена из зимског сем.</w:t>
            </w:r>
          </w:p>
        </w:tc>
        <w:tc>
          <w:tcPr>
            <w:tcW w:w="850" w:type="dxa"/>
          </w:tcPr>
          <w:p w:rsidR="009E33D7" w:rsidRPr="009A2851" w:rsidRDefault="009E33D7" w:rsidP="00ED4B09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</w:tr>
      <w:tr w:rsidR="009E33D7" w:rsidRPr="009A2851" w:rsidTr="00ED4B09">
        <w:tc>
          <w:tcPr>
            <w:tcW w:w="9747" w:type="dxa"/>
            <w:gridSpan w:val="7"/>
            <w:shd w:val="clear" w:color="auto" w:fill="DBE5F1"/>
          </w:tcPr>
          <w:p w:rsidR="009E33D7" w:rsidRPr="009A2851" w:rsidRDefault="009E33D7" w:rsidP="00ED4B09">
            <w:pPr>
              <w:jc w:val="center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r w:rsidRPr="009A2851">
              <w:rPr>
                <w:rFonts w:ascii="Cambria" w:hAnsi="Cambria"/>
                <w:b/>
                <w:bCs/>
                <w:lang w:val="sr-Cyrl-CS"/>
              </w:rPr>
              <w:t>Љетни семестар</w:t>
            </w:r>
          </w:p>
        </w:tc>
      </w:tr>
      <w:tr w:rsidR="009E33D7" w:rsidRPr="009A2851" w:rsidTr="00ED4B09">
        <w:tc>
          <w:tcPr>
            <w:tcW w:w="3528" w:type="dxa"/>
            <w:gridSpan w:val="2"/>
          </w:tcPr>
          <w:p w:rsidR="009E33D7" w:rsidRPr="009A2851" w:rsidRDefault="009E33D7" w:rsidP="00ED4B09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r w:rsidRPr="00B777A8">
              <w:rPr>
                <w:rFonts w:ascii="Times New Roman" w:hAnsi="Times New Roman"/>
              </w:rPr>
              <w:t>Предузетничка економија</w:t>
            </w:r>
          </w:p>
        </w:tc>
        <w:tc>
          <w:tcPr>
            <w:tcW w:w="549" w:type="dxa"/>
          </w:tcPr>
          <w:p w:rsidR="009E33D7" w:rsidRPr="009A2851" w:rsidRDefault="009E33D7" w:rsidP="00ED4B09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709" w:type="dxa"/>
          </w:tcPr>
          <w:p w:rsidR="009E33D7" w:rsidRPr="009A2851" w:rsidRDefault="009E33D7" w:rsidP="00ED4B09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  <w:r w:rsidRPr="009A2851">
              <w:rPr>
                <w:rFonts w:ascii="Cambria" w:hAnsi="Cambria" w:cs="Arial"/>
                <w:bCs/>
                <w:lang w:val="sr-Cyrl-CS"/>
              </w:rPr>
              <w:t>8</w:t>
            </w:r>
          </w:p>
        </w:tc>
        <w:tc>
          <w:tcPr>
            <w:tcW w:w="3544" w:type="dxa"/>
          </w:tcPr>
          <w:p w:rsidR="009E33D7" w:rsidRPr="009A2851" w:rsidRDefault="009E33D7" w:rsidP="00ED4B09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567" w:type="dxa"/>
          </w:tcPr>
          <w:p w:rsidR="009E33D7" w:rsidRPr="009A2851" w:rsidRDefault="009E33D7" w:rsidP="00ED4B09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850" w:type="dxa"/>
          </w:tcPr>
          <w:p w:rsidR="009E33D7" w:rsidRPr="009A2851" w:rsidRDefault="009E33D7" w:rsidP="00ED4B09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</w:p>
        </w:tc>
      </w:tr>
      <w:tr w:rsidR="009E33D7" w:rsidRPr="009A2851" w:rsidTr="00ED4B09">
        <w:tc>
          <w:tcPr>
            <w:tcW w:w="3528" w:type="dxa"/>
            <w:gridSpan w:val="2"/>
          </w:tcPr>
          <w:p w:rsidR="009E33D7" w:rsidRPr="009A2851" w:rsidRDefault="009E33D7" w:rsidP="00ED4B09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r w:rsidRPr="00B777A8">
              <w:rPr>
                <w:rFonts w:ascii="Times New Roman" w:hAnsi="Times New Roman"/>
              </w:rPr>
              <w:t>Маркетинг</w:t>
            </w:r>
          </w:p>
        </w:tc>
        <w:tc>
          <w:tcPr>
            <w:tcW w:w="549" w:type="dxa"/>
          </w:tcPr>
          <w:p w:rsidR="009E33D7" w:rsidRPr="009A2851" w:rsidRDefault="009E33D7" w:rsidP="00ED4B09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709" w:type="dxa"/>
          </w:tcPr>
          <w:p w:rsidR="009E33D7" w:rsidRPr="009A2851" w:rsidRDefault="009E33D7" w:rsidP="00ED4B09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  <w:r w:rsidRPr="009A2851">
              <w:rPr>
                <w:rFonts w:ascii="Cambria" w:hAnsi="Cambria" w:cs="Arial"/>
                <w:bCs/>
                <w:lang w:val="sr-Cyrl-CS"/>
              </w:rPr>
              <w:t>8</w:t>
            </w:r>
          </w:p>
        </w:tc>
        <w:tc>
          <w:tcPr>
            <w:tcW w:w="3544" w:type="dxa"/>
          </w:tcPr>
          <w:p w:rsidR="009E33D7" w:rsidRPr="009A2851" w:rsidRDefault="009E33D7" w:rsidP="00ED4B09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567" w:type="dxa"/>
          </w:tcPr>
          <w:p w:rsidR="009E33D7" w:rsidRPr="009A2851" w:rsidRDefault="009E33D7" w:rsidP="00ED4B09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850" w:type="dxa"/>
          </w:tcPr>
          <w:p w:rsidR="009E33D7" w:rsidRPr="009A2851" w:rsidRDefault="009E33D7" w:rsidP="00ED4B09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</w:p>
        </w:tc>
      </w:tr>
      <w:tr w:rsidR="009E33D7" w:rsidRPr="009A2851" w:rsidTr="00ED4B09">
        <w:tc>
          <w:tcPr>
            <w:tcW w:w="3528" w:type="dxa"/>
            <w:gridSpan w:val="2"/>
          </w:tcPr>
          <w:p w:rsidR="009E33D7" w:rsidRPr="009A2851" w:rsidRDefault="009E33D7" w:rsidP="00ED4B09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r w:rsidRPr="00B777A8">
              <w:rPr>
                <w:rFonts w:ascii="Times New Roman" w:hAnsi="Times New Roman"/>
              </w:rPr>
              <w:t>Ек. мат. модели и методе</w:t>
            </w:r>
          </w:p>
        </w:tc>
        <w:tc>
          <w:tcPr>
            <w:tcW w:w="549" w:type="dxa"/>
          </w:tcPr>
          <w:p w:rsidR="009E33D7" w:rsidRPr="009A2851" w:rsidRDefault="009E33D7" w:rsidP="00ED4B09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709" w:type="dxa"/>
          </w:tcPr>
          <w:p w:rsidR="009E33D7" w:rsidRPr="009A2851" w:rsidRDefault="009E33D7" w:rsidP="00ED4B09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  <w:r>
              <w:rPr>
                <w:rFonts w:ascii="Cambria" w:hAnsi="Cambria" w:cs="Arial"/>
                <w:bCs/>
                <w:lang w:val="sr-Cyrl-CS"/>
              </w:rPr>
              <w:t>8</w:t>
            </w:r>
          </w:p>
        </w:tc>
        <w:tc>
          <w:tcPr>
            <w:tcW w:w="3544" w:type="dxa"/>
          </w:tcPr>
          <w:p w:rsidR="009E33D7" w:rsidRPr="009A2851" w:rsidRDefault="009E33D7" w:rsidP="00ED4B09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567" w:type="dxa"/>
          </w:tcPr>
          <w:p w:rsidR="009E33D7" w:rsidRPr="009A2851" w:rsidRDefault="009E33D7" w:rsidP="00ED4B09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850" w:type="dxa"/>
          </w:tcPr>
          <w:p w:rsidR="009E33D7" w:rsidRPr="009A2851" w:rsidRDefault="009E33D7" w:rsidP="00ED4B09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</w:p>
        </w:tc>
      </w:tr>
      <w:tr w:rsidR="009E33D7" w:rsidRPr="009A2851" w:rsidTr="00ED4B09">
        <w:tc>
          <w:tcPr>
            <w:tcW w:w="3528" w:type="dxa"/>
            <w:gridSpan w:val="2"/>
          </w:tcPr>
          <w:p w:rsidR="009E33D7" w:rsidRPr="00BC213F" w:rsidRDefault="009E33D7" w:rsidP="00ED4B09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r w:rsidRPr="00BC213F">
              <w:rPr>
                <w:rFonts w:ascii="Times New Roman" w:hAnsi="Times New Roman"/>
              </w:rPr>
              <w:t xml:space="preserve">Пословни страни језик </w:t>
            </w:r>
            <w:r w:rsidRPr="00BC213F">
              <w:rPr>
                <w:rFonts w:ascii="Times New Roman" w:hAnsi="Times New Roman"/>
                <w:lang w:val="sr-Latn-BA"/>
              </w:rPr>
              <w:t>II</w:t>
            </w:r>
          </w:p>
        </w:tc>
        <w:tc>
          <w:tcPr>
            <w:tcW w:w="549" w:type="dxa"/>
          </w:tcPr>
          <w:p w:rsidR="009E33D7" w:rsidRPr="009A2851" w:rsidRDefault="009E33D7" w:rsidP="00ED4B09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709" w:type="dxa"/>
          </w:tcPr>
          <w:p w:rsidR="009E33D7" w:rsidRPr="009A2851" w:rsidRDefault="009E33D7" w:rsidP="00ED4B09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  <w:r>
              <w:rPr>
                <w:rFonts w:ascii="Cambria" w:hAnsi="Cambria" w:cs="Arial"/>
                <w:bCs/>
                <w:lang w:val="sr-Cyrl-CS"/>
              </w:rPr>
              <w:t>6</w:t>
            </w:r>
          </w:p>
        </w:tc>
        <w:tc>
          <w:tcPr>
            <w:tcW w:w="3544" w:type="dxa"/>
          </w:tcPr>
          <w:p w:rsidR="009E33D7" w:rsidRPr="00BC213F" w:rsidRDefault="009E33D7" w:rsidP="00ED4B09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567" w:type="dxa"/>
          </w:tcPr>
          <w:p w:rsidR="009E33D7" w:rsidRPr="009A2851" w:rsidRDefault="009E33D7" w:rsidP="00ED4B09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850" w:type="dxa"/>
          </w:tcPr>
          <w:p w:rsidR="009E33D7" w:rsidRPr="009A2851" w:rsidRDefault="009E33D7" w:rsidP="00ED4B09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</w:p>
        </w:tc>
      </w:tr>
      <w:tr w:rsidR="009E33D7" w:rsidRPr="009A2851" w:rsidTr="00ED4B09">
        <w:tc>
          <w:tcPr>
            <w:tcW w:w="3528" w:type="dxa"/>
            <w:gridSpan w:val="2"/>
          </w:tcPr>
          <w:p w:rsidR="009E33D7" w:rsidRPr="00BF263B" w:rsidRDefault="009E33D7" w:rsidP="00ED4B09">
            <w:pPr>
              <w:jc w:val="both"/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*</w:t>
            </w:r>
          </w:p>
        </w:tc>
        <w:tc>
          <w:tcPr>
            <w:tcW w:w="549" w:type="dxa"/>
          </w:tcPr>
          <w:p w:rsidR="009E33D7" w:rsidRPr="009A2851" w:rsidRDefault="009E33D7" w:rsidP="00ED4B09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709" w:type="dxa"/>
          </w:tcPr>
          <w:p w:rsidR="009E33D7" w:rsidRDefault="009E33D7" w:rsidP="00ED4B09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</w:p>
        </w:tc>
        <w:tc>
          <w:tcPr>
            <w:tcW w:w="3544" w:type="dxa"/>
          </w:tcPr>
          <w:p w:rsidR="009E33D7" w:rsidRPr="00BC213F" w:rsidRDefault="009E33D7" w:rsidP="00ED4B09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567" w:type="dxa"/>
          </w:tcPr>
          <w:p w:rsidR="009E33D7" w:rsidRPr="009A2851" w:rsidRDefault="009E33D7" w:rsidP="00ED4B09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850" w:type="dxa"/>
          </w:tcPr>
          <w:p w:rsidR="009E33D7" w:rsidRPr="009A2851" w:rsidRDefault="009E33D7" w:rsidP="00ED4B09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</w:p>
        </w:tc>
      </w:tr>
      <w:tr w:rsidR="009E33D7" w:rsidRPr="009A2851" w:rsidTr="00ED4B09">
        <w:tc>
          <w:tcPr>
            <w:tcW w:w="3528" w:type="dxa"/>
            <w:gridSpan w:val="2"/>
          </w:tcPr>
          <w:p w:rsidR="009E33D7" w:rsidRPr="00BF263B" w:rsidRDefault="009E33D7" w:rsidP="00ED4B09">
            <w:pPr>
              <w:jc w:val="both"/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*</w:t>
            </w:r>
          </w:p>
        </w:tc>
        <w:tc>
          <w:tcPr>
            <w:tcW w:w="549" w:type="dxa"/>
          </w:tcPr>
          <w:p w:rsidR="009E33D7" w:rsidRPr="009A2851" w:rsidRDefault="009E33D7" w:rsidP="00ED4B09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709" w:type="dxa"/>
          </w:tcPr>
          <w:p w:rsidR="009E33D7" w:rsidRDefault="009E33D7" w:rsidP="00ED4B09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</w:p>
        </w:tc>
        <w:tc>
          <w:tcPr>
            <w:tcW w:w="3544" w:type="dxa"/>
          </w:tcPr>
          <w:p w:rsidR="009E33D7" w:rsidRPr="00BC213F" w:rsidRDefault="009E33D7" w:rsidP="00ED4B09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567" w:type="dxa"/>
          </w:tcPr>
          <w:p w:rsidR="009E33D7" w:rsidRPr="009A2851" w:rsidRDefault="009E33D7" w:rsidP="00ED4B09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850" w:type="dxa"/>
          </w:tcPr>
          <w:p w:rsidR="009E33D7" w:rsidRPr="009A2851" w:rsidRDefault="009E33D7" w:rsidP="00ED4B09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</w:p>
        </w:tc>
      </w:tr>
      <w:tr w:rsidR="009E33D7" w:rsidRPr="009A2851" w:rsidTr="00ED4B09">
        <w:tc>
          <w:tcPr>
            <w:tcW w:w="3528" w:type="dxa"/>
            <w:gridSpan w:val="2"/>
          </w:tcPr>
          <w:p w:rsidR="009E33D7" w:rsidRPr="00BF263B" w:rsidRDefault="009E33D7" w:rsidP="00ED4B09">
            <w:pPr>
              <w:jc w:val="both"/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*</w:t>
            </w:r>
          </w:p>
        </w:tc>
        <w:tc>
          <w:tcPr>
            <w:tcW w:w="549" w:type="dxa"/>
          </w:tcPr>
          <w:p w:rsidR="009E33D7" w:rsidRPr="009A2851" w:rsidRDefault="009E33D7" w:rsidP="00ED4B09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709" w:type="dxa"/>
          </w:tcPr>
          <w:p w:rsidR="009E33D7" w:rsidRDefault="009E33D7" w:rsidP="00ED4B09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</w:p>
        </w:tc>
        <w:tc>
          <w:tcPr>
            <w:tcW w:w="3544" w:type="dxa"/>
          </w:tcPr>
          <w:p w:rsidR="009E33D7" w:rsidRPr="00BC213F" w:rsidRDefault="009E33D7" w:rsidP="00ED4B09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567" w:type="dxa"/>
          </w:tcPr>
          <w:p w:rsidR="009E33D7" w:rsidRPr="009A2851" w:rsidRDefault="009E33D7" w:rsidP="00ED4B09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850" w:type="dxa"/>
          </w:tcPr>
          <w:p w:rsidR="009E33D7" w:rsidRPr="009A2851" w:rsidRDefault="009E33D7" w:rsidP="00ED4B09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</w:p>
        </w:tc>
      </w:tr>
      <w:tr w:rsidR="009E33D7" w:rsidRPr="009A2851" w:rsidTr="00ED4B09">
        <w:tc>
          <w:tcPr>
            <w:tcW w:w="3528" w:type="dxa"/>
            <w:gridSpan w:val="2"/>
          </w:tcPr>
          <w:p w:rsidR="009E33D7" w:rsidRPr="00BF263B" w:rsidRDefault="009E33D7" w:rsidP="00ED4B09">
            <w:pPr>
              <w:jc w:val="both"/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*</w:t>
            </w:r>
          </w:p>
        </w:tc>
        <w:tc>
          <w:tcPr>
            <w:tcW w:w="549" w:type="dxa"/>
          </w:tcPr>
          <w:p w:rsidR="009E33D7" w:rsidRPr="009A2851" w:rsidRDefault="009E33D7" w:rsidP="00ED4B09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709" w:type="dxa"/>
          </w:tcPr>
          <w:p w:rsidR="009E33D7" w:rsidRDefault="009E33D7" w:rsidP="00ED4B09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</w:p>
        </w:tc>
        <w:tc>
          <w:tcPr>
            <w:tcW w:w="3544" w:type="dxa"/>
          </w:tcPr>
          <w:p w:rsidR="009E33D7" w:rsidRPr="00BC213F" w:rsidRDefault="009E33D7" w:rsidP="00ED4B09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567" w:type="dxa"/>
          </w:tcPr>
          <w:p w:rsidR="009E33D7" w:rsidRPr="009A2851" w:rsidRDefault="009E33D7" w:rsidP="00ED4B09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850" w:type="dxa"/>
          </w:tcPr>
          <w:p w:rsidR="009E33D7" w:rsidRPr="009A2851" w:rsidRDefault="009E33D7" w:rsidP="00ED4B09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</w:p>
        </w:tc>
      </w:tr>
      <w:tr w:rsidR="009E33D7" w:rsidRPr="009A2851" w:rsidTr="00ED4B09">
        <w:tc>
          <w:tcPr>
            <w:tcW w:w="4077" w:type="dxa"/>
            <w:gridSpan w:val="3"/>
            <w:shd w:val="clear" w:color="auto" w:fill="EEECE1"/>
          </w:tcPr>
          <w:p w:rsidR="009E33D7" w:rsidRPr="009A2851" w:rsidRDefault="009E33D7" w:rsidP="00ED4B09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r w:rsidRPr="009A2851">
              <w:rPr>
                <w:rFonts w:ascii="Cambria" w:hAnsi="Cambria" w:cs="Arial"/>
                <w:bCs/>
                <w:lang w:val="sr-Cyrl-BA"/>
              </w:rPr>
              <w:t xml:space="preserve">Збир </w:t>
            </w:r>
            <w:r w:rsidRPr="009A2851">
              <w:rPr>
                <w:rFonts w:ascii="Cambria" w:hAnsi="Cambria" w:cs="Arial"/>
                <w:bCs/>
                <w:lang w:val="en-US"/>
              </w:rPr>
              <w:t xml:space="preserve">ECTS </w:t>
            </w:r>
            <w:r w:rsidRPr="009A2851">
              <w:rPr>
                <w:rFonts w:ascii="Cambria" w:hAnsi="Cambria" w:cs="Arial"/>
                <w:bCs/>
                <w:lang w:val="sr-Cyrl-BA"/>
              </w:rPr>
              <w:t>поена из љетног сем.</w:t>
            </w:r>
          </w:p>
        </w:tc>
        <w:tc>
          <w:tcPr>
            <w:tcW w:w="709" w:type="dxa"/>
          </w:tcPr>
          <w:p w:rsidR="009E33D7" w:rsidRPr="009A2851" w:rsidRDefault="009E33D7" w:rsidP="00ED4B09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4111" w:type="dxa"/>
            <w:gridSpan w:val="2"/>
            <w:shd w:val="clear" w:color="auto" w:fill="EEECE1"/>
          </w:tcPr>
          <w:p w:rsidR="009E33D7" w:rsidRPr="009A2851" w:rsidRDefault="009E33D7" w:rsidP="00ED4B09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r w:rsidRPr="009A2851">
              <w:rPr>
                <w:rFonts w:ascii="Cambria" w:hAnsi="Cambria" w:cs="Arial"/>
                <w:bCs/>
                <w:lang w:val="sr-Cyrl-BA"/>
              </w:rPr>
              <w:t xml:space="preserve">Збир </w:t>
            </w:r>
            <w:r w:rsidRPr="009A2851">
              <w:rPr>
                <w:rFonts w:ascii="Cambria" w:hAnsi="Cambria" w:cs="Arial"/>
                <w:bCs/>
                <w:lang w:val="en-US"/>
              </w:rPr>
              <w:t xml:space="preserve">ECTS </w:t>
            </w:r>
            <w:r w:rsidRPr="009A2851">
              <w:rPr>
                <w:rFonts w:ascii="Cambria" w:hAnsi="Cambria" w:cs="Arial"/>
                <w:bCs/>
                <w:lang w:val="sr-Cyrl-BA"/>
              </w:rPr>
              <w:t>поена из љетног сем.</w:t>
            </w:r>
          </w:p>
        </w:tc>
        <w:tc>
          <w:tcPr>
            <w:tcW w:w="850" w:type="dxa"/>
          </w:tcPr>
          <w:p w:rsidR="009E33D7" w:rsidRPr="009A2851" w:rsidRDefault="009E33D7" w:rsidP="00ED4B09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</w:tr>
      <w:tr w:rsidR="009E33D7" w:rsidRPr="009A2851" w:rsidTr="00ED4B09">
        <w:tc>
          <w:tcPr>
            <w:tcW w:w="8897" w:type="dxa"/>
            <w:gridSpan w:val="6"/>
          </w:tcPr>
          <w:p w:rsidR="009E33D7" w:rsidRPr="009A2851" w:rsidRDefault="009E33D7" w:rsidP="00ED4B09">
            <w:pPr>
              <w:jc w:val="center"/>
              <w:rPr>
                <w:rFonts w:ascii="Cambria" w:hAnsi="Cambria" w:cs="Arial"/>
                <w:bCs/>
                <w:lang w:val="sr-Cyrl-BA"/>
              </w:rPr>
            </w:pPr>
            <w:r w:rsidRPr="009A2851">
              <w:rPr>
                <w:rFonts w:ascii="Cambria" w:hAnsi="Cambria" w:cs="Arial"/>
                <w:bCs/>
                <w:lang w:val="sr-Cyrl-CS"/>
              </w:rPr>
              <w:t xml:space="preserve">Упишите укупан број </w:t>
            </w:r>
            <w:r w:rsidRPr="009A2851">
              <w:rPr>
                <w:rFonts w:ascii="Cambria" w:hAnsi="Cambria" w:cs="Arial"/>
                <w:bCs/>
                <w:lang w:val="en-US"/>
              </w:rPr>
              <w:t>ECTS</w:t>
            </w:r>
            <w:r w:rsidRPr="009A2851">
              <w:rPr>
                <w:rFonts w:ascii="Cambria" w:hAnsi="Cambria" w:cs="Arial"/>
                <w:bCs/>
                <w:lang w:val="sr-Cyrl-CS"/>
              </w:rPr>
              <w:t xml:space="preserve"> бодова (Напомена: максимално 30 </w:t>
            </w:r>
            <w:r w:rsidRPr="009A2851">
              <w:rPr>
                <w:rFonts w:ascii="Cambria" w:hAnsi="Cambria" w:cs="Arial"/>
                <w:bCs/>
                <w:lang w:val="en-US"/>
              </w:rPr>
              <w:t xml:space="preserve">ECTS </w:t>
            </w:r>
            <w:r w:rsidRPr="009A2851">
              <w:rPr>
                <w:rFonts w:ascii="Cambria" w:hAnsi="Cambria" w:cs="Arial"/>
                <w:bCs/>
                <w:lang w:val="sr-Cyrl-BA"/>
              </w:rPr>
              <w:t xml:space="preserve">поена по семестру, максимално 60 </w:t>
            </w:r>
            <w:r w:rsidRPr="009A2851">
              <w:rPr>
                <w:rFonts w:ascii="Cambria" w:hAnsi="Cambria" w:cs="Arial"/>
                <w:bCs/>
                <w:lang w:val="en-US"/>
              </w:rPr>
              <w:t xml:space="preserve">ECTS </w:t>
            </w:r>
            <w:r w:rsidRPr="009A2851">
              <w:rPr>
                <w:rFonts w:ascii="Cambria" w:hAnsi="Cambria" w:cs="Arial"/>
                <w:bCs/>
                <w:lang w:val="sr-Cyrl-BA"/>
              </w:rPr>
              <w:t>поена за студијску годину)</w:t>
            </w:r>
          </w:p>
        </w:tc>
        <w:tc>
          <w:tcPr>
            <w:tcW w:w="850" w:type="dxa"/>
          </w:tcPr>
          <w:p w:rsidR="009E33D7" w:rsidRPr="009A2851" w:rsidRDefault="009E33D7" w:rsidP="00ED4B09">
            <w:pPr>
              <w:rPr>
                <w:rFonts w:ascii="Cambria" w:hAnsi="Cambria" w:cs="Arial"/>
                <w:bCs/>
                <w:lang w:val="en-US"/>
              </w:rPr>
            </w:pPr>
          </w:p>
        </w:tc>
      </w:tr>
    </w:tbl>
    <w:p w:rsidR="009E33D7" w:rsidRDefault="009E33D7" w:rsidP="009E33D7">
      <w:pPr>
        <w:spacing w:after="120"/>
        <w:ind w:left="765"/>
        <w:rPr>
          <w:rFonts w:ascii="Times New Roman" w:hAnsi="Times New Roman"/>
          <w:b/>
          <w:lang w:val="sr-Cyrl-BA"/>
        </w:rPr>
      </w:pPr>
    </w:p>
    <w:p w:rsidR="009E33D7" w:rsidRPr="005E5D0A" w:rsidRDefault="009E33D7" w:rsidP="009E33D7">
      <w:pPr>
        <w:spacing w:after="120"/>
        <w:ind w:left="765"/>
        <w:rPr>
          <w:rFonts w:ascii="Times New Roman" w:hAnsi="Times New Roman"/>
          <w:lang w:val="sr-Cyrl-BA"/>
        </w:rPr>
      </w:pPr>
      <w:r>
        <w:rPr>
          <w:rFonts w:ascii="Times New Roman" w:hAnsi="Times New Roman"/>
          <w:b/>
          <w:lang w:val="sr-Cyrl-BA"/>
        </w:rPr>
        <w:t xml:space="preserve">НАПОМЕНА: </w:t>
      </w:r>
      <w:r>
        <w:rPr>
          <w:rFonts w:ascii="Times New Roman" w:hAnsi="Times New Roman"/>
          <w:lang w:val="sr-Cyrl-BA"/>
        </w:rPr>
        <w:t xml:space="preserve">Уколико имате неположених испита из </w:t>
      </w:r>
      <w:r>
        <w:rPr>
          <w:rFonts w:ascii="Times New Roman" w:hAnsi="Times New Roman"/>
          <w:lang w:val="en-US"/>
        </w:rPr>
        <w:t xml:space="preserve">II </w:t>
      </w:r>
      <w:r>
        <w:rPr>
          <w:rFonts w:ascii="Times New Roman" w:hAnsi="Times New Roman"/>
          <w:lang w:val="sr-Cyrl-BA"/>
        </w:rPr>
        <w:t xml:space="preserve">године студија, упишите их у означену колону * са припадајућим бројем </w:t>
      </w:r>
      <w:r>
        <w:rPr>
          <w:rFonts w:ascii="Times New Roman" w:hAnsi="Times New Roman"/>
          <w:lang w:val="en-US"/>
        </w:rPr>
        <w:t xml:space="preserve">ECTS </w:t>
      </w:r>
      <w:r>
        <w:rPr>
          <w:rFonts w:ascii="Times New Roman" w:hAnsi="Times New Roman"/>
          <w:lang w:val="sr-Cyrl-BA"/>
        </w:rPr>
        <w:t>поена.</w:t>
      </w:r>
    </w:p>
    <w:p w:rsidR="009E33D7" w:rsidRPr="009A2851" w:rsidRDefault="009E33D7" w:rsidP="009E33D7">
      <w:pPr>
        <w:spacing w:after="120"/>
        <w:rPr>
          <w:rFonts w:ascii="Cambria" w:hAnsi="Cambria" w:cs="Arial"/>
          <w:bCs/>
          <w:lang w:val="sr-Cyrl-CS"/>
        </w:rPr>
      </w:pPr>
      <w:r>
        <w:rPr>
          <w:rFonts w:ascii="Times New Roman" w:hAnsi="Times New Roman"/>
          <w:b/>
          <w:lang w:val="sr-Cyrl-BA"/>
        </w:rPr>
        <w:tab/>
      </w:r>
      <w:r w:rsidRPr="009A2851">
        <w:rPr>
          <w:rFonts w:ascii="Cambria" w:hAnsi="Cambria" w:cs="Arial"/>
          <w:bCs/>
          <w:lang w:val="sr-Cyrl-CS"/>
        </w:rPr>
        <w:t>Овјерава:</w:t>
      </w:r>
    </w:p>
    <w:p w:rsidR="009E33D7" w:rsidRPr="009A2851" w:rsidRDefault="009E33D7" w:rsidP="009E33D7">
      <w:pPr>
        <w:ind w:firstLine="720"/>
        <w:jc w:val="both"/>
        <w:rPr>
          <w:rFonts w:ascii="Cambria" w:hAnsi="Cambria" w:cs="Arial"/>
          <w:bCs/>
          <w:lang w:val="sr-Cyrl-CS"/>
        </w:rPr>
      </w:pPr>
    </w:p>
    <w:p w:rsidR="00CD1779" w:rsidRPr="000916F1" w:rsidRDefault="009E33D7" w:rsidP="009E33D7">
      <w:pPr>
        <w:ind w:firstLine="720"/>
        <w:jc w:val="both"/>
      </w:pPr>
      <w:r w:rsidRPr="009A2851">
        <w:rPr>
          <w:rFonts w:ascii="Cambria" w:hAnsi="Cambria" w:cs="Arial"/>
          <w:bCs/>
          <w:lang w:val="sr-Cyrl-CS"/>
        </w:rPr>
        <w:t>Студентска служба Економског факултета</w:t>
      </w:r>
    </w:p>
    <w:sectPr w:rsidR="00CD1779" w:rsidRPr="000916F1" w:rsidSect="002C1708">
      <w:footerReference w:type="default" r:id="rId8"/>
      <w:headerReference w:type="first" r:id="rId9"/>
      <w:footerReference w:type="first" r:id="rId10"/>
      <w:pgSz w:w="11907" w:h="16839" w:code="9"/>
      <w:pgMar w:top="1418" w:right="992" w:bottom="1080" w:left="993" w:header="567" w:footer="5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2D9" w:rsidRDefault="008F42D9" w:rsidP="005E76E9">
      <w:r>
        <w:separator/>
      </w:r>
    </w:p>
  </w:endnote>
  <w:endnote w:type="continuationSeparator" w:id="0">
    <w:p w:rsidR="008F42D9" w:rsidRDefault="008F42D9" w:rsidP="005E7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TimesRoma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6E9" w:rsidRDefault="005E76E9">
    <w:pPr>
      <w:pStyle w:val="Footer"/>
    </w:pPr>
  </w:p>
  <w:p w:rsidR="005E76E9" w:rsidRDefault="005E76E9" w:rsidP="00FB7E66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88B" w:rsidRDefault="00C11C8C" w:rsidP="002C1708">
    <w:pPr>
      <w:pStyle w:val="Footer"/>
      <w:tabs>
        <w:tab w:val="clear" w:pos="9360"/>
        <w:tab w:val="right" w:pos="9923"/>
      </w:tabs>
      <w:ind w:right="30"/>
      <w:jc w:val="center"/>
    </w:pPr>
    <w:r>
      <w:rPr>
        <w:noProof/>
        <w:lang w:val="en-US"/>
      </w:rPr>
      <w:drawing>
        <wp:inline distT="0" distB="0" distL="0" distR="0">
          <wp:extent cx="6305550" cy="1028700"/>
          <wp:effectExtent l="0" t="0" r="0" b="0"/>
          <wp:docPr id="2" name="Picture 2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21" t="88556" r="9985" b="2139"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2D9" w:rsidRDefault="008F42D9" w:rsidP="005E76E9">
      <w:r>
        <w:separator/>
      </w:r>
    </w:p>
  </w:footnote>
  <w:footnote w:type="continuationSeparator" w:id="0">
    <w:p w:rsidR="008F42D9" w:rsidRDefault="008F42D9" w:rsidP="005E76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849" w:rsidRDefault="00C11C8C" w:rsidP="000916F1">
    <w:pPr>
      <w:pStyle w:val="Header"/>
      <w:tabs>
        <w:tab w:val="clear" w:pos="9360"/>
        <w:tab w:val="right" w:pos="9923"/>
      </w:tabs>
      <w:jc w:val="center"/>
    </w:pPr>
    <w:r>
      <w:rPr>
        <w:rFonts w:ascii="Times New Roman" w:hAnsi="Times New Roman"/>
        <w:noProof/>
        <w:lang w:val="en-US"/>
      </w:rPr>
      <w:drawing>
        <wp:inline distT="0" distB="0" distL="0" distR="0">
          <wp:extent cx="4562475" cy="885825"/>
          <wp:effectExtent l="0" t="0" r="9525" b="0"/>
          <wp:docPr id="1" name="Picture 1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667" t="3636" r="20273" b="88020"/>
                  <a:stretch>
                    <a:fillRect/>
                  </a:stretch>
                </pic:blipFill>
                <pic:spPr bwMode="auto">
                  <a:xfrm>
                    <a:off x="0" y="0"/>
                    <a:ext cx="456247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25034" w:rsidRDefault="00525034" w:rsidP="002C1708">
    <w:pPr>
      <w:pStyle w:val="Header"/>
      <w:tabs>
        <w:tab w:val="clear" w:pos="9360"/>
        <w:tab w:val="right" w:pos="9923"/>
      </w:tabs>
      <w:jc w:val="center"/>
      <w:rPr>
        <w:noProof/>
      </w:rPr>
    </w:pPr>
  </w:p>
  <w:p w:rsidR="000D577E" w:rsidRDefault="000D577E" w:rsidP="0039788B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3D7"/>
    <w:rsid w:val="00073BD1"/>
    <w:rsid w:val="000916F1"/>
    <w:rsid w:val="00094FD1"/>
    <w:rsid w:val="000C7F39"/>
    <w:rsid w:val="000D577E"/>
    <w:rsid w:val="000F50B1"/>
    <w:rsid w:val="000F616A"/>
    <w:rsid w:val="0016311B"/>
    <w:rsid w:val="001824D3"/>
    <w:rsid w:val="001C1142"/>
    <w:rsid w:val="002B530A"/>
    <w:rsid w:val="002C1708"/>
    <w:rsid w:val="003935A2"/>
    <w:rsid w:val="0039788B"/>
    <w:rsid w:val="003F32E3"/>
    <w:rsid w:val="003F69C0"/>
    <w:rsid w:val="00406980"/>
    <w:rsid w:val="00474849"/>
    <w:rsid w:val="00491E02"/>
    <w:rsid w:val="004946B9"/>
    <w:rsid w:val="004E3A33"/>
    <w:rsid w:val="00505777"/>
    <w:rsid w:val="00525034"/>
    <w:rsid w:val="005359D9"/>
    <w:rsid w:val="0057310E"/>
    <w:rsid w:val="00595BD0"/>
    <w:rsid w:val="005A08C8"/>
    <w:rsid w:val="005C33F1"/>
    <w:rsid w:val="005E76E9"/>
    <w:rsid w:val="005F1366"/>
    <w:rsid w:val="005F2322"/>
    <w:rsid w:val="006B2B97"/>
    <w:rsid w:val="00714DDE"/>
    <w:rsid w:val="00753B0B"/>
    <w:rsid w:val="00777353"/>
    <w:rsid w:val="0079589C"/>
    <w:rsid w:val="007F4636"/>
    <w:rsid w:val="00827BB6"/>
    <w:rsid w:val="0087604C"/>
    <w:rsid w:val="008A41A5"/>
    <w:rsid w:val="008C1C2C"/>
    <w:rsid w:val="008C2B7A"/>
    <w:rsid w:val="008E7DDF"/>
    <w:rsid w:val="008F42D9"/>
    <w:rsid w:val="00952B62"/>
    <w:rsid w:val="009561C1"/>
    <w:rsid w:val="009966E3"/>
    <w:rsid w:val="009E33D7"/>
    <w:rsid w:val="009E6BE9"/>
    <w:rsid w:val="00AB4CE4"/>
    <w:rsid w:val="00AC7757"/>
    <w:rsid w:val="00AD308E"/>
    <w:rsid w:val="00B02091"/>
    <w:rsid w:val="00B4235A"/>
    <w:rsid w:val="00B6452E"/>
    <w:rsid w:val="00B66FCF"/>
    <w:rsid w:val="00B67AD7"/>
    <w:rsid w:val="00BA0D5C"/>
    <w:rsid w:val="00BB75B1"/>
    <w:rsid w:val="00C11C8C"/>
    <w:rsid w:val="00CD06B3"/>
    <w:rsid w:val="00CD1779"/>
    <w:rsid w:val="00DD64B6"/>
    <w:rsid w:val="00E0334C"/>
    <w:rsid w:val="00E31302"/>
    <w:rsid w:val="00E54796"/>
    <w:rsid w:val="00EB4803"/>
    <w:rsid w:val="00EC7126"/>
    <w:rsid w:val="00ED4B09"/>
    <w:rsid w:val="00EE5F78"/>
    <w:rsid w:val="00EF077D"/>
    <w:rsid w:val="00F064C0"/>
    <w:rsid w:val="00F32DF1"/>
    <w:rsid w:val="00F3739F"/>
    <w:rsid w:val="00F52C78"/>
    <w:rsid w:val="00F718ED"/>
    <w:rsid w:val="00FB7E66"/>
    <w:rsid w:val="00F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3D7"/>
    <w:rPr>
      <w:rFonts w:ascii="CTimesRoman" w:eastAsia="Times New Roman" w:hAnsi="CTimes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6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76E9"/>
  </w:style>
  <w:style w:type="paragraph" w:styleId="Footer">
    <w:name w:val="footer"/>
    <w:basedOn w:val="Normal"/>
    <w:link w:val="FooterChar"/>
    <w:uiPriority w:val="99"/>
    <w:unhideWhenUsed/>
    <w:rsid w:val="005E76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76E9"/>
  </w:style>
  <w:style w:type="paragraph" w:styleId="BalloonText">
    <w:name w:val="Balloon Text"/>
    <w:basedOn w:val="Normal"/>
    <w:link w:val="BalloonTextChar"/>
    <w:uiPriority w:val="99"/>
    <w:semiHidden/>
    <w:unhideWhenUsed/>
    <w:rsid w:val="005E76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76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3D7"/>
    <w:rPr>
      <w:rFonts w:ascii="CTimesRoman" w:eastAsia="Times New Roman" w:hAnsi="CTimes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6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76E9"/>
  </w:style>
  <w:style w:type="paragraph" w:styleId="Footer">
    <w:name w:val="footer"/>
    <w:basedOn w:val="Normal"/>
    <w:link w:val="FooterChar"/>
    <w:uiPriority w:val="99"/>
    <w:unhideWhenUsed/>
    <w:rsid w:val="005E76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76E9"/>
  </w:style>
  <w:style w:type="paragraph" w:styleId="BalloonText">
    <w:name w:val="Balloon Text"/>
    <w:basedOn w:val="Normal"/>
    <w:link w:val="BalloonTextChar"/>
    <w:uiPriority w:val="99"/>
    <w:semiHidden/>
    <w:unhideWhenUsed/>
    <w:rsid w:val="005E76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76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0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sao\Memorandum%20EF%20nov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0C718F-AFBD-4652-9F06-0DF0A75C7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EF novi.dotx</Template>
  <TotalTime>0</TotalTime>
  <Pages>1</Pages>
  <Words>184</Words>
  <Characters>1011</Characters>
  <Application>Microsoft Office Word</Application>
  <DocSecurity>0</DocSecurity>
  <Lines>91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Milan</cp:lastModifiedBy>
  <cp:revision>2</cp:revision>
  <cp:lastPrinted>2012-12-28T09:11:00Z</cp:lastPrinted>
  <dcterms:created xsi:type="dcterms:W3CDTF">2018-10-03T09:33:00Z</dcterms:created>
  <dcterms:modified xsi:type="dcterms:W3CDTF">2018-10-03T09:33:00Z</dcterms:modified>
</cp:coreProperties>
</file>