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Пословна информатика</w:t>
      </w:r>
    </w:p>
    <w:p w:rsidR="00BF324D" w:rsidRDefault="00BF324D" w:rsidP="00D43BEE">
      <w:pPr>
        <w:jc w:val="both"/>
        <w:rPr>
          <w:rFonts w:ascii="Cambria" w:hAnsi="Cambria" w:cs="Arial"/>
          <w:bCs/>
          <w:lang w:val="sr-Cyrl-BA"/>
        </w:rPr>
      </w:pPr>
    </w:p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D43BEE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 xml:space="preserve">I </w:t>
      </w:r>
      <w:r w:rsidRPr="00937A3A"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 w:rsidRPr="00937A3A">
        <w:rPr>
          <w:rFonts w:ascii="Cambria" w:hAnsi="Cambria" w:cs="Arial"/>
          <w:bCs/>
          <w:lang w:val="sr-Cyrl-BA"/>
        </w:rPr>
        <w:tab/>
      </w:r>
      <w:r w:rsidR="00953F8A">
        <w:rPr>
          <w:rFonts w:ascii="Cambria" w:hAnsi="Cambria" w:cs="Arial"/>
          <w:bCs/>
          <w:lang w:val="sr-Cyrl-BA"/>
        </w:rPr>
        <w:t xml:space="preserve">      1. пут  2. пут</w:t>
      </w:r>
      <w:r w:rsidRPr="00937A3A">
        <w:rPr>
          <w:rFonts w:ascii="Cambria" w:hAnsi="Cambria" w:cs="Arial"/>
          <w:bCs/>
          <w:lang w:val="en-US"/>
        </w:rPr>
        <w:t xml:space="preserve"> </w:t>
      </w:r>
      <w:r w:rsidRPr="00937A3A">
        <w:rPr>
          <w:rFonts w:ascii="Cambria" w:hAnsi="Cambria" w:cs="Arial"/>
          <w:bCs/>
          <w:lang w:val="sr-Cyrl-BA"/>
        </w:rPr>
        <w:t xml:space="preserve">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08"/>
        <w:gridCol w:w="709"/>
        <w:gridCol w:w="3544"/>
        <w:gridCol w:w="567"/>
        <w:gridCol w:w="850"/>
      </w:tblGrid>
      <w:tr w:rsidR="00D43BEE" w:rsidRPr="00937A3A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 студија са припадајућим ЕЦТС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Основи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економије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r w:rsidRPr="00937A3A">
              <w:rPr>
                <w:rFonts w:ascii="Cambria" w:hAnsi="Cambria"/>
              </w:rPr>
              <w:tab/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Економика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предузећа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D11B7E">
        <w:trPr>
          <w:trHeight w:val="609"/>
        </w:trPr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Пословна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11B7E" w:rsidRPr="00336BA4" w:rsidRDefault="00D11B7E" w:rsidP="00D11B7E">
            <w:pPr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Изборни предмет:</w:t>
            </w:r>
          </w:p>
          <w:p w:rsidR="00D43BEE" w:rsidRDefault="00BB17D1" w:rsidP="00D11B7E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Енглески језик за економисте 1</w:t>
            </w:r>
          </w:p>
          <w:p w:rsidR="00BB17D1" w:rsidRDefault="00244D49" w:rsidP="00D11B7E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Њемачки језик за економ</w:t>
            </w:r>
            <w:r w:rsidR="00BB17D1">
              <w:rPr>
                <w:rFonts w:ascii="Times New Roman" w:hAnsi="Times New Roman"/>
                <w:lang w:val="sr-Cyrl-RS"/>
              </w:rPr>
              <w:t>и</w:t>
            </w:r>
            <w:r>
              <w:rPr>
                <w:rFonts w:ascii="Times New Roman" w:hAnsi="Times New Roman"/>
                <w:lang w:val="sr-Latn-RS"/>
              </w:rPr>
              <w:t>с</w:t>
            </w:r>
            <w:bookmarkStart w:id="0" w:name="_GoBack"/>
            <w:bookmarkEnd w:id="0"/>
            <w:r w:rsidR="00BB17D1">
              <w:rPr>
                <w:rFonts w:ascii="Times New Roman" w:hAnsi="Times New Roman"/>
                <w:lang w:val="sr-Cyrl-RS"/>
              </w:rPr>
              <w:t>те 1</w:t>
            </w:r>
          </w:p>
          <w:p w:rsidR="00BB17D1" w:rsidRPr="00BB17D1" w:rsidRDefault="00BB17D1" w:rsidP="00D11B7E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(заокружити изабрани предмет)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11B7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Математика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5B1E3F" w:rsidRDefault="00D11B7E" w:rsidP="00D11B7E">
            <w:pPr>
              <w:tabs>
                <w:tab w:val="left" w:pos="880"/>
              </w:tabs>
              <w:spacing w:line="274" w:lineRule="exact"/>
              <w:ind w:right="-20"/>
              <w:rPr>
                <w:rFonts w:ascii="Times New Roman" w:hAnsi="Times New Roman"/>
              </w:rPr>
            </w:pPr>
            <w:proofErr w:type="spellStart"/>
            <w:r>
              <w:rPr>
                <w:rFonts w:ascii="Cambria" w:hAnsi="Cambria"/>
              </w:rPr>
              <w:t>Основи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програмирања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11B7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37A3A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53F8A" w:rsidRDefault="00953F8A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Основи статистичке анализе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Макроекономија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BB17D1" w:rsidP="00953F8A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 xml:space="preserve">Методологија </w:t>
            </w:r>
            <w:r w:rsidR="00953F8A">
              <w:rPr>
                <w:rFonts w:ascii="Cambria" w:hAnsi="Cambria"/>
                <w:lang w:val="sr-Cyrl-BA"/>
              </w:rPr>
              <w:t>развоја софтвера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FC068D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</w:rPr>
              <w:t>Међ</w:t>
            </w:r>
            <w:proofErr w:type="spellEnd"/>
            <w:r>
              <w:rPr>
                <w:rFonts w:ascii="Cambria" w:hAnsi="Cambria"/>
                <w:lang w:val="sr-Cyrl-BA"/>
              </w:rPr>
              <w:t xml:space="preserve">. </w:t>
            </w:r>
            <w:proofErr w:type="spellStart"/>
            <w:r w:rsidRPr="00937A3A">
              <w:rPr>
                <w:rFonts w:ascii="Cambria" w:hAnsi="Cambria"/>
              </w:rPr>
              <w:t>економски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односи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Финансијско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рачуноводство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FC068D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8897" w:type="dxa"/>
            <w:gridSpan w:val="5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D43BEE" w:rsidRPr="00937A3A" w:rsidRDefault="00D43BEE" w:rsidP="00D43BEE">
      <w:pPr>
        <w:spacing w:after="120"/>
        <w:rPr>
          <w:rFonts w:ascii="Cambria" w:hAnsi="Cambria"/>
          <w:b/>
          <w:lang w:val="sr-Cyrl-BA"/>
        </w:rPr>
      </w:pPr>
      <w:r w:rsidRPr="00937A3A">
        <w:rPr>
          <w:rFonts w:ascii="Cambria" w:hAnsi="Cambria"/>
          <w:b/>
          <w:lang w:val="sr-Cyrl-BA"/>
        </w:rPr>
        <w:t xml:space="preserve">Предмети на </w:t>
      </w:r>
      <w:r w:rsidRPr="00937A3A">
        <w:rPr>
          <w:rFonts w:ascii="Cambria" w:hAnsi="Cambria"/>
          <w:b/>
          <w:lang w:val="sr-Latn-BA"/>
        </w:rPr>
        <w:t xml:space="preserve">II </w:t>
      </w:r>
      <w:r w:rsidRPr="00937A3A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937A3A">
        <w:rPr>
          <w:rFonts w:ascii="Cambria" w:hAnsi="Cambria"/>
          <w:b/>
          <w:lang w:val="sr-Latn-BA"/>
        </w:rPr>
        <w:t xml:space="preserve">I </w:t>
      </w:r>
      <w:r w:rsidRPr="00937A3A">
        <w:rPr>
          <w:rFonts w:ascii="Cambria" w:hAnsi="Cambria"/>
          <w:b/>
          <w:lang w:val="sr-Cyrl-BA"/>
        </w:rPr>
        <w:t>године су:</w:t>
      </w:r>
    </w:p>
    <w:p w:rsidR="00D43BEE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  <w:lang w:val="sr-Cyrl-BA"/>
        </w:rPr>
        <w:t>Микроекономија – Основе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>Међународни економски односи – Основи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proofErr w:type="spellStart"/>
      <w:r w:rsidRPr="00937A3A">
        <w:rPr>
          <w:rFonts w:ascii="Cambria" w:hAnsi="Cambria"/>
        </w:rPr>
        <w:t>Фин</w:t>
      </w:r>
      <w:r w:rsidRPr="00937A3A">
        <w:rPr>
          <w:rFonts w:ascii="Cambria" w:hAnsi="Cambria"/>
          <w:lang w:val="sr-Cyrl-BA"/>
        </w:rPr>
        <w:t>ансијска</w:t>
      </w:r>
      <w:proofErr w:type="spellEnd"/>
      <w:r>
        <w:rPr>
          <w:rFonts w:ascii="Cambria" w:hAnsi="Cambria"/>
        </w:rPr>
        <w:t xml:space="preserve"> </w:t>
      </w:r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 w:rsidRPr="00937A3A">
        <w:rPr>
          <w:rFonts w:ascii="Cambria" w:hAnsi="Cambria"/>
          <w:lang w:val="sr-Cyrl-BA"/>
        </w:rPr>
        <w:t xml:space="preserve"> </w:t>
      </w:r>
      <w:r>
        <w:rPr>
          <w:rFonts w:ascii="Cambria" w:hAnsi="Cambria"/>
          <w:lang w:val="sr-Cyrl-BA"/>
        </w:rPr>
        <w:t>–</w:t>
      </w:r>
      <w:r w:rsidRPr="00937A3A">
        <w:rPr>
          <w:rFonts w:ascii="Cambria" w:hAnsi="Cambria"/>
          <w:lang w:val="sr-Cyrl-B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>
        <w:rPr>
          <w:rFonts w:ascii="Cambria" w:hAnsi="Cambria"/>
          <w:lang w:val="sr-Cyrl-BA"/>
        </w:rPr>
        <w:t xml:space="preserve"> за економисте</w:t>
      </w:r>
    </w:p>
    <w:p w:rsidR="00336BA4" w:rsidRDefault="00336BA4" w:rsidP="00D43BEE">
      <w:pPr>
        <w:spacing w:after="120"/>
        <w:rPr>
          <w:rFonts w:ascii="Cambria" w:hAnsi="Cambria"/>
          <w:lang w:val="sr-Cyrl-BA"/>
        </w:rPr>
      </w:pPr>
    </w:p>
    <w:p w:rsidR="00D43BEE" w:rsidRPr="00937A3A" w:rsidRDefault="00D43BEE" w:rsidP="00D43BEE">
      <w:pPr>
        <w:spacing w:after="120"/>
        <w:rPr>
          <w:rFonts w:ascii="Cambria" w:hAnsi="Cambria"/>
        </w:rPr>
      </w:pPr>
      <w:r w:rsidRPr="00937A3A">
        <w:rPr>
          <w:rFonts w:ascii="Cambria" w:hAnsi="Cambria"/>
          <w:lang w:val="sr-Cyrl-BA"/>
        </w:rPr>
        <w:t xml:space="preserve">Примјер: Ако студент није положио Основе економије, не може бирати Микроекономију као предмет из друге године студија. </w:t>
      </w:r>
    </w:p>
    <w:p w:rsidR="00D43BEE" w:rsidRPr="00937A3A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937A3A">
        <w:rPr>
          <w:rFonts w:ascii="Cambria" w:hAnsi="Cambria" w:cs="Arial"/>
          <w:bCs/>
          <w:lang w:val="sr-Cyrl-CS"/>
        </w:rPr>
        <w:t>Овјерава</w:t>
      </w:r>
      <w:proofErr w:type="spellEnd"/>
      <w:r w:rsidRPr="00937A3A">
        <w:rPr>
          <w:rFonts w:ascii="Cambria" w:hAnsi="Cambria" w:cs="Arial"/>
          <w:bCs/>
          <w:lang w:val="sr-Cyrl-CS"/>
        </w:rPr>
        <w:t>:</w:t>
      </w: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89A" w:rsidRDefault="001A189A" w:rsidP="005E76E9">
      <w:r>
        <w:separator/>
      </w:r>
    </w:p>
  </w:endnote>
  <w:endnote w:type="continuationSeparator" w:id="0">
    <w:p w:rsidR="001A189A" w:rsidRDefault="001A189A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89A" w:rsidRDefault="001A189A" w:rsidP="005E76E9">
      <w:r>
        <w:separator/>
      </w:r>
    </w:p>
  </w:footnote>
  <w:footnote w:type="continuationSeparator" w:id="0">
    <w:p w:rsidR="001A189A" w:rsidRDefault="001A189A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A189A"/>
    <w:rsid w:val="001C1142"/>
    <w:rsid w:val="00244D49"/>
    <w:rsid w:val="002B530A"/>
    <w:rsid w:val="002C1708"/>
    <w:rsid w:val="00336BA4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319F"/>
    <w:rsid w:val="00505777"/>
    <w:rsid w:val="00525034"/>
    <w:rsid w:val="005359D9"/>
    <w:rsid w:val="00536708"/>
    <w:rsid w:val="00567D6C"/>
    <w:rsid w:val="0057310E"/>
    <w:rsid w:val="00595BD0"/>
    <w:rsid w:val="005A08C8"/>
    <w:rsid w:val="005B1E3F"/>
    <w:rsid w:val="005C33F1"/>
    <w:rsid w:val="005E76E9"/>
    <w:rsid w:val="005F1366"/>
    <w:rsid w:val="005F2322"/>
    <w:rsid w:val="00625C9A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3F8A"/>
    <w:rsid w:val="009561C1"/>
    <w:rsid w:val="009966E3"/>
    <w:rsid w:val="009E6BE9"/>
    <w:rsid w:val="00A7268C"/>
    <w:rsid w:val="00AB4CE4"/>
    <w:rsid w:val="00AC7757"/>
    <w:rsid w:val="00AD308E"/>
    <w:rsid w:val="00B02091"/>
    <w:rsid w:val="00B4235A"/>
    <w:rsid w:val="00B6452E"/>
    <w:rsid w:val="00B66FCF"/>
    <w:rsid w:val="00B67AD7"/>
    <w:rsid w:val="00B77C71"/>
    <w:rsid w:val="00BA0D5C"/>
    <w:rsid w:val="00BB17D1"/>
    <w:rsid w:val="00BB75B1"/>
    <w:rsid w:val="00BF324D"/>
    <w:rsid w:val="00CD06B3"/>
    <w:rsid w:val="00CD1779"/>
    <w:rsid w:val="00D11B7E"/>
    <w:rsid w:val="00D43BEE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09CE"/>
    <w:rsid w:val="00F718ED"/>
    <w:rsid w:val="00FB7E66"/>
    <w:rsid w:val="00FC068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EE13-933B-4112-8514-793606F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9182A-A852-4193-8AAA-FE36EB48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36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12</cp:revision>
  <cp:lastPrinted>2021-09-28T12:24:00Z</cp:lastPrinted>
  <dcterms:created xsi:type="dcterms:W3CDTF">2019-09-25T12:16:00Z</dcterms:created>
  <dcterms:modified xsi:type="dcterms:W3CDTF">2024-09-26T09:03:00Z</dcterms:modified>
</cp:coreProperties>
</file>